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9F4" w:rsidRPr="005B0E73" w:rsidRDefault="005D59F4" w:rsidP="005B0E73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DFDFD"/>
        </w:rPr>
      </w:pPr>
      <w:r w:rsidRPr="005B0E73">
        <w:rPr>
          <w:rFonts w:ascii="Times New Roman" w:hAnsi="Times New Roman"/>
          <w:b/>
          <w:color w:val="000000"/>
          <w:sz w:val="28"/>
          <w:szCs w:val="28"/>
          <w:shd w:val="clear" w:color="auto" w:fill="FDFDFD"/>
        </w:rPr>
        <w:t>ПЕРЕДВИБОРНА ПРОГРАМА КАНДИДАТА У НАРОДНІ ДЕПУТАТИ УКРАЇНИ</w:t>
      </w:r>
    </w:p>
    <w:p w:rsidR="005D59F4" w:rsidRPr="005B0E73" w:rsidRDefault="005D59F4" w:rsidP="005B0E7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B0E73">
        <w:rPr>
          <w:rFonts w:ascii="Times New Roman" w:hAnsi="Times New Roman"/>
          <w:b/>
          <w:color w:val="000000"/>
          <w:sz w:val="28"/>
          <w:szCs w:val="28"/>
          <w:shd w:val="clear" w:color="auto" w:fill="FDFDFD"/>
        </w:rPr>
        <w:t>по № 61 виборчому округу</w:t>
      </w:r>
    </w:p>
    <w:p w:rsidR="005D59F4" w:rsidRPr="005B0E73" w:rsidRDefault="005D59F4" w:rsidP="005B0E73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DFDFD"/>
        </w:rPr>
      </w:pPr>
      <w:r>
        <w:rPr>
          <w:rFonts w:ascii="Times New Roman" w:hAnsi="Times New Roman"/>
          <w:color w:val="000000"/>
          <w:sz w:val="28"/>
          <w:szCs w:val="28"/>
        </w:rPr>
        <w:t>Земляного</w:t>
      </w:r>
      <w:r w:rsidRPr="005B0E73">
        <w:rPr>
          <w:rFonts w:ascii="Times New Roman" w:hAnsi="Times New Roman"/>
          <w:color w:val="000000"/>
          <w:sz w:val="28"/>
          <w:szCs w:val="28"/>
        </w:rPr>
        <w:t xml:space="preserve"> Артем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5B0E73">
        <w:rPr>
          <w:rFonts w:ascii="Times New Roman" w:hAnsi="Times New Roman"/>
          <w:color w:val="000000"/>
          <w:sz w:val="28"/>
          <w:szCs w:val="28"/>
        </w:rPr>
        <w:t xml:space="preserve"> Миколайович</w:t>
      </w:r>
      <w:r>
        <w:rPr>
          <w:rFonts w:ascii="Times New Roman" w:hAnsi="Times New Roman"/>
          <w:color w:val="000000"/>
          <w:sz w:val="28"/>
          <w:szCs w:val="28"/>
        </w:rPr>
        <w:t>а</w:t>
      </w:r>
    </w:p>
    <w:p w:rsidR="005D59F4" w:rsidRPr="005B0E73" w:rsidRDefault="005D59F4" w:rsidP="005B0E73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DFDFD"/>
        </w:rPr>
      </w:pPr>
    </w:p>
    <w:p w:rsidR="005D59F4" w:rsidRPr="005B0E73" w:rsidRDefault="005D59F4" w:rsidP="005B0E73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DFDFD"/>
        </w:rPr>
      </w:pPr>
      <w:r w:rsidRPr="005B0E73">
        <w:rPr>
          <w:rFonts w:ascii="Times New Roman" w:hAnsi="Times New Roman"/>
          <w:color w:val="000000"/>
          <w:sz w:val="28"/>
          <w:szCs w:val="28"/>
          <w:shd w:val="clear" w:color="auto" w:fill="FDFDFD"/>
        </w:rPr>
        <w:t xml:space="preserve">Земляний Артем Миколайович  04 листопада 1984 року в місті </w:t>
      </w:r>
      <w:r w:rsidRPr="005B0E73">
        <w:rPr>
          <w:rFonts w:ascii="Times New Roman" w:hAnsi="Times New Roman"/>
          <w:color w:val="000000"/>
          <w:sz w:val="28"/>
          <w:szCs w:val="28"/>
          <w:shd w:val="clear" w:color="auto" w:fill="FDFDFD"/>
          <w:lang w:val="uk-UA"/>
        </w:rPr>
        <w:t>Амвросіївка,Донецької області</w:t>
      </w:r>
      <w:r w:rsidRPr="005B0E73">
        <w:rPr>
          <w:rFonts w:ascii="Times New Roman" w:hAnsi="Times New Roman"/>
          <w:color w:val="000000"/>
          <w:sz w:val="28"/>
          <w:szCs w:val="28"/>
          <w:shd w:val="clear" w:color="auto" w:fill="FDFDFD"/>
        </w:rPr>
        <w:t>, громадянин України, протягом п'яти років проживає в Україні, безпартійний, проживає в місті Амвросіївка,Донецької області, судимість відсутня, самовисуванець.</w:t>
      </w:r>
    </w:p>
    <w:p w:rsidR="005D59F4" w:rsidRPr="005B0E73" w:rsidRDefault="005D59F4" w:rsidP="005B0E73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B0E73">
        <w:rPr>
          <w:rFonts w:ascii="Times New Roman" w:hAnsi="Times New Roman"/>
          <w:color w:val="000000"/>
          <w:sz w:val="28"/>
          <w:szCs w:val="28"/>
        </w:rPr>
        <w:t xml:space="preserve">Головна ідея моєї програми - мир і стабільність України, мобілізація внутрішніх ресурсів та залучення інвестицій для економічного зростання краю, підвищення добробуту та рівня життя громадян. </w:t>
      </w:r>
    </w:p>
    <w:p w:rsidR="005D59F4" w:rsidRPr="005B0E73" w:rsidRDefault="005D59F4" w:rsidP="005B0E73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5B0E73"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Pr="005B0E73">
        <w:rPr>
          <w:rFonts w:ascii="Times New Roman" w:hAnsi="Times New Roman"/>
          <w:color w:val="000000"/>
          <w:sz w:val="28"/>
          <w:szCs w:val="28"/>
        </w:rPr>
        <w:t xml:space="preserve">.Вжити заходів щодо державного регулювання цін на сільгосппродукцію. </w:t>
      </w:r>
    </w:p>
    <w:p w:rsidR="005D59F4" w:rsidRPr="005B0E73" w:rsidRDefault="005D59F4" w:rsidP="005B0E73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5B0E73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Pr="005B0E73">
        <w:rPr>
          <w:rFonts w:ascii="Times New Roman" w:hAnsi="Times New Roman"/>
          <w:color w:val="000000"/>
          <w:sz w:val="28"/>
          <w:szCs w:val="28"/>
        </w:rPr>
        <w:t xml:space="preserve">.Забезпечити економічне зростання за рахунок подолання корупції, залучення інвестицій, раціонального господарювання на основі новітніх методів управління і сучасних технологій. </w:t>
      </w:r>
    </w:p>
    <w:p w:rsidR="005D59F4" w:rsidRPr="005B0E73" w:rsidRDefault="005D59F4" w:rsidP="005B0E73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5B0E73">
        <w:rPr>
          <w:rFonts w:ascii="Times New Roman" w:hAnsi="Times New Roman"/>
          <w:color w:val="000000"/>
          <w:sz w:val="28"/>
          <w:szCs w:val="28"/>
        </w:rPr>
        <w:t xml:space="preserve">3.Швидку медичну допомогу - до кожного населеного пункту. </w:t>
      </w:r>
    </w:p>
    <w:p w:rsidR="005D59F4" w:rsidRPr="005B0E73" w:rsidRDefault="005D59F4" w:rsidP="005B0E73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5B0E73">
        <w:rPr>
          <w:rFonts w:ascii="Times New Roman" w:hAnsi="Times New Roman"/>
          <w:color w:val="000000"/>
          <w:sz w:val="28"/>
          <w:szCs w:val="28"/>
        </w:rPr>
        <w:t xml:space="preserve">4.Безкоштовний базовий рівень медичного обслуговування для всіх верств населення. </w:t>
      </w:r>
    </w:p>
    <w:p w:rsidR="005D59F4" w:rsidRPr="005B0E73" w:rsidRDefault="005D59F4" w:rsidP="005B0E73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5B0E73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Pr="005B0E73">
        <w:rPr>
          <w:rFonts w:ascii="Times New Roman" w:hAnsi="Times New Roman"/>
          <w:color w:val="000000"/>
          <w:sz w:val="28"/>
          <w:szCs w:val="28"/>
        </w:rPr>
        <w:t xml:space="preserve">.Забезпечити газифікацію віддалених сіл, розвиток транспортної структури і доріг місцевого значення. Контролювати реалізацію програми боротьби з підтопленням. </w:t>
      </w:r>
    </w:p>
    <w:p w:rsidR="005D59F4" w:rsidRPr="005B0E73" w:rsidRDefault="005D59F4" w:rsidP="005B0E73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5B0E73">
        <w:rPr>
          <w:rFonts w:ascii="Times New Roman" w:hAnsi="Times New Roman"/>
          <w:color w:val="000000"/>
          <w:sz w:val="28"/>
          <w:szCs w:val="28"/>
        </w:rPr>
        <w:t xml:space="preserve">6.Ліквідацію безробіття і створення нових робочих місць; </w:t>
      </w:r>
    </w:p>
    <w:p w:rsidR="005D59F4" w:rsidRPr="005B0E73" w:rsidRDefault="005D59F4" w:rsidP="005B0E73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5B0E73">
        <w:rPr>
          <w:rFonts w:ascii="Times New Roman" w:hAnsi="Times New Roman"/>
          <w:color w:val="000000"/>
          <w:sz w:val="28"/>
          <w:szCs w:val="28"/>
          <w:lang w:val="uk-UA"/>
        </w:rPr>
        <w:t>7</w:t>
      </w:r>
      <w:r w:rsidRPr="005B0E73">
        <w:rPr>
          <w:rFonts w:ascii="Times New Roman" w:hAnsi="Times New Roman"/>
          <w:color w:val="000000"/>
          <w:sz w:val="28"/>
          <w:szCs w:val="28"/>
        </w:rPr>
        <w:t xml:space="preserve">.Гарантувати мир, безпеку і незалежність нашої держави, її територіальну цілісність. </w:t>
      </w:r>
    </w:p>
    <w:p w:rsidR="005D59F4" w:rsidRDefault="005D59F4" w:rsidP="005B0E73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5B0E73">
        <w:rPr>
          <w:rFonts w:ascii="Times New Roman" w:hAnsi="Times New Roman"/>
          <w:color w:val="000000"/>
          <w:sz w:val="28"/>
          <w:szCs w:val="28"/>
        </w:rPr>
        <w:t xml:space="preserve">Люди повинні жити краще! </w:t>
      </w:r>
    </w:p>
    <w:p w:rsidR="005D59F4" w:rsidRPr="005B0E73" w:rsidRDefault="005D59F4" w:rsidP="005B0E73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59F4" w:rsidRDefault="005D59F4" w:rsidP="005B0E73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B0E73">
        <w:rPr>
          <w:rFonts w:ascii="Times New Roman" w:hAnsi="Times New Roman"/>
          <w:color w:val="000000"/>
          <w:sz w:val="28"/>
          <w:szCs w:val="28"/>
        </w:rPr>
        <w:t>З вірою в загальну перемогу,</w:t>
      </w:r>
      <w:r w:rsidRPr="005B0E73">
        <w:rPr>
          <w:rFonts w:ascii="Times New Roman" w:hAnsi="Times New Roman"/>
          <w:color w:val="000000"/>
          <w:sz w:val="28"/>
          <w:szCs w:val="28"/>
          <w:lang w:val="uk-UA"/>
        </w:rPr>
        <w:t>Земляний Артем Миколайович!</w:t>
      </w:r>
      <w:bookmarkStart w:id="0" w:name="_GoBack"/>
      <w:bookmarkEnd w:id="0"/>
    </w:p>
    <w:p w:rsidR="005D59F4" w:rsidRPr="005B0E73" w:rsidRDefault="005D59F4" w:rsidP="005B0E73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sectPr w:rsidR="005D59F4" w:rsidRPr="005B0E73" w:rsidSect="002A5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564E"/>
    <w:rsid w:val="002A58BE"/>
    <w:rsid w:val="005B0E73"/>
    <w:rsid w:val="005D59F4"/>
    <w:rsid w:val="005D6507"/>
    <w:rsid w:val="007D7E94"/>
    <w:rsid w:val="009C3D2E"/>
    <w:rsid w:val="00AE0822"/>
    <w:rsid w:val="00D65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822"/>
    <w:pPr>
      <w:spacing w:after="160" w:line="25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34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199</Words>
  <Characters>1140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2014-09-25T08:40:00Z</dcterms:created>
  <dcterms:modified xsi:type="dcterms:W3CDTF">2014-09-25T12:12:00Z</dcterms:modified>
</cp:coreProperties>
</file>