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21DFE" w:rsidRPr="00A55706" w:rsidRDefault="00F21DFE" w:rsidP="001F7406">
      <w:pPr>
        <w:spacing w:after="0" w:line="240" w:lineRule="auto"/>
        <w:jc w:val="center"/>
        <w:rPr>
          <w:rFonts w:ascii="Arial" w:hAnsi="Arial" w:cs="Arial"/>
          <w:b/>
          <w:sz w:val="32"/>
          <w:szCs w:val="32"/>
        </w:rPr>
      </w:pPr>
      <w:r w:rsidRPr="00A55706">
        <w:rPr>
          <w:rFonts w:ascii="Arial" w:hAnsi="Arial" w:cs="Arial"/>
          <w:b/>
          <w:sz w:val="32"/>
          <w:szCs w:val="32"/>
        </w:rPr>
        <w:t>Передвибор</w:t>
      </w:r>
      <w:r>
        <w:rPr>
          <w:rFonts w:ascii="Arial" w:hAnsi="Arial" w:cs="Arial"/>
          <w:b/>
          <w:sz w:val="32"/>
          <w:szCs w:val="32"/>
        </w:rPr>
        <w:t>н</w:t>
      </w:r>
      <w:bookmarkStart w:id="0" w:name="_GoBack"/>
      <w:bookmarkEnd w:id="0"/>
      <w:r w:rsidRPr="00A55706">
        <w:rPr>
          <w:rFonts w:ascii="Arial" w:hAnsi="Arial" w:cs="Arial"/>
          <w:b/>
          <w:sz w:val="32"/>
          <w:szCs w:val="32"/>
        </w:rPr>
        <w:t>а програма</w:t>
      </w:r>
    </w:p>
    <w:p w:rsidR="00F21DFE" w:rsidRPr="00A55706" w:rsidRDefault="00F21DFE" w:rsidP="001F7406">
      <w:pPr>
        <w:spacing w:after="0" w:line="240" w:lineRule="auto"/>
        <w:jc w:val="center"/>
        <w:rPr>
          <w:rFonts w:ascii="Arial" w:hAnsi="Arial" w:cs="Arial"/>
          <w:b/>
          <w:sz w:val="32"/>
          <w:szCs w:val="32"/>
        </w:rPr>
      </w:pPr>
      <w:r w:rsidRPr="00A55706">
        <w:rPr>
          <w:rFonts w:ascii="Arial" w:hAnsi="Arial" w:cs="Arial"/>
          <w:b/>
          <w:sz w:val="32"/>
          <w:szCs w:val="32"/>
        </w:rPr>
        <w:t>кандидата по виборчому округу №</w:t>
      </w:r>
      <w:r>
        <w:rPr>
          <w:rFonts w:ascii="Arial" w:hAnsi="Arial" w:cs="Arial"/>
          <w:b/>
          <w:sz w:val="32"/>
          <w:szCs w:val="32"/>
        </w:rPr>
        <w:t>106</w:t>
      </w:r>
    </w:p>
    <w:p w:rsidR="00F21DFE" w:rsidRDefault="00F21DFE" w:rsidP="001F7406">
      <w:pPr>
        <w:spacing w:after="0" w:line="240" w:lineRule="auto"/>
        <w:jc w:val="center"/>
        <w:rPr>
          <w:rFonts w:ascii="Arial" w:hAnsi="Arial" w:cs="Arial"/>
          <w:b/>
          <w:sz w:val="32"/>
          <w:szCs w:val="32"/>
        </w:rPr>
      </w:pPr>
      <w:r w:rsidRPr="00A55706">
        <w:rPr>
          <w:rFonts w:ascii="Arial" w:hAnsi="Arial" w:cs="Arial"/>
          <w:b/>
          <w:sz w:val="32"/>
          <w:szCs w:val="32"/>
        </w:rPr>
        <w:t>ШАХОВА Сергія Володимировича</w:t>
      </w:r>
    </w:p>
    <w:p w:rsidR="00F21DFE" w:rsidRPr="00A55706" w:rsidRDefault="00F21DFE" w:rsidP="001F7406">
      <w:pPr>
        <w:spacing w:after="0" w:line="240" w:lineRule="auto"/>
        <w:jc w:val="center"/>
        <w:rPr>
          <w:rFonts w:ascii="Arial" w:hAnsi="Arial" w:cs="Arial"/>
          <w:b/>
          <w:sz w:val="32"/>
          <w:szCs w:val="32"/>
        </w:rPr>
      </w:pPr>
    </w:p>
    <w:p w:rsidR="00F21DFE" w:rsidRDefault="00F21DFE" w:rsidP="001F7406">
      <w:pPr>
        <w:spacing w:after="0" w:line="240" w:lineRule="auto"/>
        <w:jc w:val="center"/>
        <w:rPr>
          <w:rFonts w:ascii="Arial" w:hAnsi="Arial" w:cs="Arial"/>
          <w:i/>
          <w:sz w:val="28"/>
          <w:szCs w:val="28"/>
        </w:rPr>
      </w:pPr>
      <w:r w:rsidRPr="00A55706">
        <w:rPr>
          <w:rFonts w:ascii="Arial" w:hAnsi="Arial" w:cs="Arial"/>
          <w:i/>
          <w:sz w:val="28"/>
          <w:szCs w:val="28"/>
        </w:rPr>
        <w:t>Дорогі співвітчизники, брати та сестри!</w:t>
      </w:r>
    </w:p>
    <w:p w:rsidR="00F21DFE" w:rsidRPr="00A55706" w:rsidRDefault="00F21DFE" w:rsidP="001F7406">
      <w:pPr>
        <w:spacing w:after="0" w:line="240" w:lineRule="auto"/>
        <w:jc w:val="center"/>
        <w:rPr>
          <w:rFonts w:ascii="Arial" w:hAnsi="Arial" w:cs="Arial"/>
          <w:i/>
          <w:sz w:val="28"/>
          <w:szCs w:val="28"/>
        </w:rPr>
      </w:pPr>
    </w:p>
    <w:p w:rsidR="00F21DFE" w:rsidRPr="00A55706" w:rsidRDefault="00F21DFE" w:rsidP="001F7406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A55706">
        <w:rPr>
          <w:rFonts w:ascii="Times New Roman" w:hAnsi="Times New Roman"/>
          <w:sz w:val="26"/>
          <w:szCs w:val="26"/>
        </w:rPr>
        <w:t xml:space="preserve">Україна переживає найкритичніший період у своїй новітній історії. Продовжується братовбивча війна, нищаться міста та села, а найстрашніше – гинуть люди, наші з Вами люди. Чому так сталося? </w:t>
      </w:r>
    </w:p>
    <w:p w:rsidR="00F21DFE" w:rsidRPr="00A55706" w:rsidRDefault="00F21DFE" w:rsidP="001F7406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A55706">
        <w:rPr>
          <w:rFonts w:ascii="Times New Roman" w:hAnsi="Times New Roman"/>
          <w:sz w:val="26"/>
          <w:szCs w:val="26"/>
        </w:rPr>
        <w:t xml:space="preserve">Два десятки років бандити та олігархи ділили Україну на сорти, стравлювали українців між собою. Два десятки років нас намагалися переконати у тому, що ми повинні ненавидіти та боятися один одного. </w:t>
      </w:r>
      <w:r>
        <w:rPr>
          <w:rFonts w:ascii="Times New Roman" w:hAnsi="Times New Roman"/>
          <w:sz w:val="26"/>
          <w:szCs w:val="26"/>
        </w:rPr>
        <w:t>І поки ми, українці, з’ясовували</w:t>
      </w:r>
      <w:r w:rsidRPr="00A55706">
        <w:rPr>
          <w:rFonts w:ascii="Times New Roman" w:hAnsi="Times New Roman"/>
          <w:sz w:val="26"/>
          <w:szCs w:val="26"/>
        </w:rPr>
        <w:t>, «</w:t>
      </w:r>
      <w:r w:rsidRPr="00A55706">
        <w:rPr>
          <w:rFonts w:ascii="Times New Roman" w:hAnsi="Times New Roman"/>
          <w:i/>
          <w:sz w:val="26"/>
          <w:szCs w:val="26"/>
        </w:rPr>
        <w:t>хто кому фашист</w:t>
      </w:r>
      <w:r w:rsidRPr="00A55706">
        <w:rPr>
          <w:rFonts w:ascii="Times New Roman" w:hAnsi="Times New Roman"/>
          <w:sz w:val="26"/>
          <w:szCs w:val="26"/>
        </w:rPr>
        <w:t xml:space="preserve">», нас грабували. </w:t>
      </w:r>
    </w:p>
    <w:p w:rsidR="00F21DFE" w:rsidRPr="00AC152C" w:rsidRDefault="00F21DFE" w:rsidP="001F7406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AC152C">
        <w:rPr>
          <w:rFonts w:ascii="Times New Roman" w:hAnsi="Times New Roman"/>
          <w:sz w:val="26"/>
          <w:szCs w:val="26"/>
        </w:rPr>
        <w:t>Вони «</w:t>
      </w:r>
      <w:r w:rsidRPr="000831ED">
        <w:rPr>
          <w:rFonts w:ascii="Times New Roman" w:hAnsi="Times New Roman"/>
          <w:i/>
          <w:sz w:val="26"/>
          <w:szCs w:val="26"/>
        </w:rPr>
        <w:t>дерибанили</w:t>
      </w:r>
      <w:r w:rsidRPr="00AC152C">
        <w:rPr>
          <w:rFonts w:ascii="Times New Roman" w:hAnsi="Times New Roman"/>
          <w:sz w:val="26"/>
          <w:szCs w:val="26"/>
        </w:rPr>
        <w:t xml:space="preserve">» бюджет – </w:t>
      </w:r>
      <w:r>
        <w:rPr>
          <w:rFonts w:ascii="Times New Roman" w:hAnsi="Times New Roman"/>
          <w:sz w:val="26"/>
          <w:szCs w:val="26"/>
        </w:rPr>
        <w:t>М</w:t>
      </w:r>
      <w:r w:rsidRPr="00AC152C">
        <w:rPr>
          <w:rFonts w:ascii="Times New Roman" w:hAnsi="Times New Roman"/>
          <w:sz w:val="26"/>
          <w:szCs w:val="26"/>
        </w:rPr>
        <w:t xml:space="preserve">и ледве зводили кінці з кінцями! </w:t>
      </w:r>
    </w:p>
    <w:p w:rsidR="00F21DFE" w:rsidRPr="00AC152C" w:rsidRDefault="00F21DFE" w:rsidP="001F7406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AC152C">
        <w:rPr>
          <w:rFonts w:ascii="Times New Roman" w:hAnsi="Times New Roman"/>
          <w:sz w:val="26"/>
          <w:szCs w:val="26"/>
        </w:rPr>
        <w:t xml:space="preserve">Вони дарували один одному золоті батони –  </w:t>
      </w:r>
      <w:r>
        <w:rPr>
          <w:rFonts w:ascii="Times New Roman" w:hAnsi="Times New Roman"/>
          <w:sz w:val="26"/>
          <w:szCs w:val="26"/>
        </w:rPr>
        <w:t>Нам</w:t>
      </w:r>
      <w:r w:rsidRPr="00AC152C">
        <w:rPr>
          <w:rFonts w:ascii="Times New Roman" w:hAnsi="Times New Roman"/>
          <w:sz w:val="26"/>
          <w:szCs w:val="26"/>
        </w:rPr>
        <w:t xml:space="preserve"> ледве вистачало на хліб! </w:t>
      </w:r>
    </w:p>
    <w:p w:rsidR="00F21DFE" w:rsidRPr="00A55706" w:rsidRDefault="00F21DFE" w:rsidP="001F7406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A55706">
        <w:rPr>
          <w:rFonts w:ascii="Times New Roman" w:hAnsi="Times New Roman"/>
          <w:sz w:val="26"/>
          <w:szCs w:val="26"/>
        </w:rPr>
        <w:t xml:space="preserve">Ми намагалися боротися з ними в рамках </w:t>
      </w:r>
      <w:r>
        <w:rPr>
          <w:rFonts w:ascii="Times New Roman" w:hAnsi="Times New Roman"/>
          <w:sz w:val="26"/>
          <w:szCs w:val="26"/>
        </w:rPr>
        <w:t>З</w:t>
      </w:r>
      <w:r w:rsidRPr="00A55706">
        <w:rPr>
          <w:rFonts w:ascii="Times New Roman" w:hAnsi="Times New Roman"/>
          <w:sz w:val="26"/>
          <w:szCs w:val="26"/>
        </w:rPr>
        <w:t>акону, о</w:t>
      </w:r>
      <w:r>
        <w:rPr>
          <w:rFonts w:ascii="Times New Roman" w:hAnsi="Times New Roman"/>
          <w:sz w:val="26"/>
          <w:szCs w:val="26"/>
        </w:rPr>
        <w:t>днак Закон для них – ніщо</w:t>
      </w:r>
      <w:r w:rsidRPr="00A55706">
        <w:rPr>
          <w:rFonts w:ascii="Times New Roman" w:hAnsi="Times New Roman"/>
          <w:sz w:val="26"/>
          <w:szCs w:val="26"/>
        </w:rPr>
        <w:t>. На виборах 2012 року тут, на Луганщині, ми з Вами вже перемагали цих покидьків. Але вони вкрали нашу з Вами перемогу, витерли ноги об тих, кому присягали служити.</w:t>
      </w:r>
    </w:p>
    <w:p w:rsidR="00F21DFE" w:rsidRDefault="00F21DFE" w:rsidP="001F7406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81180E">
        <w:rPr>
          <w:rFonts w:ascii="Times New Roman" w:hAnsi="Times New Roman"/>
          <w:sz w:val="26"/>
          <w:szCs w:val="26"/>
        </w:rPr>
        <w:t>Подібні речі відбувалися не лише на Луганщині – від банди потерпала вся Україна. Тому</w:t>
      </w:r>
      <w:r>
        <w:rPr>
          <w:rFonts w:ascii="Times New Roman" w:hAnsi="Times New Roman"/>
          <w:sz w:val="26"/>
          <w:szCs w:val="26"/>
        </w:rPr>
        <w:t>,</w:t>
      </w:r>
      <w:r w:rsidRPr="0081180E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 xml:space="preserve">трагічні події в Україні - </w:t>
      </w:r>
      <w:r w:rsidRPr="0081180E">
        <w:rPr>
          <w:rFonts w:ascii="Times New Roman" w:hAnsi="Times New Roman"/>
          <w:sz w:val="26"/>
          <w:szCs w:val="26"/>
        </w:rPr>
        <w:t xml:space="preserve">аж ніяк не випадковість. </w:t>
      </w:r>
    </w:p>
    <w:p w:rsidR="00F21DFE" w:rsidRPr="0081180E" w:rsidRDefault="00F21DFE" w:rsidP="001876A0">
      <w:pPr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 w:rsidRPr="0081180E">
        <w:rPr>
          <w:rFonts w:ascii="Times New Roman" w:hAnsi="Times New Roman"/>
          <w:sz w:val="26"/>
          <w:szCs w:val="26"/>
        </w:rPr>
        <w:t xml:space="preserve">Нині </w:t>
      </w:r>
      <w:r>
        <w:rPr>
          <w:rFonts w:ascii="Times New Roman" w:hAnsi="Times New Roman"/>
          <w:sz w:val="26"/>
          <w:szCs w:val="26"/>
        </w:rPr>
        <w:t xml:space="preserve">той </w:t>
      </w:r>
      <w:r w:rsidRPr="0081180E">
        <w:rPr>
          <w:rFonts w:ascii="Times New Roman" w:hAnsi="Times New Roman"/>
          <w:sz w:val="26"/>
          <w:szCs w:val="26"/>
        </w:rPr>
        <w:t>режим повалено, однак перемога ще далеко не остаточна. Перед нами стоїть цілий ряд завдань, вирішити які ми зможемо лише спільними зусиллями.</w:t>
      </w:r>
    </w:p>
    <w:p w:rsidR="00F21DFE" w:rsidRPr="0081180E" w:rsidRDefault="00F21DFE" w:rsidP="001F7406">
      <w:pPr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</w:p>
    <w:p w:rsidR="00F21DFE" w:rsidRDefault="00F21DFE" w:rsidP="001F7406">
      <w:pPr>
        <w:pStyle w:val="ListParagraph"/>
        <w:tabs>
          <w:tab w:val="left" w:pos="1134"/>
        </w:tabs>
        <w:spacing w:after="0" w:line="240" w:lineRule="auto"/>
        <w:jc w:val="both"/>
        <w:rPr>
          <w:rFonts w:ascii="Arial" w:hAnsi="Arial" w:cs="Arial"/>
          <w:b/>
          <w:sz w:val="26"/>
          <w:szCs w:val="26"/>
        </w:rPr>
      </w:pPr>
      <w:r w:rsidRPr="0081180E">
        <w:rPr>
          <w:rFonts w:ascii="Arial" w:hAnsi="Arial" w:cs="Arial"/>
          <w:b/>
          <w:sz w:val="26"/>
          <w:szCs w:val="26"/>
        </w:rPr>
        <w:t>І. ВІДНОВЛЕННЯ МИРУ ТА СПОКОЮ НА УКРАЇНСЬКІЙ ЗЕМЛІ</w:t>
      </w:r>
    </w:p>
    <w:p w:rsidR="00F21DFE" w:rsidRPr="0081180E" w:rsidRDefault="00F21DFE" w:rsidP="001F7406">
      <w:pPr>
        <w:pStyle w:val="ListParagraph"/>
        <w:tabs>
          <w:tab w:val="left" w:pos="1134"/>
        </w:tabs>
        <w:spacing w:after="0" w:line="240" w:lineRule="auto"/>
        <w:jc w:val="both"/>
        <w:rPr>
          <w:rFonts w:ascii="Arial" w:hAnsi="Arial" w:cs="Arial"/>
          <w:sz w:val="26"/>
          <w:szCs w:val="26"/>
        </w:rPr>
      </w:pPr>
    </w:p>
    <w:p w:rsidR="00F21DFE" w:rsidRDefault="00F21DFE" w:rsidP="001F7406">
      <w:pPr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 w:rsidRPr="0081180E">
        <w:rPr>
          <w:rFonts w:ascii="Times New Roman" w:hAnsi="Times New Roman"/>
          <w:sz w:val="26"/>
          <w:szCs w:val="26"/>
        </w:rPr>
        <w:t xml:space="preserve">Війну легко почати, але важко зупинити. Однак </w:t>
      </w:r>
      <w:r w:rsidRPr="0081180E">
        <w:rPr>
          <w:rFonts w:ascii="Times New Roman" w:hAnsi="Times New Roman"/>
          <w:b/>
          <w:sz w:val="26"/>
          <w:szCs w:val="26"/>
        </w:rPr>
        <w:t>взаємне озлоб</w:t>
      </w:r>
      <w:r w:rsidRPr="00A55706">
        <w:rPr>
          <w:rFonts w:ascii="Times New Roman" w:hAnsi="Times New Roman"/>
          <w:b/>
          <w:sz w:val="26"/>
          <w:szCs w:val="26"/>
        </w:rPr>
        <w:t>лення – це шлях в нікуди</w:t>
      </w:r>
      <w:r w:rsidRPr="00A55706">
        <w:rPr>
          <w:rFonts w:ascii="Times New Roman" w:hAnsi="Times New Roman"/>
          <w:sz w:val="26"/>
          <w:szCs w:val="26"/>
        </w:rPr>
        <w:t xml:space="preserve">. Ми – один народ, якою б мовою ми не говорили. </w:t>
      </w:r>
    </w:p>
    <w:p w:rsidR="00F21DFE" w:rsidRDefault="00F21DFE" w:rsidP="001F7406">
      <w:pPr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 w:rsidRPr="00A55706">
        <w:rPr>
          <w:rFonts w:ascii="Times New Roman" w:hAnsi="Times New Roman"/>
          <w:b/>
          <w:sz w:val="26"/>
          <w:szCs w:val="26"/>
        </w:rPr>
        <w:t xml:space="preserve">Не існує жодних </w:t>
      </w:r>
      <w:r>
        <w:rPr>
          <w:rFonts w:ascii="Times New Roman" w:hAnsi="Times New Roman"/>
          <w:b/>
          <w:sz w:val="26"/>
          <w:szCs w:val="26"/>
        </w:rPr>
        <w:t>серйозних</w:t>
      </w:r>
      <w:r w:rsidRPr="00A55706">
        <w:rPr>
          <w:rFonts w:ascii="Times New Roman" w:hAnsi="Times New Roman"/>
          <w:b/>
          <w:sz w:val="26"/>
          <w:szCs w:val="26"/>
        </w:rPr>
        <w:t xml:space="preserve"> протиріч між Сходом і Заходом</w:t>
      </w:r>
      <w:r w:rsidRPr="00A55706">
        <w:rPr>
          <w:rFonts w:ascii="Times New Roman" w:hAnsi="Times New Roman"/>
          <w:sz w:val="26"/>
          <w:szCs w:val="26"/>
        </w:rPr>
        <w:t>. Нема</w:t>
      </w:r>
      <w:r>
        <w:rPr>
          <w:rFonts w:ascii="Times New Roman" w:hAnsi="Times New Roman"/>
          <w:sz w:val="26"/>
          <w:szCs w:val="26"/>
        </w:rPr>
        <w:t xml:space="preserve">є жодного питання, по якому ми </w:t>
      </w:r>
      <w:r w:rsidRPr="00A55706">
        <w:rPr>
          <w:rFonts w:ascii="Times New Roman" w:hAnsi="Times New Roman"/>
          <w:sz w:val="26"/>
          <w:szCs w:val="26"/>
        </w:rPr>
        <w:t xml:space="preserve">не могли б досягти згоди між собою. І чим швидше ми це зрозуміємо, тим меншою буде ціна миру. Тим швидше ми зможемо приступити до реформ, адже </w:t>
      </w:r>
      <w:r w:rsidRPr="00A55706">
        <w:rPr>
          <w:rFonts w:ascii="Times New Roman" w:hAnsi="Times New Roman"/>
          <w:b/>
          <w:i/>
          <w:sz w:val="26"/>
          <w:szCs w:val="26"/>
          <w:u w:val="single"/>
        </w:rPr>
        <w:t>жодні серйозні перетворення не можливі, поки на нашій землі ллється кров</w:t>
      </w:r>
      <w:r w:rsidRPr="00A55706">
        <w:rPr>
          <w:rFonts w:ascii="Times New Roman" w:hAnsi="Times New Roman"/>
          <w:sz w:val="26"/>
          <w:szCs w:val="26"/>
        </w:rPr>
        <w:t>.</w:t>
      </w:r>
    </w:p>
    <w:p w:rsidR="00F21DFE" w:rsidRPr="00A55706" w:rsidRDefault="00F21DFE" w:rsidP="001F7406">
      <w:pPr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</w:p>
    <w:p w:rsidR="00F21DFE" w:rsidRDefault="00F21DFE" w:rsidP="001F7406">
      <w:pPr>
        <w:spacing w:after="0" w:line="240" w:lineRule="auto"/>
        <w:ind w:firstLine="708"/>
        <w:jc w:val="both"/>
        <w:rPr>
          <w:rFonts w:ascii="Arial" w:hAnsi="Arial" w:cs="Arial"/>
          <w:b/>
          <w:sz w:val="26"/>
          <w:szCs w:val="26"/>
        </w:rPr>
      </w:pPr>
      <w:r w:rsidRPr="00A55706">
        <w:rPr>
          <w:rFonts w:ascii="Arial" w:hAnsi="Arial" w:cs="Arial"/>
          <w:b/>
          <w:sz w:val="26"/>
          <w:szCs w:val="26"/>
        </w:rPr>
        <w:t>ІІ. ОЧИЩЕННЯ ВЛАДИ</w:t>
      </w:r>
    </w:p>
    <w:p w:rsidR="00F21DFE" w:rsidRPr="00A55706" w:rsidRDefault="00F21DFE" w:rsidP="001F7406">
      <w:pPr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</w:p>
    <w:p w:rsidR="00F21DFE" w:rsidRPr="00BF5882" w:rsidRDefault="00F21DFE" w:rsidP="001F7406">
      <w:pPr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 w:rsidRPr="00A55706">
        <w:rPr>
          <w:rFonts w:ascii="Times New Roman" w:hAnsi="Times New Roman"/>
          <w:sz w:val="26"/>
          <w:szCs w:val="26"/>
        </w:rPr>
        <w:t xml:space="preserve">Україна – одна з найбагатших країн Європи. Однак </w:t>
      </w:r>
      <w:r w:rsidRPr="00BF5882">
        <w:rPr>
          <w:rFonts w:ascii="Times New Roman" w:hAnsi="Times New Roman"/>
          <w:sz w:val="26"/>
          <w:szCs w:val="26"/>
        </w:rPr>
        <w:t xml:space="preserve">корумпованою верхівкою всі її багатства просто розкрадались. </w:t>
      </w:r>
    </w:p>
    <w:p w:rsidR="00F21DFE" w:rsidRPr="00A55706" w:rsidRDefault="00F21DFE" w:rsidP="001F7406">
      <w:pPr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 w:rsidRPr="00BF5882">
        <w:rPr>
          <w:rFonts w:ascii="Times New Roman" w:hAnsi="Times New Roman"/>
          <w:sz w:val="26"/>
          <w:szCs w:val="26"/>
        </w:rPr>
        <w:t>Величезним кроком на шляху до побудови демократичної та</w:t>
      </w:r>
      <w:r w:rsidRPr="00A55706">
        <w:rPr>
          <w:rFonts w:ascii="Times New Roman" w:hAnsi="Times New Roman"/>
          <w:sz w:val="26"/>
          <w:szCs w:val="26"/>
        </w:rPr>
        <w:t xml:space="preserve"> багатої України стало прийняття Закону про люстрацію. </w:t>
      </w:r>
      <w:r>
        <w:rPr>
          <w:rFonts w:ascii="Times New Roman" w:hAnsi="Times New Roman"/>
          <w:sz w:val="26"/>
          <w:szCs w:val="26"/>
        </w:rPr>
        <w:t>Але</w:t>
      </w:r>
      <w:r w:rsidRPr="00A55706">
        <w:rPr>
          <w:rFonts w:ascii="Times New Roman" w:hAnsi="Times New Roman"/>
          <w:sz w:val="26"/>
          <w:szCs w:val="26"/>
        </w:rPr>
        <w:t xml:space="preserve"> для забезпечення поступального руху вперед цього замало: необхідне </w:t>
      </w:r>
      <w:r>
        <w:rPr>
          <w:rFonts w:ascii="Times New Roman" w:hAnsi="Times New Roman"/>
          <w:b/>
          <w:sz w:val="26"/>
          <w:szCs w:val="26"/>
        </w:rPr>
        <w:t>повне перезавантаження</w:t>
      </w:r>
      <w:r w:rsidRPr="00A55706">
        <w:rPr>
          <w:rFonts w:ascii="Times New Roman" w:hAnsi="Times New Roman"/>
          <w:b/>
          <w:sz w:val="26"/>
          <w:szCs w:val="26"/>
        </w:rPr>
        <w:t xml:space="preserve"> влади</w:t>
      </w:r>
      <w:r w:rsidRPr="00A55706">
        <w:rPr>
          <w:rFonts w:ascii="Times New Roman" w:hAnsi="Times New Roman"/>
          <w:sz w:val="26"/>
          <w:szCs w:val="26"/>
        </w:rPr>
        <w:t xml:space="preserve">. Мова йде не лише про нинішню Верховну Раду. Потрібна адміністративна реформа, необхідні докорінні реформи збройних сил та правоохоронних органів. Вкрай важливою є судова реформа, без якої не можливо подолати корупцію. </w:t>
      </w:r>
    </w:p>
    <w:p w:rsidR="00F21DFE" w:rsidRDefault="00F21DFE" w:rsidP="001F7406">
      <w:pPr>
        <w:spacing w:after="0" w:line="240" w:lineRule="auto"/>
        <w:ind w:firstLine="708"/>
        <w:jc w:val="both"/>
        <w:rPr>
          <w:rFonts w:ascii="Times New Roman" w:hAnsi="Times New Roman"/>
          <w:b/>
          <w:i/>
          <w:sz w:val="26"/>
          <w:szCs w:val="26"/>
        </w:rPr>
      </w:pPr>
      <w:r w:rsidRPr="00A55706">
        <w:rPr>
          <w:rFonts w:ascii="Times New Roman" w:hAnsi="Times New Roman"/>
          <w:b/>
          <w:i/>
          <w:sz w:val="26"/>
          <w:szCs w:val="26"/>
          <w:u w:val="single"/>
        </w:rPr>
        <w:t>Лише припинивши розкрадання країни ми зможемо забезпечити їй економічне зростання, а її громадянам – багатство й добробут</w:t>
      </w:r>
      <w:r w:rsidRPr="00A55706">
        <w:rPr>
          <w:rFonts w:ascii="Times New Roman" w:hAnsi="Times New Roman"/>
          <w:b/>
          <w:i/>
          <w:sz w:val="26"/>
          <w:szCs w:val="26"/>
        </w:rPr>
        <w:t>.</w:t>
      </w:r>
    </w:p>
    <w:p w:rsidR="00F21DFE" w:rsidRPr="00A55706" w:rsidRDefault="00F21DFE" w:rsidP="001F7406">
      <w:pPr>
        <w:spacing w:after="0" w:line="240" w:lineRule="auto"/>
        <w:ind w:firstLine="708"/>
        <w:jc w:val="both"/>
        <w:rPr>
          <w:rFonts w:ascii="Times New Roman" w:hAnsi="Times New Roman"/>
          <w:b/>
          <w:i/>
          <w:sz w:val="26"/>
          <w:szCs w:val="26"/>
        </w:rPr>
      </w:pPr>
    </w:p>
    <w:p w:rsidR="00F21DFE" w:rsidRPr="00A55706" w:rsidRDefault="00F21DFE" w:rsidP="001F7406">
      <w:pPr>
        <w:spacing w:after="0" w:line="240" w:lineRule="auto"/>
        <w:ind w:firstLine="708"/>
        <w:jc w:val="both"/>
        <w:rPr>
          <w:rFonts w:ascii="Times New Roman" w:hAnsi="Times New Roman"/>
          <w:sz w:val="16"/>
          <w:szCs w:val="16"/>
        </w:rPr>
      </w:pPr>
    </w:p>
    <w:p w:rsidR="00F21DFE" w:rsidRDefault="00F21DFE" w:rsidP="001F7406">
      <w:pPr>
        <w:pStyle w:val="ListParagraph"/>
        <w:tabs>
          <w:tab w:val="left" w:pos="1134"/>
        </w:tabs>
        <w:spacing w:after="0" w:line="240" w:lineRule="auto"/>
        <w:jc w:val="both"/>
        <w:rPr>
          <w:rFonts w:ascii="Arial" w:hAnsi="Arial" w:cs="Arial"/>
          <w:b/>
          <w:sz w:val="26"/>
          <w:szCs w:val="26"/>
        </w:rPr>
      </w:pPr>
    </w:p>
    <w:p w:rsidR="00F21DFE" w:rsidRDefault="00F21DFE" w:rsidP="001F7406">
      <w:pPr>
        <w:pStyle w:val="ListParagraph"/>
        <w:tabs>
          <w:tab w:val="left" w:pos="1134"/>
        </w:tabs>
        <w:spacing w:after="0" w:line="240" w:lineRule="auto"/>
        <w:jc w:val="both"/>
        <w:rPr>
          <w:rFonts w:ascii="Arial" w:hAnsi="Arial" w:cs="Arial"/>
          <w:b/>
          <w:sz w:val="26"/>
          <w:szCs w:val="26"/>
        </w:rPr>
      </w:pPr>
      <w:r w:rsidRPr="00A55706">
        <w:rPr>
          <w:rFonts w:ascii="Arial" w:hAnsi="Arial" w:cs="Arial"/>
          <w:b/>
          <w:sz w:val="26"/>
          <w:szCs w:val="26"/>
        </w:rPr>
        <w:t>ІІІ. ЕКОНОМІЧНЕ ВІДРОДЖЕННЯ</w:t>
      </w:r>
    </w:p>
    <w:p w:rsidR="00F21DFE" w:rsidRPr="00A55706" w:rsidRDefault="00F21DFE" w:rsidP="001F7406">
      <w:pPr>
        <w:pStyle w:val="ListParagraph"/>
        <w:tabs>
          <w:tab w:val="left" w:pos="1134"/>
        </w:tabs>
        <w:spacing w:after="0" w:line="240" w:lineRule="auto"/>
        <w:jc w:val="both"/>
        <w:rPr>
          <w:rFonts w:ascii="Arial" w:hAnsi="Arial" w:cs="Arial"/>
          <w:b/>
          <w:sz w:val="26"/>
          <w:szCs w:val="26"/>
        </w:rPr>
      </w:pPr>
    </w:p>
    <w:p w:rsidR="00F21DFE" w:rsidRPr="00A55706" w:rsidRDefault="00F21DFE" w:rsidP="001F7406">
      <w:pPr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 w:rsidRPr="00A55706">
        <w:rPr>
          <w:rFonts w:ascii="Times New Roman" w:hAnsi="Times New Roman"/>
          <w:sz w:val="26"/>
          <w:szCs w:val="26"/>
        </w:rPr>
        <w:t xml:space="preserve">Потрібен </w:t>
      </w:r>
      <w:r w:rsidRPr="00A55706">
        <w:rPr>
          <w:rFonts w:ascii="Times New Roman" w:hAnsi="Times New Roman"/>
          <w:b/>
          <w:sz w:val="26"/>
          <w:szCs w:val="26"/>
        </w:rPr>
        <w:t>новий економічний курс</w:t>
      </w:r>
      <w:r w:rsidRPr="00A55706">
        <w:rPr>
          <w:rFonts w:ascii="Times New Roman" w:hAnsi="Times New Roman"/>
          <w:sz w:val="26"/>
          <w:szCs w:val="26"/>
        </w:rPr>
        <w:t xml:space="preserve">, який забезпечить зниження податкового навантаження на бізнес й базуватиметься на прозорості, соціальній відповідальності та ефективному антимонопольному законодавстві. Політична та економічна децентралізація – важливі передумови для впровадження </w:t>
      </w:r>
      <w:r>
        <w:rPr>
          <w:rFonts w:ascii="Times New Roman" w:hAnsi="Times New Roman"/>
          <w:sz w:val="26"/>
          <w:szCs w:val="26"/>
        </w:rPr>
        <w:t>такого</w:t>
      </w:r>
      <w:r w:rsidRPr="00A55706">
        <w:rPr>
          <w:rFonts w:ascii="Times New Roman" w:hAnsi="Times New Roman"/>
          <w:sz w:val="26"/>
          <w:szCs w:val="26"/>
        </w:rPr>
        <w:t xml:space="preserve"> курсу.</w:t>
      </w:r>
    </w:p>
    <w:p w:rsidR="00F21DFE" w:rsidRPr="00A55706" w:rsidRDefault="00F21DFE" w:rsidP="001F7406">
      <w:pPr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 w:rsidRPr="00A55706">
        <w:rPr>
          <w:rFonts w:ascii="Times New Roman" w:hAnsi="Times New Roman"/>
          <w:b/>
          <w:i/>
          <w:sz w:val="26"/>
          <w:szCs w:val="26"/>
          <w:u w:val="single"/>
        </w:rPr>
        <w:t xml:space="preserve">Запрацює економіка </w:t>
      </w:r>
      <w:r w:rsidRPr="00A55706">
        <w:rPr>
          <w:rFonts w:ascii="Times New Roman" w:hAnsi="Times New Roman"/>
          <w:b/>
          <w:i/>
          <w:sz w:val="26"/>
          <w:szCs w:val="26"/>
          <w:u w:val="single"/>
        </w:rPr>
        <w:softHyphen/>
        <w:t>– будуть вирішені численні соціальні проблеми, що накопичувалися десятиліттями</w:t>
      </w:r>
      <w:r w:rsidRPr="00A55706">
        <w:rPr>
          <w:rFonts w:ascii="Times New Roman" w:hAnsi="Times New Roman"/>
          <w:sz w:val="26"/>
          <w:szCs w:val="26"/>
        </w:rPr>
        <w:t xml:space="preserve">. Лише тоді ми зможемо проводити справжні соціальні реформи, спрямовані на покращення життя людей, гарантувати їм достойні зарплати та пенсії, адекватне медичне обслуговування, сучасну якісну освіту. </w:t>
      </w:r>
    </w:p>
    <w:p w:rsidR="00F21DFE" w:rsidRPr="00A55706" w:rsidRDefault="00F21DFE" w:rsidP="001F7406">
      <w:pPr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</w:p>
    <w:p w:rsidR="00F21DFE" w:rsidRDefault="00F21DFE" w:rsidP="001F7406">
      <w:pPr>
        <w:pStyle w:val="ListParagraph"/>
        <w:tabs>
          <w:tab w:val="left" w:pos="1134"/>
        </w:tabs>
        <w:spacing w:after="0" w:line="240" w:lineRule="auto"/>
        <w:jc w:val="both"/>
        <w:rPr>
          <w:rFonts w:ascii="Arial" w:hAnsi="Arial" w:cs="Arial"/>
          <w:b/>
          <w:sz w:val="26"/>
          <w:szCs w:val="26"/>
        </w:rPr>
      </w:pPr>
      <w:r w:rsidRPr="00A55706">
        <w:rPr>
          <w:rFonts w:ascii="Arial" w:hAnsi="Arial" w:cs="Arial"/>
          <w:b/>
          <w:sz w:val="26"/>
          <w:szCs w:val="26"/>
        </w:rPr>
        <w:t>ІV. ПОРЯДОК ДЕННИЙ ДЛЯ ЛУГАНЩИНИ</w:t>
      </w:r>
    </w:p>
    <w:p w:rsidR="00F21DFE" w:rsidRPr="00A55706" w:rsidRDefault="00F21DFE" w:rsidP="001F7406">
      <w:pPr>
        <w:pStyle w:val="ListParagraph"/>
        <w:tabs>
          <w:tab w:val="left" w:pos="1134"/>
        </w:tabs>
        <w:spacing w:after="0" w:line="240" w:lineRule="auto"/>
        <w:jc w:val="both"/>
        <w:rPr>
          <w:rFonts w:ascii="Arial" w:hAnsi="Arial" w:cs="Arial"/>
          <w:b/>
          <w:sz w:val="26"/>
          <w:szCs w:val="26"/>
        </w:rPr>
      </w:pPr>
    </w:p>
    <w:p w:rsidR="00F21DFE" w:rsidRPr="00A55706" w:rsidRDefault="00F21DFE" w:rsidP="001F7406">
      <w:pPr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>В</w:t>
      </w:r>
      <w:r w:rsidRPr="00A55706">
        <w:rPr>
          <w:rFonts w:ascii="Times New Roman" w:hAnsi="Times New Roman"/>
          <w:b/>
          <w:sz w:val="26"/>
          <w:szCs w:val="26"/>
        </w:rPr>
        <w:t>ідновлення зруйнованої економіки регіону</w:t>
      </w:r>
      <w:r w:rsidRPr="00A55706">
        <w:rPr>
          <w:rFonts w:ascii="Times New Roman" w:hAnsi="Times New Roman"/>
          <w:sz w:val="26"/>
          <w:szCs w:val="26"/>
        </w:rPr>
        <w:t>, відбудова промислових об’єктів та соціальної інфраструктури</w:t>
      </w:r>
      <w:r>
        <w:rPr>
          <w:rFonts w:ascii="Times New Roman" w:hAnsi="Times New Roman"/>
          <w:sz w:val="26"/>
          <w:szCs w:val="26"/>
        </w:rPr>
        <w:t>.</w:t>
      </w:r>
      <w:r w:rsidRPr="00A55706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>Це</w:t>
      </w:r>
      <w:r w:rsidRPr="00A55706">
        <w:rPr>
          <w:rFonts w:ascii="Times New Roman" w:hAnsi="Times New Roman"/>
          <w:sz w:val="26"/>
          <w:szCs w:val="26"/>
        </w:rPr>
        <w:t xml:space="preserve"> потребує консолідації зусиль центральної влади, територіальних громад, депутатів усіх рівнів та представників бізнесу. </w:t>
      </w:r>
    </w:p>
    <w:p w:rsidR="00F21DFE" w:rsidRPr="00A55706" w:rsidRDefault="00F21DFE" w:rsidP="001F7406">
      <w:pPr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 w:rsidRPr="00A55706">
        <w:rPr>
          <w:rFonts w:ascii="Times New Roman" w:hAnsi="Times New Roman"/>
          <w:b/>
          <w:sz w:val="26"/>
          <w:szCs w:val="26"/>
        </w:rPr>
        <w:t>Соціальний захист населення від наслідків бойових дій</w:t>
      </w:r>
      <w:r w:rsidRPr="00A55706">
        <w:rPr>
          <w:rFonts w:ascii="Times New Roman" w:hAnsi="Times New Roman"/>
          <w:sz w:val="26"/>
          <w:szCs w:val="26"/>
        </w:rPr>
        <w:t>. Вкрай важливо відновити своєчасну виплату зарпла</w:t>
      </w:r>
      <w:r>
        <w:rPr>
          <w:rFonts w:ascii="Times New Roman" w:hAnsi="Times New Roman"/>
          <w:sz w:val="26"/>
          <w:szCs w:val="26"/>
        </w:rPr>
        <w:t>т, пенсій та усіх гарантованих З</w:t>
      </w:r>
      <w:r w:rsidRPr="00A55706">
        <w:rPr>
          <w:rFonts w:ascii="Times New Roman" w:hAnsi="Times New Roman"/>
          <w:sz w:val="26"/>
          <w:szCs w:val="26"/>
        </w:rPr>
        <w:t>аконом соціальних виплат. Необхідно забезпечити належну матеріальну допомогу мирним громадянам, що постраждали від бойових дій.</w:t>
      </w:r>
    </w:p>
    <w:p w:rsidR="00F21DFE" w:rsidRPr="00B05BCD" w:rsidRDefault="00F21DFE" w:rsidP="001F7406">
      <w:pPr>
        <w:spacing w:after="0" w:line="240" w:lineRule="auto"/>
        <w:jc w:val="both"/>
        <w:rPr>
          <w:rFonts w:ascii="Arial" w:hAnsi="Arial" w:cs="Arial"/>
          <w:i/>
          <w:sz w:val="24"/>
          <w:szCs w:val="24"/>
          <w:lang w:val="ru-RU"/>
        </w:rPr>
      </w:pPr>
    </w:p>
    <w:p w:rsidR="00F21DFE" w:rsidRPr="00A55706" w:rsidRDefault="00F21DFE" w:rsidP="001F7406">
      <w:pPr>
        <w:spacing w:after="0" w:line="240" w:lineRule="auto"/>
        <w:ind w:firstLine="708"/>
        <w:jc w:val="both"/>
        <w:rPr>
          <w:rFonts w:ascii="Arial" w:hAnsi="Arial" w:cs="Arial"/>
          <w:b/>
          <w:i/>
          <w:sz w:val="24"/>
          <w:szCs w:val="24"/>
        </w:rPr>
      </w:pPr>
      <w:r w:rsidRPr="00A55706">
        <w:rPr>
          <w:rFonts w:ascii="Arial" w:hAnsi="Arial" w:cs="Arial"/>
          <w:b/>
          <w:i/>
          <w:sz w:val="24"/>
          <w:szCs w:val="24"/>
        </w:rPr>
        <w:t>Вперше за багато років ми можемо провести чесні вибори. Вперше Ваш голос може бути почутий.</w:t>
      </w:r>
    </w:p>
    <w:p w:rsidR="00F21DFE" w:rsidRPr="00A55706" w:rsidRDefault="00F21DFE" w:rsidP="001F7406">
      <w:pPr>
        <w:spacing w:after="0" w:line="240" w:lineRule="auto"/>
        <w:ind w:firstLine="708"/>
        <w:jc w:val="both"/>
        <w:rPr>
          <w:rFonts w:ascii="Arial" w:hAnsi="Arial" w:cs="Arial"/>
          <w:b/>
          <w:i/>
          <w:sz w:val="24"/>
          <w:szCs w:val="24"/>
        </w:rPr>
      </w:pPr>
      <w:r w:rsidRPr="00A55706">
        <w:rPr>
          <w:rFonts w:ascii="Arial" w:hAnsi="Arial" w:cs="Arial"/>
          <w:b/>
          <w:i/>
          <w:sz w:val="24"/>
          <w:szCs w:val="24"/>
        </w:rPr>
        <w:t xml:space="preserve">Скористайтеся цим шансом змінити країну! </w:t>
      </w:r>
    </w:p>
    <w:p w:rsidR="00F21DFE" w:rsidRPr="00A55706" w:rsidRDefault="00F21DFE" w:rsidP="001F7406">
      <w:pPr>
        <w:spacing w:after="0" w:line="240" w:lineRule="auto"/>
        <w:ind w:firstLine="708"/>
        <w:jc w:val="both"/>
        <w:rPr>
          <w:rFonts w:ascii="Arial" w:hAnsi="Arial" w:cs="Arial"/>
          <w:b/>
          <w:i/>
          <w:sz w:val="24"/>
          <w:szCs w:val="24"/>
        </w:rPr>
      </w:pPr>
      <w:r w:rsidRPr="00A55706">
        <w:rPr>
          <w:rFonts w:ascii="Arial" w:hAnsi="Arial" w:cs="Arial"/>
          <w:b/>
          <w:i/>
          <w:sz w:val="24"/>
          <w:szCs w:val="24"/>
        </w:rPr>
        <w:t>Адже якщо владу знову захоплять бандити та олігархи, то наступного шансу вже може не бути.</w:t>
      </w:r>
    </w:p>
    <w:p w:rsidR="00F21DFE" w:rsidRPr="00A55706" w:rsidRDefault="00F21DFE" w:rsidP="001F7406">
      <w:pPr>
        <w:spacing w:after="0" w:line="240" w:lineRule="auto"/>
        <w:rPr>
          <w:rFonts w:ascii="Arial" w:hAnsi="Arial" w:cs="Arial"/>
          <w:b/>
          <w:i/>
          <w:sz w:val="24"/>
          <w:szCs w:val="24"/>
        </w:rPr>
      </w:pPr>
    </w:p>
    <w:p w:rsidR="00F21DFE" w:rsidRPr="00A55706" w:rsidRDefault="00F21DFE" w:rsidP="001F7406">
      <w:pPr>
        <w:spacing w:after="0" w:line="240" w:lineRule="auto"/>
        <w:rPr>
          <w:rFonts w:ascii="Arial" w:hAnsi="Arial" w:cs="Arial"/>
          <w:b/>
          <w:i/>
          <w:sz w:val="24"/>
          <w:szCs w:val="24"/>
        </w:rPr>
      </w:pPr>
      <w:r w:rsidRPr="00A55706">
        <w:rPr>
          <w:rFonts w:ascii="Arial" w:hAnsi="Arial" w:cs="Arial"/>
          <w:b/>
          <w:i/>
          <w:sz w:val="24"/>
          <w:szCs w:val="24"/>
        </w:rPr>
        <w:t xml:space="preserve">З вірою в Україну,  </w:t>
      </w:r>
    </w:p>
    <w:p w:rsidR="00F21DFE" w:rsidRPr="00A55706" w:rsidRDefault="00F21DFE" w:rsidP="001F7406">
      <w:pPr>
        <w:spacing w:after="0" w:line="240" w:lineRule="auto"/>
        <w:ind w:left="708" w:firstLine="708"/>
        <w:rPr>
          <w:rFonts w:ascii="Arial" w:hAnsi="Arial" w:cs="Arial"/>
          <w:b/>
          <w:i/>
          <w:sz w:val="24"/>
          <w:szCs w:val="24"/>
        </w:rPr>
      </w:pPr>
      <w:r w:rsidRPr="00A55706">
        <w:rPr>
          <w:rFonts w:ascii="Arial" w:hAnsi="Arial" w:cs="Arial"/>
          <w:b/>
          <w:i/>
          <w:sz w:val="24"/>
          <w:szCs w:val="24"/>
        </w:rPr>
        <w:t>з вірою в Вас</w:t>
      </w:r>
    </w:p>
    <w:p w:rsidR="00F21DFE" w:rsidRPr="00A55706" w:rsidRDefault="00F21DFE" w:rsidP="001F7406">
      <w:pPr>
        <w:spacing w:after="0" w:line="240" w:lineRule="auto"/>
        <w:rPr>
          <w:rFonts w:ascii="Arial" w:hAnsi="Arial" w:cs="Arial"/>
          <w:b/>
          <w:i/>
          <w:sz w:val="24"/>
          <w:szCs w:val="24"/>
        </w:rPr>
      </w:pPr>
    </w:p>
    <w:p w:rsidR="00F21DFE" w:rsidRPr="00A55706" w:rsidRDefault="00F21DFE" w:rsidP="001F7406">
      <w:pPr>
        <w:spacing w:after="0" w:line="240" w:lineRule="auto"/>
        <w:jc w:val="right"/>
        <w:rPr>
          <w:rFonts w:ascii="Times New Roman" w:hAnsi="Times New Roman"/>
          <w:sz w:val="26"/>
          <w:szCs w:val="26"/>
        </w:rPr>
      </w:pPr>
      <w:r w:rsidRPr="00A55706">
        <w:rPr>
          <w:rFonts w:ascii="Arial" w:hAnsi="Arial" w:cs="Arial"/>
          <w:b/>
          <w:i/>
          <w:sz w:val="24"/>
          <w:szCs w:val="24"/>
        </w:rPr>
        <w:t>ШАХОВ</w:t>
      </w:r>
      <w:r w:rsidRPr="001876A0">
        <w:rPr>
          <w:rFonts w:ascii="Arial" w:hAnsi="Arial" w:cs="Arial"/>
          <w:b/>
          <w:i/>
          <w:sz w:val="24"/>
          <w:szCs w:val="24"/>
        </w:rPr>
        <w:t xml:space="preserve"> </w:t>
      </w:r>
      <w:r w:rsidRPr="00A55706">
        <w:rPr>
          <w:rFonts w:ascii="Arial" w:hAnsi="Arial" w:cs="Arial"/>
          <w:b/>
          <w:i/>
          <w:sz w:val="24"/>
          <w:szCs w:val="24"/>
        </w:rPr>
        <w:t>Сергій</w:t>
      </w:r>
      <w:r>
        <w:rPr>
          <w:rFonts w:ascii="Arial" w:hAnsi="Arial" w:cs="Arial"/>
          <w:b/>
          <w:i/>
          <w:sz w:val="24"/>
          <w:szCs w:val="24"/>
        </w:rPr>
        <w:t xml:space="preserve"> Володимирович </w:t>
      </w:r>
    </w:p>
    <w:p w:rsidR="00F21DFE" w:rsidRPr="00A55706" w:rsidRDefault="00F21DFE" w:rsidP="001F7406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</w:p>
    <w:p w:rsidR="00F21DFE" w:rsidRPr="00A55706" w:rsidRDefault="00F21DFE" w:rsidP="001F7406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</w:p>
    <w:p w:rsidR="00F21DFE" w:rsidRPr="00A55706" w:rsidRDefault="00F21DFE" w:rsidP="001F7406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</w:p>
    <w:p w:rsidR="00F21DFE" w:rsidRPr="00A55706" w:rsidRDefault="00F21DFE" w:rsidP="001F7406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</w:p>
    <w:p w:rsidR="00F21DFE" w:rsidRPr="00A55706" w:rsidRDefault="00F21DFE" w:rsidP="001F7406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</w:p>
    <w:p w:rsidR="00F21DFE" w:rsidRPr="00A55706" w:rsidRDefault="00F21DFE" w:rsidP="001F7406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</w:p>
    <w:p w:rsidR="00F21DFE" w:rsidRPr="00A55706" w:rsidRDefault="00F21DFE" w:rsidP="001F7406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</w:p>
    <w:p w:rsidR="00F21DFE" w:rsidRPr="00A55706" w:rsidRDefault="00F21DFE" w:rsidP="001F7406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</w:p>
    <w:p w:rsidR="00F21DFE" w:rsidRPr="00A55706" w:rsidRDefault="00F21DFE" w:rsidP="001F7406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</w:p>
    <w:sectPr w:rsidR="00F21DFE" w:rsidRPr="00A55706" w:rsidSect="001F7406">
      <w:pgSz w:w="11906" w:h="16838"/>
      <w:pgMar w:top="993" w:right="1133" w:bottom="850" w:left="127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987BFB"/>
    <w:multiLevelType w:val="hybridMultilevel"/>
    <w:tmpl w:val="2D3CC25A"/>
    <w:lvl w:ilvl="0" w:tplc="2938C012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">
    <w:nsid w:val="0AA511F5"/>
    <w:multiLevelType w:val="hybridMultilevel"/>
    <w:tmpl w:val="68B8E0B8"/>
    <w:lvl w:ilvl="0" w:tplc="0422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7AD45DCC"/>
    <w:multiLevelType w:val="hybridMultilevel"/>
    <w:tmpl w:val="50589CD8"/>
    <w:lvl w:ilvl="0" w:tplc="86E0E224">
      <w:start w:val="1"/>
      <w:numFmt w:val="decimal"/>
      <w:lvlText w:val="%1."/>
      <w:lvlJc w:val="left"/>
      <w:pPr>
        <w:ind w:left="720" w:hanging="360"/>
      </w:pPr>
      <w:rPr>
        <w:rFonts w:cs="Times New Roman"/>
        <w:b/>
      </w:rPr>
    </w:lvl>
    <w:lvl w:ilvl="1" w:tplc="0422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2A155C"/>
    <w:rsid w:val="000031DB"/>
    <w:rsid w:val="000057B9"/>
    <w:rsid w:val="00007B63"/>
    <w:rsid w:val="00014025"/>
    <w:rsid w:val="0001697A"/>
    <w:rsid w:val="0002653E"/>
    <w:rsid w:val="00031F3B"/>
    <w:rsid w:val="00035E4F"/>
    <w:rsid w:val="00040DDB"/>
    <w:rsid w:val="0004268D"/>
    <w:rsid w:val="000469F5"/>
    <w:rsid w:val="00047161"/>
    <w:rsid w:val="000831ED"/>
    <w:rsid w:val="00084A31"/>
    <w:rsid w:val="000871D8"/>
    <w:rsid w:val="0009265D"/>
    <w:rsid w:val="000A0BBE"/>
    <w:rsid w:val="000C0426"/>
    <w:rsid w:val="000C06B5"/>
    <w:rsid w:val="000C67A9"/>
    <w:rsid w:val="000D08BC"/>
    <w:rsid w:val="001033AC"/>
    <w:rsid w:val="0010491C"/>
    <w:rsid w:val="001050F1"/>
    <w:rsid w:val="00110707"/>
    <w:rsid w:val="00122484"/>
    <w:rsid w:val="00123450"/>
    <w:rsid w:val="00126722"/>
    <w:rsid w:val="00131103"/>
    <w:rsid w:val="00134A70"/>
    <w:rsid w:val="001435F7"/>
    <w:rsid w:val="00157E23"/>
    <w:rsid w:val="00161BBB"/>
    <w:rsid w:val="00164DFA"/>
    <w:rsid w:val="0017427D"/>
    <w:rsid w:val="001876A0"/>
    <w:rsid w:val="00187F6E"/>
    <w:rsid w:val="00195F00"/>
    <w:rsid w:val="001B01EF"/>
    <w:rsid w:val="001C0C72"/>
    <w:rsid w:val="001D171D"/>
    <w:rsid w:val="001D52DB"/>
    <w:rsid w:val="001D5FAF"/>
    <w:rsid w:val="001D684F"/>
    <w:rsid w:val="001E3F65"/>
    <w:rsid w:val="001E62EE"/>
    <w:rsid w:val="001E652E"/>
    <w:rsid w:val="001F70A3"/>
    <w:rsid w:val="001F7406"/>
    <w:rsid w:val="00204EDE"/>
    <w:rsid w:val="00215A80"/>
    <w:rsid w:val="0022037C"/>
    <w:rsid w:val="00231F83"/>
    <w:rsid w:val="0023224C"/>
    <w:rsid w:val="002340CC"/>
    <w:rsid w:val="002505A8"/>
    <w:rsid w:val="002536AA"/>
    <w:rsid w:val="00261460"/>
    <w:rsid w:val="00264632"/>
    <w:rsid w:val="0026647D"/>
    <w:rsid w:val="002740C9"/>
    <w:rsid w:val="00275CC7"/>
    <w:rsid w:val="00281F04"/>
    <w:rsid w:val="002A155C"/>
    <w:rsid w:val="002A1AC2"/>
    <w:rsid w:val="002A2B85"/>
    <w:rsid w:val="002B1237"/>
    <w:rsid w:val="002B242C"/>
    <w:rsid w:val="002B742A"/>
    <w:rsid w:val="002C7918"/>
    <w:rsid w:val="002D00AA"/>
    <w:rsid w:val="002D246A"/>
    <w:rsid w:val="002D5798"/>
    <w:rsid w:val="002D5DD1"/>
    <w:rsid w:val="002D5FF9"/>
    <w:rsid w:val="002E62DA"/>
    <w:rsid w:val="002E762B"/>
    <w:rsid w:val="002F1A82"/>
    <w:rsid w:val="002F3410"/>
    <w:rsid w:val="002F4B71"/>
    <w:rsid w:val="00304031"/>
    <w:rsid w:val="0030781F"/>
    <w:rsid w:val="00315811"/>
    <w:rsid w:val="00324B28"/>
    <w:rsid w:val="00327131"/>
    <w:rsid w:val="00333701"/>
    <w:rsid w:val="00336AEC"/>
    <w:rsid w:val="003444AB"/>
    <w:rsid w:val="003466E9"/>
    <w:rsid w:val="0035320B"/>
    <w:rsid w:val="003554DE"/>
    <w:rsid w:val="00361420"/>
    <w:rsid w:val="00363421"/>
    <w:rsid w:val="00371DC5"/>
    <w:rsid w:val="003742B9"/>
    <w:rsid w:val="00377F06"/>
    <w:rsid w:val="003A0EDE"/>
    <w:rsid w:val="003A12F0"/>
    <w:rsid w:val="003A6155"/>
    <w:rsid w:val="003A7164"/>
    <w:rsid w:val="003B1F76"/>
    <w:rsid w:val="003C1542"/>
    <w:rsid w:val="003C46CE"/>
    <w:rsid w:val="003C4956"/>
    <w:rsid w:val="003C6EE2"/>
    <w:rsid w:val="003D24AE"/>
    <w:rsid w:val="003D40F3"/>
    <w:rsid w:val="003D7B7F"/>
    <w:rsid w:val="003D7F7F"/>
    <w:rsid w:val="003E6596"/>
    <w:rsid w:val="00407CD1"/>
    <w:rsid w:val="004127BA"/>
    <w:rsid w:val="00422FFC"/>
    <w:rsid w:val="00454E2B"/>
    <w:rsid w:val="00481E58"/>
    <w:rsid w:val="00495662"/>
    <w:rsid w:val="004A2335"/>
    <w:rsid w:val="004A2BF2"/>
    <w:rsid w:val="004B3395"/>
    <w:rsid w:val="004B797A"/>
    <w:rsid w:val="004C418F"/>
    <w:rsid w:val="004C5502"/>
    <w:rsid w:val="004C5B0B"/>
    <w:rsid w:val="004D52BC"/>
    <w:rsid w:val="004E60DD"/>
    <w:rsid w:val="004F2C57"/>
    <w:rsid w:val="004F4884"/>
    <w:rsid w:val="00503B5E"/>
    <w:rsid w:val="00512734"/>
    <w:rsid w:val="00516C8C"/>
    <w:rsid w:val="00517DB3"/>
    <w:rsid w:val="0052234D"/>
    <w:rsid w:val="005364F9"/>
    <w:rsid w:val="00543B09"/>
    <w:rsid w:val="00554966"/>
    <w:rsid w:val="00557355"/>
    <w:rsid w:val="005610CF"/>
    <w:rsid w:val="00566DEB"/>
    <w:rsid w:val="00575E0E"/>
    <w:rsid w:val="00581EF9"/>
    <w:rsid w:val="00586FBC"/>
    <w:rsid w:val="005B01F1"/>
    <w:rsid w:val="005B2363"/>
    <w:rsid w:val="005B43CE"/>
    <w:rsid w:val="005B5B8F"/>
    <w:rsid w:val="005C0771"/>
    <w:rsid w:val="005C1673"/>
    <w:rsid w:val="005C42E5"/>
    <w:rsid w:val="005D1067"/>
    <w:rsid w:val="005D1A63"/>
    <w:rsid w:val="005D1CD7"/>
    <w:rsid w:val="005D655A"/>
    <w:rsid w:val="005E0358"/>
    <w:rsid w:val="005E04A0"/>
    <w:rsid w:val="005E3082"/>
    <w:rsid w:val="005F458F"/>
    <w:rsid w:val="00600A06"/>
    <w:rsid w:val="006043E4"/>
    <w:rsid w:val="00606EC9"/>
    <w:rsid w:val="006078F0"/>
    <w:rsid w:val="00614DFB"/>
    <w:rsid w:val="006161A7"/>
    <w:rsid w:val="00626EB5"/>
    <w:rsid w:val="00631C16"/>
    <w:rsid w:val="0064345E"/>
    <w:rsid w:val="00645442"/>
    <w:rsid w:val="00650932"/>
    <w:rsid w:val="00652553"/>
    <w:rsid w:val="00655654"/>
    <w:rsid w:val="00655AD5"/>
    <w:rsid w:val="00664321"/>
    <w:rsid w:val="00674017"/>
    <w:rsid w:val="006831C3"/>
    <w:rsid w:val="00683D73"/>
    <w:rsid w:val="00690939"/>
    <w:rsid w:val="00692347"/>
    <w:rsid w:val="00692FE9"/>
    <w:rsid w:val="006A59BB"/>
    <w:rsid w:val="006B0F77"/>
    <w:rsid w:val="006B61A1"/>
    <w:rsid w:val="006C07CD"/>
    <w:rsid w:val="006C2483"/>
    <w:rsid w:val="006E7682"/>
    <w:rsid w:val="006F2AE0"/>
    <w:rsid w:val="00704455"/>
    <w:rsid w:val="007104F9"/>
    <w:rsid w:val="007131A0"/>
    <w:rsid w:val="007209A1"/>
    <w:rsid w:val="007427C1"/>
    <w:rsid w:val="007505F6"/>
    <w:rsid w:val="00765F01"/>
    <w:rsid w:val="00766599"/>
    <w:rsid w:val="00776AD4"/>
    <w:rsid w:val="00782697"/>
    <w:rsid w:val="00782CA3"/>
    <w:rsid w:val="00795967"/>
    <w:rsid w:val="007A63DA"/>
    <w:rsid w:val="007B20E7"/>
    <w:rsid w:val="007C53AB"/>
    <w:rsid w:val="007C5615"/>
    <w:rsid w:val="007C7E95"/>
    <w:rsid w:val="007D1E8A"/>
    <w:rsid w:val="007D2237"/>
    <w:rsid w:val="007D224E"/>
    <w:rsid w:val="007D3190"/>
    <w:rsid w:val="00803309"/>
    <w:rsid w:val="008069B7"/>
    <w:rsid w:val="0081180E"/>
    <w:rsid w:val="00813D65"/>
    <w:rsid w:val="0083707F"/>
    <w:rsid w:val="00844E29"/>
    <w:rsid w:val="00846EF7"/>
    <w:rsid w:val="00847C0B"/>
    <w:rsid w:val="00867544"/>
    <w:rsid w:val="0088201B"/>
    <w:rsid w:val="008931E2"/>
    <w:rsid w:val="00893A2A"/>
    <w:rsid w:val="008A5384"/>
    <w:rsid w:val="008B0ED4"/>
    <w:rsid w:val="008B2D30"/>
    <w:rsid w:val="008B4151"/>
    <w:rsid w:val="008B41F3"/>
    <w:rsid w:val="008B4D5B"/>
    <w:rsid w:val="008C2004"/>
    <w:rsid w:val="008D085C"/>
    <w:rsid w:val="008D266A"/>
    <w:rsid w:val="008E1C36"/>
    <w:rsid w:val="008E6358"/>
    <w:rsid w:val="008F2527"/>
    <w:rsid w:val="008F4397"/>
    <w:rsid w:val="008F4AB6"/>
    <w:rsid w:val="009141C4"/>
    <w:rsid w:val="00916310"/>
    <w:rsid w:val="00925844"/>
    <w:rsid w:val="00925847"/>
    <w:rsid w:val="00942B86"/>
    <w:rsid w:val="0096087C"/>
    <w:rsid w:val="0096126B"/>
    <w:rsid w:val="00963CC0"/>
    <w:rsid w:val="00971720"/>
    <w:rsid w:val="00980577"/>
    <w:rsid w:val="00983761"/>
    <w:rsid w:val="00990591"/>
    <w:rsid w:val="00991A44"/>
    <w:rsid w:val="00992BBE"/>
    <w:rsid w:val="00997DDC"/>
    <w:rsid w:val="009A3A5D"/>
    <w:rsid w:val="009B2701"/>
    <w:rsid w:val="009B57CF"/>
    <w:rsid w:val="009C1E88"/>
    <w:rsid w:val="009C3504"/>
    <w:rsid w:val="009C646C"/>
    <w:rsid w:val="009C7910"/>
    <w:rsid w:val="009D16F0"/>
    <w:rsid w:val="009D6823"/>
    <w:rsid w:val="009D6BD6"/>
    <w:rsid w:val="009E11C5"/>
    <w:rsid w:val="009E5004"/>
    <w:rsid w:val="009E5230"/>
    <w:rsid w:val="009E5D3F"/>
    <w:rsid w:val="009F1729"/>
    <w:rsid w:val="00A03F83"/>
    <w:rsid w:val="00A04C7C"/>
    <w:rsid w:val="00A10B6C"/>
    <w:rsid w:val="00A274EE"/>
    <w:rsid w:val="00A32671"/>
    <w:rsid w:val="00A36073"/>
    <w:rsid w:val="00A409F6"/>
    <w:rsid w:val="00A40BAC"/>
    <w:rsid w:val="00A41B32"/>
    <w:rsid w:val="00A51765"/>
    <w:rsid w:val="00A55706"/>
    <w:rsid w:val="00A60927"/>
    <w:rsid w:val="00A62773"/>
    <w:rsid w:val="00A643EC"/>
    <w:rsid w:val="00A654CD"/>
    <w:rsid w:val="00A6683F"/>
    <w:rsid w:val="00A70A42"/>
    <w:rsid w:val="00A7153A"/>
    <w:rsid w:val="00A80FC5"/>
    <w:rsid w:val="00A81E51"/>
    <w:rsid w:val="00A9021B"/>
    <w:rsid w:val="00AA55A1"/>
    <w:rsid w:val="00AB5239"/>
    <w:rsid w:val="00AB6C13"/>
    <w:rsid w:val="00AC09EF"/>
    <w:rsid w:val="00AC152C"/>
    <w:rsid w:val="00AC2514"/>
    <w:rsid w:val="00AC35FA"/>
    <w:rsid w:val="00AC5AAF"/>
    <w:rsid w:val="00AD2F84"/>
    <w:rsid w:val="00AD3C67"/>
    <w:rsid w:val="00AF52A7"/>
    <w:rsid w:val="00AF5626"/>
    <w:rsid w:val="00AF59A3"/>
    <w:rsid w:val="00AF6D21"/>
    <w:rsid w:val="00B05BCD"/>
    <w:rsid w:val="00B0622B"/>
    <w:rsid w:val="00B10AFD"/>
    <w:rsid w:val="00B177C1"/>
    <w:rsid w:val="00B31D00"/>
    <w:rsid w:val="00B31E5B"/>
    <w:rsid w:val="00B333BC"/>
    <w:rsid w:val="00B3556F"/>
    <w:rsid w:val="00B513DF"/>
    <w:rsid w:val="00B52E0D"/>
    <w:rsid w:val="00B53365"/>
    <w:rsid w:val="00B57EB1"/>
    <w:rsid w:val="00B6710D"/>
    <w:rsid w:val="00B82807"/>
    <w:rsid w:val="00B8444D"/>
    <w:rsid w:val="00B87E3F"/>
    <w:rsid w:val="00B91433"/>
    <w:rsid w:val="00BA48C3"/>
    <w:rsid w:val="00BA7266"/>
    <w:rsid w:val="00BB0C01"/>
    <w:rsid w:val="00BB2373"/>
    <w:rsid w:val="00BB3300"/>
    <w:rsid w:val="00BB4CD2"/>
    <w:rsid w:val="00BB4D2E"/>
    <w:rsid w:val="00BB7319"/>
    <w:rsid w:val="00BC31F5"/>
    <w:rsid w:val="00BD1B51"/>
    <w:rsid w:val="00BD21CB"/>
    <w:rsid w:val="00BD43F4"/>
    <w:rsid w:val="00BD7198"/>
    <w:rsid w:val="00BE1D53"/>
    <w:rsid w:val="00BE3D90"/>
    <w:rsid w:val="00BE4C9F"/>
    <w:rsid w:val="00BF5728"/>
    <w:rsid w:val="00BF5882"/>
    <w:rsid w:val="00C069A2"/>
    <w:rsid w:val="00C1410B"/>
    <w:rsid w:val="00C154ED"/>
    <w:rsid w:val="00C25552"/>
    <w:rsid w:val="00C25C6C"/>
    <w:rsid w:val="00C32FC4"/>
    <w:rsid w:val="00C4064D"/>
    <w:rsid w:val="00C544AC"/>
    <w:rsid w:val="00C54CF7"/>
    <w:rsid w:val="00C6099D"/>
    <w:rsid w:val="00C66E7F"/>
    <w:rsid w:val="00C66EB1"/>
    <w:rsid w:val="00C84CEA"/>
    <w:rsid w:val="00C90745"/>
    <w:rsid w:val="00C9794C"/>
    <w:rsid w:val="00C97DD0"/>
    <w:rsid w:val="00CA0273"/>
    <w:rsid w:val="00CA4716"/>
    <w:rsid w:val="00CC1120"/>
    <w:rsid w:val="00CC1D32"/>
    <w:rsid w:val="00CC5B76"/>
    <w:rsid w:val="00CE291A"/>
    <w:rsid w:val="00CE5795"/>
    <w:rsid w:val="00CE5C23"/>
    <w:rsid w:val="00CF0599"/>
    <w:rsid w:val="00CF2F45"/>
    <w:rsid w:val="00CF4FF1"/>
    <w:rsid w:val="00CF5D18"/>
    <w:rsid w:val="00D0032C"/>
    <w:rsid w:val="00D01D4B"/>
    <w:rsid w:val="00D11243"/>
    <w:rsid w:val="00D11875"/>
    <w:rsid w:val="00D138F8"/>
    <w:rsid w:val="00D16528"/>
    <w:rsid w:val="00D30247"/>
    <w:rsid w:val="00D364B8"/>
    <w:rsid w:val="00D43771"/>
    <w:rsid w:val="00D44446"/>
    <w:rsid w:val="00D46E28"/>
    <w:rsid w:val="00D47E54"/>
    <w:rsid w:val="00D523B4"/>
    <w:rsid w:val="00D53D7E"/>
    <w:rsid w:val="00D56494"/>
    <w:rsid w:val="00D66275"/>
    <w:rsid w:val="00D97030"/>
    <w:rsid w:val="00DA592A"/>
    <w:rsid w:val="00DB0EF4"/>
    <w:rsid w:val="00DB11F4"/>
    <w:rsid w:val="00DB4221"/>
    <w:rsid w:val="00DB5265"/>
    <w:rsid w:val="00DB7C5D"/>
    <w:rsid w:val="00DC0E7C"/>
    <w:rsid w:val="00DC2254"/>
    <w:rsid w:val="00DC4FCC"/>
    <w:rsid w:val="00DE1BAC"/>
    <w:rsid w:val="00DF4618"/>
    <w:rsid w:val="00E0290C"/>
    <w:rsid w:val="00E047C3"/>
    <w:rsid w:val="00E0795A"/>
    <w:rsid w:val="00E10537"/>
    <w:rsid w:val="00E10D44"/>
    <w:rsid w:val="00E13B7E"/>
    <w:rsid w:val="00E14058"/>
    <w:rsid w:val="00E17AB0"/>
    <w:rsid w:val="00E20DC5"/>
    <w:rsid w:val="00E22B61"/>
    <w:rsid w:val="00E2452E"/>
    <w:rsid w:val="00E37FFC"/>
    <w:rsid w:val="00E404EF"/>
    <w:rsid w:val="00E42414"/>
    <w:rsid w:val="00E607C6"/>
    <w:rsid w:val="00E63B49"/>
    <w:rsid w:val="00E6748D"/>
    <w:rsid w:val="00E719AD"/>
    <w:rsid w:val="00E72791"/>
    <w:rsid w:val="00E81646"/>
    <w:rsid w:val="00E865F5"/>
    <w:rsid w:val="00E97CFB"/>
    <w:rsid w:val="00E97E6F"/>
    <w:rsid w:val="00EA61B9"/>
    <w:rsid w:val="00EB71CE"/>
    <w:rsid w:val="00EC4683"/>
    <w:rsid w:val="00ED1855"/>
    <w:rsid w:val="00ED3089"/>
    <w:rsid w:val="00EF2284"/>
    <w:rsid w:val="00EF2658"/>
    <w:rsid w:val="00EF7D0F"/>
    <w:rsid w:val="00F05606"/>
    <w:rsid w:val="00F0636F"/>
    <w:rsid w:val="00F06586"/>
    <w:rsid w:val="00F15BD8"/>
    <w:rsid w:val="00F2075D"/>
    <w:rsid w:val="00F21DFE"/>
    <w:rsid w:val="00F25520"/>
    <w:rsid w:val="00F26116"/>
    <w:rsid w:val="00F3641B"/>
    <w:rsid w:val="00F36763"/>
    <w:rsid w:val="00F3713C"/>
    <w:rsid w:val="00F43A91"/>
    <w:rsid w:val="00F57D7E"/>
    <w:rsid w:val="00F66BF6"/>
    <w:rsid w:val="00F70F6D"/>
    <w:rsid w:val="00F82C26"/>
    <w:rsid w:val="00F872FA"/>
    <w:rsid w:val="00F90803"/>
    <w:rsid w:val="00F92003"/>
    <w:rsid w:val="00F92974"/>
    <w:rsid w:val="00FA73F3"/>
    <w:rsid w:val="00FC378D"/>
    <w:rsid w:val="00FC4206"/>
    <w:rsid w:val="00FC68CA"/>
    <w:rsid w:val="00FE4252"/>
    <w:rsid w:val="00FE6578"/>
    <w:rsid w:val="00FE6B87"/>
    <w:rsid w:val="00FE6EE1"/>
    <w:rsid w:val="00FE722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D52BC"/>
    <w:pPr>
      <w:spacing w:after="200" w:line="276" w:lineRule="auto"/>
    </w:pPr>
    <w:rPr>
      <w:lang w:val="uk-UA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6831C3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rsid w:val="001F740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1F740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0</TotalTime>
  <Pages>2</Pages>
  <Words>578</Words>
  <Characters>3298</Characters>
  <Application>Microsoft Office Outlook</Application>
  <DocSecurity>0</DocSecurity>
  <Lines>0</Lines>
  <Paragraphs>0</Paragraphs>
  <ScaleCrop>false</ScaleCrop>
  <Company>SPecialiST RePack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Передвиборна програма</dc:title>
  <dc:subject/>
  <dc:creator>user</dc:creator>
  <cp:keywords/>
  <dc:description/>
  <cp:lastModifiedBy>oper</cp:lastModifiedBy>
  <cp:revision>2</cp:revision>
  <cp:lastPrinted>2014-09-24T09:33:00Z</cp:lastPrinted>
  <dcterms:created xsi:type="dcterms:W3CDTF">2014-09-27T18:01:00Z</dcterms:created>
  <dcterms:modified xsi:type="dcterms:W3CDTF">2014-09-27T18:01:00Z</dcterms:modified>
</cp:coreProperties>
</file>