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  <w:lang w:val="uk-UA"/>
        </w:rPr>
        <w:t>Передвиборча програ</w:t>
      </w:r>
      <w:r w:rsidRPr="00EB25FA">
        <w:rPr>
          <w:rFonts w:ascii="Times New Roman" w:hAnsi="Times New Roman"/>
          <w:b/>
          <w:sz w:val="24"/>
          <w:szCs w:val="24"/>
        </w:rPr>
        <w:t>ма кандидата</w:t>
      </w:r>
    </w:p>
    <w:p w:rsidR="0081569E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</w:rPr>
        <w:t xml:space="preserve">в </w:t>
      </w:r>
      <w:r w:rsidRPr="00EB25FA">
        <w:rPr>
          <w:rFonts w:ascii="Times New Roman" w:hAnsi="Times New Roman"/>
          <w:b/>
          <w:sz w:val="24"/>
          <w:szCs w:val="24"/>
          <w:lang w:val="uk-UA"/>
        </w:rPr>
        <w:t>Н</w:t>
      </w:r>
      <w:r w:rsidRPr="00EB25FA">
        <w:rPr>
          <w:rFonts w:ascii="Times New Roman" w:hAnsi="Times New Roman"/>
          <w:b/>
          <w:sz w:val="24"/>
          <w:szCs w:val="24"/>
        </w:rPr>
        <w:t>ародн</w:t>
      </w:r>
      <w:r w:rsidRPr="00EB25FA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EB25FA">
        <w:rPr>
          <w:rFonts w:ascii="Times New Roman" w:hAnsi="Times New Roman"/>
          <w:b/>
          <w:sz w:val="24"/>
          <w:szCs w:val="24"/>
        </w:rPr>
        <w:t xml:space="preserve"> депутати України</w:t>
      </w:r>
    </w:p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1569E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  <w:lang w:val="uk-UA"/>
        </w:rPr>
        <w:t>Сажка Сергія Миколайовича</w:t>
      </w:r>
    </w:p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  <w:lang w:val="uk-UA"/>
        </w:rPr>
        <w:t xml:space="preserve">по  одномандатному виборчому округу № </w:t>
      </w:r>
      <w:r>
        <w:rPr>
          <w:rFonts w:ascii="Times New Roman" w:hAnsi="Times New Roman"/>
          <w:b/>
          <w:sz w:val="24"/>
          <w:szCs w:val="24"/>
          <w:lang w:val="uk-UA"/>
        </w:rPr>
        <w:t>59</w:t>
      </w:r>
    </w:p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  <w:lang w:val="uk-UA"/>
        </w:rPr>
        <w:t>на позачергових виборах народних депутатів України</w:t>
      </w:r>
    </w:p>
    <w:p w:rsidR="0081569E" w:rsidRPr="00EB25FA" w:rsidRDefault="0081569E" w:rsidP="00365E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5FA">
        <w:rPr>
          <w:rFonts w:ascii="Times New Roman" w:hAnsi="Times New Roman"/>
          <w:b/>
          <w:sz w:val="24"/>
          <w:szCs w:val="24"/>
          <w:lang w:val="uk-UA"/>
        </w:rPr>
        <w:t>26 жовтня 2014 року</w:t>
      </w:r>
    </w:p>
    <w:p w:rsidR="0081569E" w:rsidRPr="00365EFD" w:rsidRDefault="0081569E" w:rsidP="00365EFD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569E" w:rsidRDefault="0081569E" w:rsidP="00365EFD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  <w:r w:rsidRPr="00365EFD">
        <w:rPr>
          <w:rFonts w:ascii="Times New Roman" w:hAnsi="Times New Roman"/>
          <w:sz w:val="24"/>
          <w:szCs w:val="24"/>
          <w:lang w:val="uk-UA"/>
        </w:rPr>
        <w:t>Дорогі виборці!</w:t>
      </w:r>
    </w:p>
    <w:p w:rsidR="0081569E" w:rsidRPr="00365EFD" w:rsidRDefault="0081569E" w:rsidP="00365EFD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1569E" w:rsidRDefault="0081569E" w:rsidP="00365EFD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365EFD">
        <w:rPr>
          <w:rFonts w:ascii="Times New Roman" w:hAnsi="Times New Roman"/>
          <w:sz w:val="24"/>
          <w:szCs w:val="24"/>
          <w:lang w:val="uk-UA"/>
        </w:rPr>
        <w:t>Народний депутат  - це людина зі своїми життєвими принципами. Я</w:t>
      </w:r>
      <w:r w:rsidRPr="00365EFD">
        <w:rPr>
          <w:rStyle w:val="hps"/>
          <w:rFonts w:ascii="Times New Roman" w:hAnsi="Times New Roman"/>
          <w:sz w:val="24"/>
          <w:szCs w:val="24"/>
          <w:lang w:val="uk-UA"/>
        </w:rPr>
        <w:t xml:space="preserve"> чітко розумію всю повноту відповідальності, яку беру на себе. Готовий в</w:t>
      </w:r>
      <w:r w:rsidRPr="00365EFD">
        <w:rPr>
          <w:rFonts w:ascii="Times New Roman" w:hAnsi="Times New Roman"/>
          <w:sz w:val="24"/>
          <w:szCs w:val="24"/>
          <w:lang w:val="uk-UA"/>
        </w:rPr>
        <w:t>сіма своїми діями, як народний депутат України, відстоювати виконання  Конституції України та додержання законів України, дбати про забезпечення прав і свобод громадян та гідних умов їх життя. Зобов’язуюсь втілювати ініціативи місцевих громад. Віддано працювати задля розвитку нашого рідного краю та  всієї України.</w:t>
      </w:r>
    </w:p>
    <w:p w:rsidR="0081569E" w:rsidRPr="00365EFD" w:rsidRDefault="0081569E" w:rsidP="00365EFD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68457B">
        <w:rPr>
          <w:rFonts w:ascii="Times New Roman" w:hAnsi="Times New Roman"/>
          <w:sz w:val="24"/>
          <w:szCs w:val="24"/>
          <w:lang w:val="uk-UA"/>
        </w:rPr>
        <w:t>Сьогодні Україна потребує справжніх змін, що спрямують нашу державу на шлях економічного розвитку й гарантованого соціального забезпечення громадян.</w:t>
      </w: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Моя головна мета:</w:t>
      </w: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Ініціювати зміни до законодавства України та розробка нових законів, які б сприяли розвитку економіки та підвищенню соціальних стандартів в Україні</w:t>
      </w: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569E" w:rsidRDefault="0081569E" w:rsidP="0068457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досягнення моєї мети пропоную:</w:t>
      </w:r>
    </w:p>
    <w:p w:rsidR="0081569E" w:rsidRDefault="0081569E" w:rsidP="00163BF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Створення робочих місць, особливо в сільській місцевості, шляхом залучення інвесторів</w:t>
      </w:r>
    </w:p>
    <w:p w:rsidR="0081569E" w:rsidRDefault="0081569E" w:rsidP="00163BF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Створення сприятливих умов для розвитку малого та середнього бізнесу </w:t>
      </w:r>
    </w:p>
    <w:p w:rsidR="0081569E" w:rsidRPr="00D25461" w:rsidRDefault="0081569E" w:rsidP="00D254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Pr="00D25461">
        <w:rPr>
          <w:rFonts w:ascii="Times New Roman" w:hAnsi="Times New Roman"/>
          <w:sz w:val="24"/>
          <w:szCs w:val="24"/>
          <w:lang w:val="uk-UA" w:eastAsia="ru-RU"/>
        </w:rPr>
        <w:t>оліпш</w:t>
      </w:r>
      <w:r>
        <w:rPr>
          <w:rFonts w:ascii="Times New Roman" w:hAnsi="Times New Roman"/>
          <w:sz w:val="24"/>
          <w:szCs w:val="24"/>
          <w:lang w:val="uk-UA" w:eastAsia="ru-RU"/>
        </w:rPr>
        <w:t>ення</w:t>
      </w:r>
      <w:r w:rsidRPr="00D25461">
        <w:rPr>
          <w:rFonts w:ascii="Times New Roman" w:hAnsi="Times New Roman"/>
          <w:sz w:val="24"/>
          <w:szCs w:val="24"/>
          <w:lang w:val="uk-UA" w:eastAsia="ru-RU"/>
        </w:rPr>
        <w:t xml:space="preserve"> як</w:t>
      </w: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Pr="00D25461">
        <w:rPr>
          <w:rFonts w:ascii="Times New Roman" w:hAnsi="Times New Roman"/>
          <w:sz w:val="24"/>
          <w:szCs w:val="24"/>
          <w:lang w:val="uk-UA" w:eastAsia="ru-RU"/>
        </w:rPr>
        <w:t>ст</w:t>
      </w:r>
      <w:r>
        <w:rPr>
          <w:rFonts w:ascii="Times New Roman" w:hAnsi="Times New Roman"/>
          <w:sz w:val="24"/>
          <w:szCs w:val="24"/>
          <w:lang w:val="uk-UA" w:eastAsia="ru-RU"/>
        </w:rPr>
        <w:t>і</w:t>
      </w:r>
      <w:r w:rsidRPr="00D25461">
        <w:rPr>
          <w:rFonts w:ascii="Times New Roman" w:hAnsi="Times New Roman"/>
          <w:sz w:val="24"/>
          <w:szCs w:val="24"/>
          <w:lang w:val="uk-UA" w:eastAsia="ru-RU"/>
        </w:rPr>
        <w:t xml:space="preserve"> медичного обслуговування та матеріальної бази лікарень, поліклінік, медичних пункт</w:t>
      </w:r>
      <w:r>
        <w:rPr>
          <w:rFonts w:ascii="Times New Roman" w:hAnsi="Times New Roman"/>
          <w:sz w:val="24"/>
          <w:szCs w:val="24"/>
          <w:lang w:val="uk-UA" w:eastAsia="ru-RU"/>
        </w:rPr>
        <w:t>ів</w:t>
      </w:r>
    </w:p>
    <w:p w:rsidR="0081569E" w:rsidRDefault="0081569E" w:rsidP="00163BF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Підвищення пенсій, які б залежали від стажу роботи, умов праці та зарплати та відповідали прожитковому рівню</w:t>
      </w:r>
    </w:p>
    <w:p w:rsidR="0081569E" w:rsidRDefault="0081569E" w:rsidP="00C370F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B25FA">
        <w:rPr>
          <w:rFonts w:ascii="Times New Roman" w:hAnsi="Times New Roman"/>
          <w:sz w:val="24"/>
          <w:szCs w:val="24"/>
          <w:lang w:val="uk-UA"/>
        </w:rPr>
        <w:t>Проведення ремонту житлових та комунальних споруд</w:t>
      </w:r>
    </w:p>
    <w:p w:rsidR="0081569E" w:rsidRDefault="0081569E" w:rsidP="00163BF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Розширення повноважень і передача більшості ресурсів місцевим громадам</w:t>
      </w:r>
    </w:p>
    <w:p w:rsidR="0081569E" w:rsidRPr="00EB25FA" w:rsidRDefault="0081569E" w:rsidP="00163BFE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EB25FA">
        <w:rPr>
          <w:rFonts w:ascii="Times New Roman" w:hAnsi="Times New Roman"/>
          <w:sz w:val="24"/>
          <w:szCs w:val="24"/>
          <w:lang w:val="uk-UA"/>
        </w:rPr>
        <w:t>Забезпеч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EB25FA">
        <w:rPr>
          <w:rFonts w:ascii="Times New Roman" w:hAnsi="Times New Roman"/>
          <w:sz w:val="24"/>
          <w:szCs w:val="24"/>
          <w:lang w:val="uk-UA"/>
        </w:rPr>
        <w:t xml:space="preserve"> прозор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EB25FA">
        <w:rPr>
          <w:rFonts w:ascii="Times New Roman" w:hAnsi="Times New Roman"/>
          <w:sz w:val="24"/>
          <w:szCs w:val="24"/>
          <w:lang w:val="uk-UA"/>
        </w:rPr>
        <w:t>ст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EB25FA">
        <w:rPr>
          <w:rFonts w:ascii="Times New Roman" w:hAnsi="Times New Roman"/>
          <w:sz w:val="24"/>
          <w:szCs w:val="24"/>
          <w:lang w:val="uk-UA"/>
        </w:rPr>
        <w:t xml:space="preserve"> влади. Поверн</w:t>
      </w:r>
      <w:r>
        <w:rPr>
          <w:rFonts w:ascii="Times New Roman" w:hAnsi="Times New Roman"/>
          <w:sz w:val="24"/>
          <w:szCs w:val="24"/>
          <w:lang w:val="uk-UA"/>
        </w:rPr>
        <w:t>ення</w:t>
      </w:r>
      <w:r w:rsidRPr="00EB25FA">
        <w:rPr>
          <w:rFonts w:ascii="Times New Roman" w:hAnsi="Times New Roman"/>
          <w:sz w:val="24"/>
          <w:szCs w:val="24"/>
          <w:lang w:val="uk-UA"/>
        </w:rPr>
        <w:t xml:space="preserve"> довір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EB25FA">
        <w:rPr>
          <w:rFonts w:ascii="Times New Roman" w:hAnsi="Times New Roman"/>
          <w:sz w:val="24"/>
          <w:szCs w:val="24"/>
          <w:lang w:val="uk-UA"/>
        </w:rPr>
        <w:t xml:space="preserve"> до органів місцевого самоврядування</w:t>
      </w:r>
    </w:p>
    <w:p w:rsidR="0081569E" w:rsidRDefault="0081569E" w:rsidP="00163BF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569E" w:rsidRPr="00EB25FA" w:rsidRDefault="0081569E" w:rsidP="00EB25FA">
      <w:pPr>
        <w:pStyle w:val="NoSpacing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25FA">
        <w:rPr>
          <w:rFonts w:ascii="Times New Roman" w:hAnsi="Times New Roman"/>
          <w:sz w:val="24"/>
          <w:szCs w:val="24"/>
          <w:lang w:val="uk-UA" w:eastAsia="ru-RU"/>
        </w:rPr>
        <w:t>У виборчому окрузі першочерговими завданнями вважаю:</w:t>
      </w:r>
    </w:p>
    <w:p w:rsidR="0081569E" w:rsidRPr="00EB25FA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25FA">
        <w:rPr>
          <w:rFonts w:ascii="Times New Roman" w:hAnsi="Times New Roman"/>
          <w:sz w:val="24"/>
          <w:szCs w:val="24"/>
          <w:lang w:val="uk-UA" w:eastAsia="ru-RU"/>
        </w:rPr>
        <w:t>Відродження виробництва, створення нових робочих місць, першочергове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B25FA">
        <w:rPr>
          <w:rFonts w:ascii="Times New Roman" w:hAnsi="Times New Roman"/>
          <w:sz w:val="24"/>
          <w:szCs w:val="24"/>
          <w:lang w:val="uk-UA" w:eastAsia="ru-RU"/>
        </w:rPr>
        <w:t>працевлаштування молоді, жінок, одиноких матерів та сиріт, підвищення соціального захисту безробітних.</w:t>
      </w:r>
    </w:p>
    <w:p w:rsidR="0081569E" w:rsidRPr="00EB25FA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25FA">
        <w:rPr>
          <w:rFonts w:ascii="Times New Roman" w:hAnsi="Times New Roman"/>
          <w:sz w:val="24"/>
          <w:szCs w:val="24"/>
          <w:lang w:val="uk-UA" w:eastAsia="ru-RU"/>
        </w:rPr>
        <w:t>Захист прав ветеранів війни та праці, інвалідів, багатодітних сімей, ліквідаторів на ЧАЕС.</w:t>
      </w:r>
    </w:p>
    <w:p w:rsidR="0081569E" w:rsidRPr="00EB25FA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Pr="00EB25FA">
        <w:rPr>
          <w:rFonts w:ascii="Times New Roman" w:hAnsi="Times New Roman"/>
          <w:sz w:val="24"/>
          <w:szCs w:val="24"/>
          <w:lang w:val="uk-UA" w:eastAsia="ru-RU"/>
        </w:rPr>
        <w:t>ільгове забезпечення інвалідів ліками.</w:t>
      </w:r>
    </w:p>
    <w:p w:rsidR="0081569E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25FA">
        <w:rPr>
          <w:rFonts w:ascii="Times New Roman" w:hAnsi="Times New Roman"/>
          <w:sz w:val="24"/>
          <w:szCs w:val="24"/>
          <w:lang w:val="uk-UA" w:eastAsia="ru-RU"/>
        </w:rPr>
        <w:t xml:space="preserve">Зміцнення матеріальної бази шкіл та дошкільних закладів, </w:t>
      </w:r>
      <w:r>
        <w:rPr>
          <w:rFonts w:ascii="Times New Roman" w:hAnsi="Times New Roman"/>
          <w:sz w:val="24"/>
          <w:szCs w:val="24"/>
          <w:lang w:val="uk-UA" w:eastAsia="ru-RU"/>
        </w:rPr>
        <w:t>відкриття комп’ютерних класів</w:t>
      </w:r>
    </w:p>
    <w:p w:rsidR="0081569E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Ремонт автошляхів</w:t>
      </w:r>
    </w:p>
    <w:p w:rsidR="0081569E" w:rsidRDefault="0081569E" w:rsidP="00EB25FA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25FA">
        <w:rPr>
          <w:rFonts w:ascii="Times New Roman" w:hAnsi="Times New Roman"/>
          <w:sz w:val="24"/>
          <w:szCs w:val="24"/>
          <w:lang w:val="uk-UA" w:eastAsia="ru-RU"/>
        </w:rPr>
        <w:t>Підвищення ефективності роботи органів міліції на місцях, особливо з профілактики злочинності серед неповнолітніх, у боротьбі з відмиванням брудних грошей, корупцією у чиновницькому середовищі.</w:t>
      </w:r>
    </w:p>
    <w:p w:rsidR="0081569E" w:rsidRPr="00EB25FA" w:rsidRDefault="0081569E" w:rsidP="00EB25FA">
      <w:pPr>
        <w:pStyle w:val="NoSpacing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1569E" w:rsidRDefault="0081569E" w:rsidP="00EB25FA">
      <w:pPr>
        <w:pStyle w:val="NoSpacing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Україна потребує змін. Вірю, ми зробимо це разом!</w:t>
      </w:r>
    </w:p>
    <w:p w:rsidR="0081569E" w:rsidRDefault="0081569E" w:rsidP="00EB25FA">
      <w:pPr>
        <w:pStyle w:val="NoSpacing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1569E" w:rsidRDefault="0081569E" w:rsidP="0092067A"/>
    <w:p w:rsidR="0081569E" w:rsidRDefault="0081569E" w:rsidP="006D3361"/>
    <w:sectPr w:rsidR="0081569E" w:rsidSect="00F6085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060F"/>
    <w:multiLevelType w:val="hybridMultilevel"/>
    <w:tmpl w:val="69F8CA44"/>
    <w:lvl w:ilvl="0" w:tplc="B25CE4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3C065D"/>
    <w:multiLevelType w:val="hybridMultilevel"/>
    <w:tmpl w:val="9D30E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3F6A"/>
    <w:multiLevelType w:val="hybridMultilevel"/>
    <w:tmpl w:val="3418F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F229A6"/>
    <w:multiLevelType w:val="hybridMultilevel"/>
    <w:tmpl w:val="022A7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3361"/>
    <w:rsid w:val="00156690"/>
    <w:rsid w:val="00163BFE"/>
    <w:rsid w:val="003072BC"/>
    <w:rsid w:val="00365EFD"/>
    <w:rsid w:val="0068457B"/>
    <w:rsid w:val="006D3361"/>
    <w:rsid w:val="00754F46"/>
    <w:rsid w:val="007F3257"/>
    <w:rsid w:val="0081569E"/>
    <w:rsid w:val="0092067A"/>
    <w:rsid w:val="00A1241B"/>
    <w:rsid w:val="00B811A3"/>
    <w:rsid w:val="00C370FA"/>
    <w:rsid w:val="00D25461"/>
    <w:rsid w:val="00EB25FA"/>
    <w:rsid w:val="00F60853"/>
    <w:rsid w:val="00FA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D3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D3361"/>
    <w:rPr>
      <w:rFonts w:cs="Times New Roman"/>
      <w:b/>
      <w:bCs/>
    </w:rPr>
  </w:style>
  <w:style w:type="character" w:customStyle="1" w:styleId="hps">
    <w:name w:val="hps"/>
    <w:basedOn w:val="DefaultParagraphFont"/>
    <w:uiPriority w:val="99"/>
    <w:rsid w:val="006D3361"/>
    <w:rPr>
      <w:rFonts w:cs="Times New Roman"/>
    </w:rPr>
  </w:style>
  <w:style w:type="character" w:customStyle="1" w:styleId="hpsatn">
    <w:name w:val="hps atn"/>
    <w:basedOn w:val="DefaultParagraphFont"/>
    <w:uiPriority w:val="99"/>
    <w:rsid w:val="006D3361"/>
    <w:rPr>
      <w:rFonts w:cs="Times New Roman"/>
    </w:rPr>
  </w:style>
  <w:style w:type="paragraph" w:styleId="NoSpacing">
    <w:name w:val="No Spacing"/>
    <w:uiPriority w:val="99"/>
    <w:qFormat/>
    <w:rsid w:val="00365EFD"/>
    <w:rPr>
      <w:lang w:eastAsia="en-US"/>
    </w:rPr>
  </w:style>
  <w:style w:type="paragraph" w:styleId="ListParagraph">
    <w:name w:val="List Paragraph"/>
    <w:basedOn w:val="Normal"/>
    <w:uiPriority w:val="99"/>
    <w:qFormat/>
    <w:rsid w:val="00163B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344</Words>
  <Characters>1961</Characters>
  <Application>Microsoft Office Outlook</Application>
  <DocSecurity>0</DocSecurity>
  <Lines>0</Lines>
  <Paragraphs>0</Paragraphs>
  <ScaleCrop>false</ScaleCrop>
  <Company>Association of Ukrainian Cities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Titarenko</cp:lastModifiedBy>
  <cp:revision>3</cp:revision>
  <cp:lastPrinted>2014-09-16T08:03:00Z</cp:lastPrinted>
  <dcterms:created xsi:type="dcterms:W3CDTF">2014-09-16T05:54:00Z</dcterms:created>
  <dcterms:modified xsi:type="dcterms:W3CDTF">2014-09-29T12:52:00Z</dcterms:modified>
</cp:coreProperties>
</file>