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29" w:rsidRPr="004143D5" w:rsidRDefault="009A3929" w:rsidP="0015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43D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Передвиборча програма кандидата в народні депутати України </w:t>
      </w:r>
    </w:p>
    <w:p w:rsidR="009A3929" w:rsidRPr="00153C2C" w:rsidRDefault="009A3929" w:rsidP="0015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43D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 виборчому округу № 1</w:t>
      </w:r>
      <w:r w:rsidRPr="00153C2C">
        <w:rPr>
          <w:rFonts w:ascii="Times New Roman" w:hAnsi="Times New Roman" w:cs="Times New Roman"/>
          <w:b/>
          <w:bCs/>
          <w:sz w:val="28"/>
          <w:szCs w:val="28"/>
        </w:rPr>
        <w:t>99</w:t>
      </w:r>
    </w:p>
    <w:p w:rsidR="009A3929" w:rsidRPr="004143D5" w:rsidRDefault="009A3929" w:rsidP="0015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НЕЧИПОРЕНКА Олександра Вікторовича</w:t>
      </w:r>
    </w:p>
    <w:p w:rsidR="009A3929" w:rsidRPr="004143D5" w:rsidRDefault="009A3929" w:rsidP="0015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A3929" w:rsidRDefault="009A3929" w:rsidP="00153C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Дорогі друзі!</w:t>
      </w:r>
    </w:p>
    <w:p w:rsidR="009A3929" w:rsidRPr="00AC4B2E" w:rsidRDefault="009A3929" w:rsidP="0015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 xml:space="preserve">У своєму житті я завжди звик діяти так, щоб мої слова не розходилися з ділом. Першочерговим завданням для себе у Верховній Раді України я ставлю досягнення миру та єдності моєї Батьківщини. 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Сьогодні настав час сказати «ні» олігархам, злодіям при владі, пособник режиму, колишнім комуністам, корупціонерам, а також непродуманим реформам!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 xml:space="preserve">Я гарантую своїм виборцям, що після обрання мене народним депутатом я напишу заяву про входження до парламентської коаліції та буду співпрацювати з кожним патріотом, для якого інтереси та права українців понад усе.  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Моя передвиборча програма написана разом з Вами та базується на таких основних засадах: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І. Нова економічна політика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бюджетна децентралізація регіонів та самодостатність громад;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стимулювання вітчизняного товаровиробника;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підтримка малого та середнього бізнесу;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забезпечення умов для надходження інвестицій до нашого округу;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ввести мораторій на переведення коштів до офшорів;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відродження українського села, підтримка тваринництва та птахівництва;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заборонити приватизацію державних підприємств;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сприяння продуктивній зайнятості в сільській місцевості та створенню робочих місць, з цією метою сприятиму;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зниження ставки ПДВ до 15 %.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ІІ. Конституційна реформа</w:t>
      </w:r>
    </w:p>
    <w:p w:rsidR="009A3929" w:rsidRPr="00AC4B2E" w:rsidRDefault="009A3929" w:rsidP="007850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скасування всіх необґрунтованих пільг депутатам, чиновника, суддям та прокурорам;</w:t>
      </w:r>
    </w:p>
    <w:p w:rsidR="009A3929" w:rsidRPr="00AC4B2E" w:rsidRDefault="009A3929" w:rsidP="007850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виборність суддів та керівників правоохоронних органів на місцях;</w:t>
      </w:r>
    </w:p>
    <w:p w:rsidR="009A3929" w:rsidRPr="00AC4B2E" w:rsidRDefault="009A3929" w:rsidP="007850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ліквідація інституту губернаторів та голів райдержадміністрацій;</w:t>
      </w:r>
    </w:p>
    <w:p w:rsidR="009A3929" w:rsidRPr="00AC4B2E" w:rsidRDefault="009A3929" w:rsidP="007850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укрупнення територіальних громад. Місцеве самоврядування повинно бути у кожному селі;</w:t>
      </w:r>
    </w:p>
    <w:p w:rsidR="009A3929" w:rsidRPr="00AC4B2E" w:rsidRDefault="009A3929" w:rsidP="007850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забезпечення прозорості діяльності всіх органів влади та їх звітність, особливо в розподілі бюджетних коштів;</w:t>
      </w:r>
    </w:p>
    <w:p w:rsidR="009A3929" w:rsidRPr="00AC4B2E" w:rsidRDefault="009A3929" w:rsidP="00CF7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зміна виборчої системи в Україні.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ІІІ. Соціальна європейська держава</w:t>
      </w:r>
    </w:p>
    <w:p w:rsidR="009A3929" w:rsidRPr="00AC4B2E" w:rsidRDefault="009A3929" w:rsidP="00CF7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зростання соціальних виплат для малозабезпечених, багатодітних сімей, інвалідів та інших соціально незахищених категорій населення;</w:t>
      </w:r>
    </w:p>
    <w:p w:rsidR="009A3929" w:rsidRPr="00AC4B2E" w:rsidRDefault="009A3929" w:rsidP="00CF7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збільшення розміру пенсій та їх постійна індексація;</w:t>
      </w:r>
    </w:p>
    <w:p w:rsidR="009A3929" w:rsidRPr="00AC4B2E" w:rsidRDefault="009A3929" w:rsidP="00CF7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недопущення необґрунтованого зростання тарифів на послуги ЖКГ;</w:t>
      </w:r>
    </w:p>
    <w:p w:rsidR="009A3929" w:rsidRPr="00AC4B2E" w:rsidRDefault="009A3929" w:rsidP="00CF7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покращення медичного обслуговування на селі.</w:t>
      </w:r>
    </w:p>
    <w:p w:rsidR="009A3929" w:rsidRPr="00AC4B2E" w:rsidRDefault="009A3929" w:rsidP="00CF7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929" w:rsidRPr="00AC4B2E" w:rsidRDefault="009A3929" w:rsidP="00AC4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C4B2E">
        <w:rPr>
          <w:rFonts w:ascii="Times New Roman" w:hAnsi="Times New Roman" w:cs="Times New Roman"/>
          <w:sz w:val="24"/>
          <w:szCs w:val="24"/>
          <w:lang w:val="uk-UA"/>
        </w:rPr>
        <w:t>.Діти – наше майбутнє</w:t>
      </w:r>
    </w:p>
    <w:p w:rsidR="009A3929" w:rsidRDefault="009A3929" w:rsidP="00421803">
      <w:pPr>
        <w:pStyle w:val="ListParagraph"/>
        <w:numPr>
          <w:ilvl w:val="0"/>
          <w:numId w:val="9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добиватися збільшення фінансування на будівництво нових дитячих садочків, їх модернізація;</w:t>
      </w:r>
    </w:p>
    <w:p w:rsidR="009A3929" w:rsidRPr="00AC4B2E" w:rsidRDefault="009A3929" w:rsidP="00421803">
      <w:pPr>
        <w:pStyle w:val="ListParagraph"/>
        <w:numPr>
          <w:ilvl w:val="0"/>
          <w:numId w:val="9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відновити систему безкоштовних спортивно-технічних секцій,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4B2E">
        <w:rPr>
          <w:rFonts w:ascii="Times New Roman" w:hAnsi="Times New Roman" w:cs="Times New Roman"/>
          <w:sz w:val="24"/>
          <w:szCs w:val="24"/>
          <w:lang w:val="uk-UA"/>
        </w:rPr>
        <w:t>особливо за місцем проживання, щоб відволікти дітей та підлітків від наркотиків та  криміналу;</w:t>
      </w:r>
    </w:p>
    <w:p w:rsidR="009A3929" w:rsidRPr="00AC4B2E" w:rsidRDefault="009A3929" w:rsidP="00CF7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встановити контроль за змістом фільмів та телепередач, які транслюються на телеканалах;</w:t>
      </w:r>
    </w:p>
    <w:p w:rsidR="009A3929" w:rsidRPr="00AC4B2E" w:rsidRDefault="009A3929" w:rsidP="00CF70A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розширення напрямів державної підтримки дітей із сільської місцевості;</w:t>
      </w:r>
    </w:p>
    <w:p w:rsidR="009A3929" w:rsidRPr="00AC4B2E" w:rsidRDefault="009A3929" w:rsidP="00AC4B2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AC4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- вирішення проблеми єдності поколінь, поваги до батьків, історії і культури рідного народу;</w:t>
      </w:r>
    </w:p>
    <w:p w:rsidR="009A3929" w:rsidRPr="00AC4B2E" w:rsidRDefault="009A3929" w:rsidP="00600AA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комп’ютеризація шкіл за рахунок Державного бюджету.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C4B2E">
        <w:rPr>
          <w:rFonts w:ascii="Times New Roman" w:hAnsi="Times New Roman" w:cs="Times New Roman"/>
          <w:sz w:val="24"/>
          <w:szCs w:val="24"/>
          <w:lang w:val="uk-UA"/>
        </w:rPr>
        <w:t>. Боєздатна армія – запорука безпеки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збільшити державні видатки на переозброєння і професійне навчання військових, забезпечивши при цьому прозорість використання коштів;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>- долучитися до системи колективної безпеки НАТО в Центрально-Східному європейському регіоні;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4B2E">
        <w:rPr>
          <w:rFonts w:ascii="Times New Roman" w:hAnsi="Times New Roman" w:cs="Times New Roman"/>
          <w:sz w:val="24"/>
          <w:szCs w:val="24"/>
          <w:lang w:val="uk-UA"/>
        </w:rPr>
        <w:t xml:space="preserve">- збільшити заробітні плати військовим, а також пільги для учасників бойових дій. </w:t>
      </w:r>
    </w:p>
    <w:p w:rsidR="009A3929" w:rsidRPr="00AC4B2E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929" w:rsidRPr="009024C0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9024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9024C0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,</w:t>
      </w:r>
      <w:r w:rsidRPr="009024C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як і ко</w:t>
      </w:r>
      <w:r w:rsidRPr="009024C0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жен громадянин, хочу жити в заможній, незалежній країні! Такою, на моє переконання, Україна може бути лише за умови формування нової Верховної Ради та всіх гілок влади на засадах професіоналізму та патріотизму.</w:t>
      </w:r>
    </w:p>
    <w:p w:rsidR="009A3929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val="uk-UA" w:eastAsia="ru-RU"/>
        </w:rPr>
      </w:pPr>
      <w:r w:rsidRPr="009024C0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Я зроблю </w:t>
      </w:r>
      <w:r w:rsidRPr="009024C0">
        <w:rPr>
          <w:rFonts w:ascii="Times New Roman" w:hAnsi="Times New Roman" w:cs="Times New Roman"/>
          <w:b/>
          <w:bCs/>
          <w:snapToGrid w:val="0"/>
          <w:sz w:val="24"/>
          <w:szCs w:val="24"/>
          <w:lang w:val="uk-UA" w:eastAsia="ru-RU"/>
        </w:rPr>
        <w:t>все можливе, аби черкащани, вся Україна отримали такі закони, як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uk-UA" w:eastAsia="ru-RU"/>
        </w:rPr>
        <w:t>і дозволя</w:t>
      </w:r>
      <w:r w:rsidRPr="009024C0">
        <w:rPr>
          <w:rFonts w:ascii="Times New Roman" w:hAnsi="Times New Roman" w:cs="Times New Roman"/>
          <w:b/>
          <w:bCs/>
          <w:snapToGrid w:val="0"/>
          <w:sz w:val="24"/>
          <w:szCs w:val="24"/>
          <w:lang w:val="uk-UA" w:eastAsia="ru-RU"/>
        </w:rPr>
        <w:t xml:space="preserve">ть створити умови, за яких кожна людина - селянин, вчитель, лікар, бізнесмен, пенсіонер могли отримувати гідну зарплату та бути впевненим у завтрашньому дні. </w:t>
      </w:r>
    </w:p>
    <w:p w:rsidR="009A3929" w:rsidRPr="009024C0" w:rsidRDefault="009A3929" w:rsidP="00153C2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  <w:lang w:val="uk-UA" w:eastAsia="ru-RU"/>
        </w:rPr>
        <w:t>Прошу підтримати мене на виборах народних депутатів України та разом продовжити розбудову нашої молодої європейської держави!</w:t>
      </w:r>
      <w:bookmarkStart w:id="0" w:name="_GoBack"/>
      <w:bookmarkEnd w:id="0"/>
    </w:p>
    <w:p w:rsidR="009A3929" w:rsidRPr="009024C0" w:rsidRDefault="009A3929"/>
    <w:sectPr w:rsidR="009A3929" w:rsidRPr="009024C0" w:rsidSect="00490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F9E"/>
    <w:multiLevelType w:val="hybridMultilevel"/>
    <w:tmpl w:val="4A88B9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3D1655C"/>
    <w:multiLevelType w:val="hybridMultilevel"/>
    <w:tmpl w:val="0CEACEE2"/>
    <w:lvl w:ilvl="0" w:tplc="28A8FC8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24F46FFF"/>
    <w:multiLevelType w:val="hybridMultilevel"/>
    <w:tmpl w:val="A222852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3">
    <w:nsid w:val="2FB26CAB"/>
    <w:multiLevelType w:val="hybridMultilevel"/>
    <w:tmpl w:val="EEBEB3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428D606B"/>
    <w:multiLevelType w:val="hybridMultilevel"/>
    <w:tmpl w:val="6AD629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86E7740"/>
    <w:multiLevelType w:val="hybridMultilevel"/>
    <w:tmpl w:val="6D34E96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3B32F8D"/>
    <w:multiLevelType w:val="hybridMultilevel"/>
    <w:tmpl w:val="ED52E72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7">
    <w:nsid w:val="54214DE9"/>
    <w:multiLevelType w:val="hybridMultilevel"/>
    <w:tmpl w:val="409C09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5D8327DE"/>
    <w:multiLevelType w:val="singleLevel"/>
    <w:tmpl w:val="5B0A1178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F40"/>
    <w:rsid w:val="000828B5"/>
    <w:rsid w:val="00153C2C"/>
    <w:rsid w:val="004143D5"/>
    <w:rsid w:val="00421803"/>
    <w:rsid w:val="00490469"/>
    <w:rsid w:val="00600AA5"/>
    <w:rsid w:val="0067209F"/>
    <w:rsid w:val="006A5EDF"/>
    <w:rsid w:val="007850FE"/>
    <w:rsid w:val="009024C0"/>
    <w:rsid w:val="00930F51"/>
    <w:rsid w:val="009A3929"/>
    <w:rsid w:val="009A6F40"/>
    <w:rsid w:val="00AC4B2E"/>
    <w:rsid w:val="00CF70AE"/>
    <w:rsid w:val="00D645CA"/>
    <w:rsid w:val="00DF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C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3C2C"/>
    <w:pPr>
      <w:ind w:left="720"/>
    </w:pPr>
  </w:style>
  <w:style w:type="paragraph" w:styleId="NoSpacing">
    <w:name w:val="No Spacing"/>
    <w:uiPriority w:val="99"/>
    <w:qFormat/>
    <w:rsid w:val="00153C2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545</Words>
  <Characters>3108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1</cp:lastModifiedBy>
  <cp:revision>6</cp:revision>
  <cp:lastPrinted>2005-01-15T12:54:00Z</cp:lastPrinted>
  <dcterms:created xsi:type="dcterms:W3CDTF">2014-09-24T23:24:00Z</dcterms:created>
  <dcterms:modified xsi:type="dcterms:W3CDTF">2005-01-15T13:02:00Z</dcterms:modified>
</cp:coreProperties>
</file>