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DF" w:rsidRPr="008923E0" w:rsidRDefault="004B6EDF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23E0"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p w:rsidR="004B6EDF" w:rsidRPr="008923E0" w:rsidRDefault="004B6EDF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23E0">
        <w:rPr>
          <w:rFonts w:ascii="Times New Roman" w:hAnsi="Times New Roman"/>
          <w:b/>
          <w:sz w:val="28"/>
          <w:szCs w:val="28"/>
          <w:lang w:val="uk-UA"/>
        </w:rPr>
        <w:t>кандидата в народні депутати України в одномандатному виборчому окрузі № 220 від Політичної партії «Опозиційний блок»</w:t>
      </w:r>
    </w:p>
    <w:p w:rsidR="004B6EDF" w:rsidRPr="008923E0" w:rsidRDefault="004B6EDF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23E0">
        <w:rPr>
          <w:rFonts w:ascii="Times New Roman" w:hAnsi="Times New Roman"/>
          <w:b/>
          <w:sz w:val="28"/>
          <w:szCs w:val="28"/>
          <w:lang w:val="uk-UA"/>
        </w:rPr>
        <w:t>Попова Володимира Станіславовича</w:t>
      </w:r>
    </w:p>
    <w:p w:rsidR="004B6EDF" w:rsidRPr="008923E0" w:rsidRDefault="004B6EDF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8923E0">
        <w:rPr>
          <w:rFonts w:ascii="Times New Roman" w:hAnsi="Times New Roman"/>
          <w:sz w:val="24"/>
          <w:szCs w:val="24"/>
          <w:lang w:val="uk-UA"/>
        </w:rPr>
        <w:t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скочується у прірву економічної депресії, масового безробіття та тотального зубожіння населення. Те, що відбувається сьогодні з країною — це вибір влади, а не народу. Люди прагнуть миру, стабільності, та відродження країни.</w:t>
      </w:r>
    </w:p>
    <w:p w:rsidR="004B6EDF" w:rsidRPr="008923E0" w:rsidRDefault="004B6EDF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b/>
          <w:sz w:val="24"/>
          <w:szCs w:val="24"/>
          <w:lang w:val="uk-UA"/>
        </w:rPr>
        <w:t>МИР</w:t>
      </w:r>
    </w:p>
    <w:p w:rsidR="004B6EDF" w:rsidRPr="008923E0" w:rsidRDefault="004B6EDF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Україні потрібен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923E0">
        <w:rPr>
          <w:rFonts w:ascii="Times New Roman" w:hAnsi="Times New Roman"/>
          <w:sz w:val="24"/>
          <w:szCs w:val="24"/>
          <w:lang w:val="uk-UA"/>
        </w:rPr>
        <w:t>мир. Настав час компромісу, подолання внутрішніх суперечок, початку суспільного діалогу про наше майбутнє.</w:t>
      </w:r>
    </w:p>
    <w:p w:rsidR="004B6EDF" w:rsidRPr="008923E0" w:rsidRDefault="004B6EDF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Наші цілі:</w:t>
      </w:r>
    </w:p>
    <w:p w:rsidR="004B6EDF" w:rsidRPr="008923E0" w:rsidRDefault="004B6EDF" w:rsidP="007F56B8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Розробити та реалізувати Національний план примирення, провести розслідування масової загибелі мирних громадян під час подій на Майдані у Києві, в Одесі та на сході України.</w:t>
      </w:r>
    </w:p>
    <w:p w:rsidR="004B6EDF" w:rsidRPr="008923E0" w:rsidRDefault="004B6EDF" w:rsidP="0067148E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Засвідчити прагнення України до збереження позаблокового статусу.</w:t>
      </w:r>
    </w:p>
    <w:p w:rsidR="004B6EDF" w:rsidRPr="008923E0" w:rsidRDefault="004B6EDF" w:rsidP="00006942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Активізувати переговори з Росією за посередництва держав ЄС, США та інших країн з метою</w:t>
      </w:r>
      <w:r w:rsidRPr="008923E0">
        <w:rPr>
          <w:rFonts w:ascii="Times New Roman" w:hAnsi="Times New Roman"/>
          <w:sz w:val="24"/>
          <w:szCs w:val="24"/>
        </w:rPr>
        <w:t xml:space="preserve"> </w:t>
      </w:r>
      <w:r w:rsidRPr="008923E0">
        <w:rPr>
          <w:rFonts w:ascii="Times New Roman" w:hAnsi="Times New Roman"/>
          <w:sz w:val="24"/>
          <w:szCs w:val="24"/>
          <w:lang w:val="uk-UA"/>
        </w:rPr>
        <w:t>створити сталі умови для миру.</w:t>
      </w:r>
    </w:p>
    <w:p w:rsidR="004B6EDF" w:rsidRPr="008923E0" w:rsidRDefault="004B6EDF" w:rsidP="009F70BF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Роззброїти всі незаконні воєнізовані формування.</w:t>
      </w:r>
    </w:p>
    <w:p w:rsidR="004B6EDF" w:rsidRPr="008923E0" w:rsidRDefault="004B6EDF" w:rsidP="00E36812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 xml:space="preserve">Забезпечити зміцнення обороноздатності країни, соціального захисту військовослужбовців, правоохоронців та їх сімей, членів родин загиблих і поранених учасників воєнних дій. </w:t>
      </w:r>
    </w:p>
    <w:p w:rsidR="004B6EDF" w:rsidRPr="008923E0" w:rsidRDefault="004B6EDF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923E0">
        <w:rPr>
          <w:rFonts w:ascii="Times New Roman" w:hAnsi="Times New Roman"/>
          <w:b/>
          <w:sz w:val="24"/>
          <w:szCs w:val="24"/>
          <w:lang w:val="uk-UA"/>
        </w:rPr>
        <w:t>СТАБІЛЬНІСТЬ</w:t>
      </w:r>
    </w:p>
    <w:p w:rsidR="004B6EDF" w:rsidRPr="008923E0" w:rsidRDefault="004B6EDF" w:rsidP="00C648F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 xml:space="preserve">Україна втомилась від громадянських потрясінь, економічних експериментів та політичного радикалізму. Країні потрібен новий суспільний договір, в основу якого буде закладено принципи соціальної справедливості, рівності перед законом, суспільної безпеки, гарантій прав та свобод людини і громадянина. </w:t>
      </w:r>
    </w:p>
    <w:p w:rsidR="004B6EDF" w:rsidRPr="008923E0" w:rsidRDefault="004B6EDF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Наші цілі:</w:t>
      </w:r>
    </w:p>
    <w:p w:rsidR="004B6EDF" w:rsidRPr="008923E0" w:rsidRDefault="004B6EDF" w:rsidP="008F1E87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Активізувати процес децентралізації влади задля повноцінного забезпечення права територіальних громад на розвиток.</w:t>
      </w:r>
    </w:p>
    <w:p w:rsidR="004B6EDF" w:rsidRPr="008923E0" w:rsidRDefault="004B6EDF" w:rsidP="00483AF5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Затвердити Національний план відродження Донбасу та призначити Міністра з питань мирного врегулювання та відродження сходу країни.</w:t>
      </w:r>
    </w:p>
    <w:p w:rsidR="004B6EDF" w:rsidRPr="008923E0" w:rsidRDefault="004B6EDF" w:rsidP="00483AF5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Забезпечити державну підтримку сімей, які втратили житло, члени яких загинули або отримали поранення внаслідок конфлікту.</w:t>
      </w:r>
    </w:p>
    <w:p w:rsidR="004B6EDF" w:rsidRPr="008923E0" w:rsidRDefault="004B6EDF" w:rsidP="000A7752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Запровадити кримінальну відповідальність за розпалювання міжрегіональної ворожнечі.</w:t>
      </w:r>
    </w:p>
    <w:p w:rsidR="004B6EDF" w:rsidRPr="008923E0" w:rsidRDefault="004B6EDF" w:rsidP="00EA1AA8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 xml:space="preserve">Зупинити бездумне переслідування державних службовців та політичних опонентів під гаслами люстрації. </w:t>
      </w:r>
    </w:p>
    <w:p w:rsidR="004B6EDF" w:rsidRPr="008923E0" w:rsidRDefault="004B6EDF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923E0">
        <w:rPr>
          <w:rFonts w:ascii="Times New Roman" w:hAnsi="Times New Roman"/>
          <w:b/>
          <w:sz w:val="24"/>
          <w:szCs w:val="24"/>
          <w:lang w:val="uk-UA"/>
        </w:rPr>
        <w:t>ВІДРОДЖЕННЯ</w:t>
      </w:r>
    </w:p>
    <w:p w:rsidR="004B6EDF" w:rsidRPr="008923E0" w:rsidRDefault="004B6EDF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 xml:space="preserve">Україна має знову стати країною, в якій людина може жити без страху перед завтрашнім днем, стати країною вільного діалогу, в якій можна без страху висловлювати свої думки та політичні позиції, країною дружньою для бізнесу, інвестицій та підприємницької ініціативи. </w:t>
      </w:r>
    </w:p>
    <w:p w:rsidR="004B6EDF" w:rsidRPr="008923E0" w:rsidRDefault="004B6EDF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Наші цілі:</w:t>
      </w:r>
    </w:p>
    <w:p w:rsidR="004B6EDF" w:rsidRPr="008923E0" w:rsidRDefault="004B6EDF" w:rsidP="006E75CC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Запровадити мораторій</w:t>
      </w:r>
      <w:r w:rsidRPr="008923E0">
        <w:rPr>
          <w:rFonts w:ascii="Times New Roman" w:hAnsi="Times New Roman"/>
          <w:sz w:val="24"/>
          <w:szCs w:val="24"/>
        </w:rPr>
        <w:t xml:space="preserve"> </w:t>
      </w:r>
      <w:r w:rsidRPr="008923E0">
        <w:rPr>
          <w:rFonts w:ascii="Times New Roman" w:hAnsi="Times New Roman"/>
          <w:sz w:val="24"/>
          <w:szCs w:val="24"/>
          <w:lang w:val="uk-UA"/>
        </w:rPr>
        <w:t xml:space="preserve">на збільшення податкового навантаження. </w:t>
      </w:r>
    </w:p>
    <w:p w:rsidR="004B6EDF" w:rsidRPr="008923E0" w:rsidRDefault="004B6EDF" w:rsidP="00FC69B8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Зменшити негативні наслідки ратифікації Угоду про асоціацію з ЄС через затвердження Державної програми підтримки національних виробників.</w:t>
      </w:r>
    </w:p>
    <w:p w:rsidR="004B6EDF" w:rsidRPr="008923E0" w:rsidRDefault="004B6EDF" w:rsidP="00D869EE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Відмовитися від плаваючого курсу гривні з метою запобігання зубожіння населення.</w:t>
      </w:r>
    </w:p>
    <w:p w:rsidR="004B6EDF" w:rsidRPr="008923E0" w:rsidRDefault="004B6EDF" w:rsidP="0079602E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Зупинити скорочення працівників бюджетної сфери.</w:t>
      </w:r>
    </w:p>
    <w:p w:rsidR="004B6EDF" w:rsidRPr="008923E0" w:rsidRDefault="004B6EDF" w:rsidP="00D869EE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Запровадити кредитні та податкові канікули для підприємств у регіонах, які постраждали внаслідок воєнних дій.</w:t>
      </w:r>
    </w:p>
    <w:p w:rsidR="004B6EDF" w:rsidRPr="008923E0" w:rsidRDefault="004B6EDF" w:rsidP="00D869EE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 xml:space="preserve">Викорінити корупційні схеми в енергетичному секторі та відновити переговори з країнами – постачальниками енергоносіїв. </w:t>
      </w:r>
    </w:p>
    <w:p w:rsidR="004B6EDF" w:rsidRPr="008923E0" w:rsidRDefault="004B6EDF" w:rsidP="00A80616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Зберегти право на безкоштовну медицину для малозабезпечених верств населення.</w:t>
      </w:r>
    </w:p>
    <w:p w:rsidR="004B6EDF" w:rsidRPr="008923E0" w:rsidRDefault="004B6EDF" w:rsidP="00EF4C32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Підвищити</w:t>
      </w:r>
      <w:r w:rsidRPr="008923E0">
        <w:rPr>
          <w:rFonts w:ascii="Times New Roman" w:hAnsi="Times New Roman"/>
          <w:sz w:val="24"/>
          <w:szCs w:val="24"/>
        </w:rPr>
        <w:t xml:space="preserve"> </w:t>
      </w:r>
      <w:r w:rsidRPr="008923E0">
        <w:rPr>
          <w:rFonts w:ascii="Times New Roman" w:hAnsi="Times New Roman"/>
          <w:sz w:val="24"/>
          <w:szCs w:val="24"/>
          <w:lang w:val="uk-UA"/>
        </w:rPr>
        <w:t>соціальний захист молодих родин, збільшити виплати допомоги при народженні</w:t>
      </w:r>
      <w:r w:rsidRPr="008923E0">
        <w:rPr>
          <w:rFonts w:ascii="Times New Roman" w:hAnsi="Times New Roman"/>
          <w:sz w:val="24"/>
          <w:szCs w:val="24"/>
        </w:rPr>
        <w:t xml:space="preserve"> </w:t>
      </w:r>
      <w:r w:rsidRPr="008923E0">
        <w:rPr>
          <w:rFonts w:ascii="Times New Roman" w:hAnsi="Times New Roman"/>
          <w:sz w:val="24"/>
          <w:szCs w:val="24"/>
          <w:lang w:val="uk-UA"/>
        </w:rPr>
        <w:t>кожної наступної дитини та виплати допомоги по догляду за дитиною до 3-х років.</w:t>
      </w:r>
    </w:p>
    <w:p w:rsidR="004B6EDF" w:rsidRPr="008923E0" w:rsidRDefault="004B6EDF" w:rsidP="00A80616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Утворити Державну агенцію із забезпечення громадянських та майнових прав біженців, переселенців та громадян України, які проживають у Криму.</w:t>
      </w:r>
    </w:p>
    <w:p w:rsidR="004B6EDF" w:rsidRPr="008923E0" w:rsidRDefault="004B6EDF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923E0">
        <w:rPr>
          <w:rFonts w:ascii="Times New Roman" w:hAnsi="Times New Roman"/>
          <w:sz w:val="24"/>
          <w:szCs w:val="24"/>
          <w:lang w:val="uk-UA"/>
        </w:rPr>
        <w:t>Сьогодні ми всі спільно</w:t>
      </w:r>
      <w:r w:rsidRPr="008923E0">
        <w:rPr>
          <w:rFonts w:ascii="Times New Roman" w:hAnsi="Times New Roman"/>
          <w:sz w:val="24"/>
          <w:szCs w:val="24"/>
        </w:rPr>
        <w:t xml:space="preserve"> </w:t>
      </w:r>
      <w:r w:rsidRPr="008923E0">
        <w:rPr>
          <w:rFonts w:ascii="Times New Roman" w:hAnsi="Times New Roman"/>
          <w:sz w:val="24"/>
          <w:szCs w:val="24"/>
          <w:lang w:val="uk-UA"/>
        </w:rPr>
        <w:t>маємо знайти шлях до відродження</w:t>
      </w:r>
      <w:r w:rsidRPr="008923E0">
        <w:rPr>
          <w:rFonts w:ascii="Times New Roman" w:hAnsi="Times New Roman"/>
          <w:sz w:val="24"/>
          <w:szCs w:val="24"/>
        </w:rPr>
        <w:t xml:space="preserve"> </w:t>
      </w:r>
      <w:r w:rsidRPr="008923E0">
        <w:rPr>
          <w:rFonts w:ascii="Times New Roman" w:hAnsi="Times New Roman"/>
          <w:sz w:val="24"/>
          <w:szCs w:val="24"/>
          <w:lang w:val="uk-UA"/>
        </w:rPr>
        <w:t xml:space="preserve">України. Ми повинні навчитися чути одне одного, знаходити компроміси, разом відбудовувати країну. Необхідно відкинути політиканство, приниження, засудження тих,хто висловлює інші думки. </w:t>
      </w:r>
      <w:r w:rsidRPr="008923E0">
        <w:rPr>
          <w:rFonts w:ascii="Times New Roman" w:hAnsi="Times New Roman"/>
          <w:b/>
          <w:sz w:val="24"/>
          <w:szCs w:val="24"/>
          <w:lang w:val="uk-UA"/>
        </w:rPr>
        <w:t>Повернемо країні майбутнє, а громадянам – впевненість у завтрашньому дні!</w:t>
      </w:r>
    </w:p>
    <w:p w:rsidR="004B6EDF" w:rsidRPr="008923E0" w:rsidRDefault="004B6EDF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6EDF" w:rsidRPr="008923E0" w:rsidRDefault="004B6EDF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B6EDF" w:rsidRPr="008923E0" w:rsidRDefault="004B6EDF" w:rsidP="008923E0">
      <w:pPr>
        <w:spacing w:before="100" w:after="10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Попов В.С. __________________</w:t>
      </w:r>
    </w:p>
    <w:sectPr w:rsidR="004B6EDF" w:rsidRPr="008923E0" w:rsidSect="0020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3FD"/>
    <w:rsid w:val="00001548"/>
    <w:rsid w:val="00001F43"/>
    <w:rsid w:val="00006942"/>
    <w:rsid w:val="00011676"/>
    <w:rsid w:val="00011DBD"/>
    <w:rsid w:val="00021CC3"/>
    <w:rsid w:val="00035F09"/>
    <w:rsid w:val="00040D5B"/>
    <w:rsid w:val="00057705"/>
    <w:rsid w:val="00062668"/>
    <w:rsid w:val="00066BDB"/>
    <w:rsid w:val="00067F56"/>
    <w:rsid w:val="000704AF"/>
    <w:rsid w:val="0007163C"/>
    <w:rsid w:val="00081DF9"/>
    <w:rsid w:val="000975BB"/>
    <w:rsid w:val="000A7752"/>
    <w:rsid w:val="000B2C54"/>
    <w:rsid w:val="000B2F87"/>
    <w:rsid w:val="000C3E92"/>
    <w:rsid w:val="001037E0"/>
    <w:rsid w:val="0012582D"/>
    <w:rsid w:val="00130F99"/>
    <w:rsid w:val="00132E1A"/>
    <w:rsid w:val="0013445E"/>
    <w:rsid w:val="00147144"/>
    <w:rsid w:val="00181082"/>
    <w:rsid w:val="00193840"/>
    <w:rsid w:val="001943C5"/>
    <w:rsid w:val="001A4CC1"/>
    <w:rsid w:val="001A7A44"/>
    <w:rsid w:val="001D3C71"/>
    <w:rsid w:val="001D7904"/>
    <w:rsid w:val="001E62D7"/>
    <w:rsid w:val="001F59FC"/>
    <w:rsid w:val="00203380"/>
    <w:rsid w:val="0020339A"/>
    <w:rsid w:val="00207A6E"/>
    <w:rsid w:val="00207D07"/>
    <w:rsid w:val="002110A2"/>
    <w:rsid w:val="00213201"/>
    <w:rsid w:val="002134CB"/>
    <w:rsid w:val="002178E0"/>
    <w:rsid w:val="002308B3"/>
    <w:rsid w:val="00231F14"/>
    <w:rsid w:val="00246E51"/>
    <w:rsid w:val="0025524C"/>
    <w:rsid w:val="002625CF"/>
    <w:rsid w:val="00262944"/>
    <w:rsid w:val="00276AF5"/>
    <w:rsid w:val="002907D5"/>
    <w:rsid w:val="00290E62"/>
    <w:rsid w:val="00290FAB"/>
    <w:rsid w:val="00291942"/>
    <w:rsid w:val="0029471A"/>
    <w:rsid w:val="002A0649"/>
    <w:rsid w:val="002A3ECC"/>
    <w:rsid w:val="002B4C0F"/>
    <w:rsid w:val="002C7E60"/>
    <w:rsid w:val="002D1877"/>
    <w:rsid w:val="0032400C"/>
    <w:rsid w:val="00336473"/>
    <w:rsid w:val="003813E7"/>
    <w:rsid w:val="00385619"/>
    <w:rsid w:val="00390FFF"/>
    <w:rsid w:val="003918DD"/>
    <w:rsid w:val="003A6D54"/>
    <w:rsid w:val="003E317E"/>
    <w:rsid w:val="003E6298"/>
    <w:rsid w:val="0040157A"/>
    <w:rsid w:val="00431CA6"/>
    <w:rsid w:val="0043745D"/>
    <w:rsid w:val="00443A49"/>
    <w:rsid w:val="00452121"/>
    <w:rsid w:val="00463340"/>
    <w:rsid w:val="00483158"/>
    <w:rsid w:val="00483AF5"/>
    <w:rsid w:val="00487A0D"/>
    <w:rsid w:val="00495D70"/>
    <w:rsid w:val="004A013E"/>
    <w:rsid w:val="004A05FF"/>
    <w:rsid w:val="004A734D"/>
    <w:rsid w:val="004B6EDF"/>
    <w:rsid w:val="004C56FC"/>
    <w:rsid w:val="004E19D2"/>
    <w:rsid w:val="004E56FC"/>
    <w:rsid w:val="004F3CAA"/>
    <w:rsid w:val="005366AE"/>
    <w:rsid w:val="00545212"/>
    <w:rsid w:val="00557A8E"/>
    <w:rsid w:val="0058694A"/>
    <w:rsid w:val="00591208"/>
    <w:rsid w:val="005A2BAF"/>
    <w:rsid w:val="005E4475"/>
    <w:rsid w:val="005F0611"/>
    <w:rsid w:val="0062044C"/>
    <w:rsid w:val="00635E33"/>
    <w:rsid w:val="00641A73"/>
    <w:rsid w:val="006437AE"/>
    <w:rsid w:val="0065157B"/>
    <w:rsid w:val="0067148E"/>
    <w:rsid w:val="00684E2D"/>
    <w:rsid w:val="00687F10"/>
    <w:rsid w:val="00690618"/>
    <w:rsid w:val="00697CDB"/>
    <w:rsid w:val="006A53F5"/>
    <w:rsid w:val="006B33FD"/>
    <w:rsid w:val="006E1527"/>
    <w:rsid w:val="006E75CC"/>
    <w:rsid w:val="006F1AE0"/>
    <w:rsid w:val="006F1E20"/>
    <w:rsid w:val="00721D05"/>
    <w:rsid w:val="007426C8"/>
    <w:rsid w:val="007527C6"/>
    <w:rsid w:val="00752D59"/>
    <w:rsid w:val="0075733B"/>
    <w:rsid w:val="0078477D"/>
    <w:rsid w:val="0079602E"/>
    <w:rsid w:val="007B44CD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81457"/>
    <w:rsid w:val="00881E3C"/>
    <w:rsid w:val="008923E0"/>
    <w:rsid w:val="008C017D"/>
    <w:rsid w:val="008C6D01"/>
    <w:rsid w:val="008E5D90"/>
    <w:rsid w:val="008F16D1"/>
    <w:rsid w:val="008F1E87"/>
    <w:rsid w:val="008F2DE8"/>
    <w:rsid w:val="00926DEE"/>
    <w:rsid w:val="00933B1C"/>
    <w:rsid w:val="00967622"/>
    <w:rsid w:val="00967D91"/>
    <w:rsid w:val="009A2AE3"/>
    <w:rsid w:val="009C2E38"/>
    <w:rsid w:val="009C6755"/>
    <w:rsid w:val="009E2F9F"/>
    <w:rsid w:val="009E4294"/>
    <w:rsid w:val="009E5601"/>
    <w:rsid w:val="009F70BF"/>
    <w:rsid w:val="00A61B84"/>
    <w:rsid w:val="00A80616"/>
    <w:rsid w:val="00A97017"/>
    <w:rsid w:val="00A9785D"/>
    <w:rsid w:val="00AC7BB7"/>
    <w:rsid w:val="00AD496B"/>
    <w:rsid w:val="00AE4623"/>
    <w:rsid w:val="00AE6514"/>
    <w:rsid w:val="00AF0F7A"/>
    <w:rsid w:val="00B16009"/>
    <w:rsid w:val="00B20DCA"/>
    <w:rsid w:val="00B25D98"/>
    <w:rsid w:val="00B332E0"/>
    <w:rsid w:val="00B35149"/>
    <w:rsid w:val="00B718E3"/>
    <w:rsid w:val="00B726B3"/>
    <w:rsid w:val="00BA3C09"/>
    <w:rsid w:val="00BE705E"/>
    <w:rsid w:val="00C01BA7"/>
    <w:rsid w:val="00C11FC7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7CE8"/>
    <w:rsid w:val="00CC2738"/>
    <w:rsid w:val="00CE3A62"/>
    <w:rsid w:val="00D023A6"/>
    <w:rsid w:val="00D11E89"/>
    <w:rsid w:val="00D17C0B"/>
    <w:rsid w:val="00D30DA5"/>
    <w:rsid w:val="00D33B9C"/>
    <w:rsid w:val="00D668C2"/>
    <w:rsid w:val="00D67B3C"/>
    <w:rsid w:val="00D74027"/>
    <w:rsid w:val="00D86613"/>
    <w:rsid w:val="00D869EE"/>
    <w:rsid w:val="00D90725"/>
    <w:rsid w:val="00D922BA"/>
    <w:rsid w:val="00DA4790"/>
    <w:rsid w:val="00DB0077"/>
    <w:rsid w:val="00DB4D22"/>
    <w:rsid w:val="00DC53F9"/>
    <w:rsid w:val="00DE354A"/>
    <w:rsid w:val="00E118B6"/>
    <w:rsid w:val="00E16A12"/>
    <w:rsid w:val="00E238EA"/>
    <w:rsid w:val="00E34D9A"/>
    <w:rsid w:val="00E36812"/>
    <w:rsid w:val="00E40880"/>
    <w:rsid w:val="00E40ED3"/>
    <w:rsid w:val="00E5100A"/>
    <w:rsid w:val="00E71A9D"/>
    <w:rsid w:val="00E756C3"/>
    <w:rsid w:val="00E75B69"/>
    <w:rsid w:val="00E904D7"/>
    <w:rsid w:val="00EA1AA8"/>
    <w:rsid w:val="00EA28A9"/>
    <w:rsid w:val="00EB50C1"/>
    <w:rsid w:val="00EB648E"/>
    <w:rsid w:val="00EC1DC6"/>
    <w:rsid w:val="00ED32E0"/>
    <w:rsid w:val="00EF4C32"/>
    <w:rsid w:val="00F04579"/>
    <w:rsid w:val="00F15F2D"/>
    <w:rsid w:val="00F20A76"/>
    <w:rsid w:val="00F22D12"/>
    <w:rsid w:val="00F3203D"/>
    <w:rsid w:val="00F354C0"/>
    <w:rsid w:val="00F544AA"/>
    <w:rsid w:val="00F72D36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6E"/>
    <w:pPr>
      <w:spacing w:after="200" w:line="276" w:lineRule="auto"/>
    </w:pPr>
    <w:rPr>
      <w:rFonts w:cs="Times New Roman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3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558</Words>
  <Characters>3181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 </dc:title>
  <dc:subject/>
  <dc:creator>RePack by Diakov</dc:creator>
  <cp:keywords/>
  <dc:description/>
  <cp:lastModifiedBy>oper</cp:lastModifiedBy>
  <cp:revision>2</cp:revision>
  <cp:lastPrinted>2014-09-13T12:15:00Z</cp:lastPrinted>
  <dcterms:created xsi:type="dcterms:W3CDTF">2014-09-27T07:51:00Z</dcterms:created>
  <dcterms:modified xsi:type="dcterms:W3CDTF">2014-09-27T07:51:00Z</dcterms:modified>
</cp:coreProperties>
</file>