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B20" w:rsidRPr="00FB4717" w:rsidRDefault="00C40B20" w:rsidP="00FB47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4717">
        <w:rPr>
          <w:rFonts w:ascii="Times New Roman" w:hAnsi="Times New Roman"/>
          <w:b/>
          <w:sz w:val="28"/>
          <w:szCs w:val="28"/>
        </w:rPr>
        <w:t>Передвиборна програма</w:t>
      </w:r>
    </w:p>
    <w:p w:rsidR="00C40B20" w:rsidRPr="00FB4717" w:rsidRDefault="00C40B20" w:rsidP="00FB47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4717">
        <w:rPr>
          <w:rFonts w:ascii="Times New Roman" w:hAnsi="Times New Roman"/>
          <w:b/>
          <w:sz w:val="28"/>
          <w:szCs w:val="28"/>
        </w:rPr>
        <w:t>кандидата у народні депутати України</w:t>
      </w:r>
    </w:p>
    <w:p w:rsidR="00C40B20" w:rsidRPr="00FB4717" w:rsidRDefault="00C40B20" w:rsidP="00FB47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4717">
        <w:rPr>
          <w:rFonts w:ascii="Times New Roman" w:hAnsi="Times New Roman"/>
          <w:b/>
          <w:sz w:val="28"/>
          <w:szCs w:val="28"/>
        </w:rPr>
        <w:t>по одномандатному виборчому округу N127</w:t>
      </w:r>
    </w:p>
    <w:p w:rsidR="00C40B20" w:rsidRPr="00FB4717" w:rsidRDefault="00C40B20" w:rsidP="00FB47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4717">
        <w:rPr>
          <w:rFonts w:ascii="Times New Roman" w:hAnsi="Times New Roman"/>
          <w:b/>
          <w:sz w:val="28"/>
          <w:szCs w:val="28"/>
        </w:rPr>
        <w:t>БАЛАНЧУК  ОЛЕКСІЯ ПЕТРОВИЧА</w:t>
      </w:r>
    </w:p>
    <w:p w:rsidR="00C40B20" w:rsidRDefault="00C40B20" w:rsidP="00FB47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 xml:space="preserve">     </w:t>
      </w:r>
    </w:p>
    <w:p w:rsidR="00C40B20" w:rsidRPr="00FB4717" w:rsidRDefault="00C40B20" w:rsidP="00FB47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0B20" w:rsidRPr="00FB4717" w:rsidRDefault="00C40B20" w:rsidP="00FB47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ab/>
        <w:t xml:space="preserve">Я, Баланчук Олексій Петрович, як людина яка жила серед людей та бачила їх життя в бідності та безправ’ї іду кандидатом у Народні Депутати України, усвідомлюю свою відповідальність перед  цими людьми і </w:t>
      </w:r>
      <w:r w:rsidRPr="00C75768">
        <w:rPr>
          <w:rFonts w:ascii="Times New Roman" w:hAnsi="Times New Roman"/>
          <w:b/>
          <w:sz w:val="28"/>
          <w:szCs w:val="28"/>
        </w:rPr>
        <w:t>беру на себе зобов</w:t>
      </w:r>
      <w:r w:rsidRPr="00C75768">
        <w:rPr>
          <w:rFonts w:ascii="Times New Roman" w:hAnsi="Times New Roman"/>
          <w:b/>
          <w:sz w:val="28"/>
          <w:szCs w:val="28"/>
          <w:lang w:val="ru-RU"/>
        </w:rPr>
        <w:t>’</w:t>
      </w:r>
      <w:r w:rsidRPr="00C75768">
        <w:rPr>
          <w:rFonts w:ascii="Times New Roman" w:hAnsi="Times New Roman"/>
          <w:b/>
          <w:sz w:val="28"/>
          <w:szCs w:val="28"/>
        </w:rPr>
        <w:t>язання:</w:t>
      </w:r>
    </w:p>
    <w:p w:rsidR="00C40B20" w:rsidRPr="00FB4717" w:rsidRDefault="00C40B20" w:rsidP="00FB47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>Боротися за нашу</w:t>
      </w:r>
      <w:r>
        <w:rPr>
          <w:rFonts w:ascii="Times New Roman" w:hAnsi="Times New Roman"/>
          <w:sz w:val="28"/>
          <w:szCs w:val="28"/>
        </w:rPr>
        <w:t xml:space="preserve"> єдину Україну за її цілісність</w:t>
      </w:r>
      <w:r w:rsidRPr="00FB4717">
        <w:rPr>
          <w:rFonts w:ascii="Times New Roman" w:hAnsi="Times New Roman"/>
          <w:sz w:val="28"/>
          <w:szCs w:val="28"/>
        </w:rPr>
        <w:t>, за  мир на нашій землі;</w:t>
      </w:r>
    </w:p>
    <w:p w:rsidR="00C40B20" w:rsidRPr="00FB4717" w:rsidRDefault="00C40B20" w:rsidP="00FB47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>Сприяти підвищенню мі</w:t>
      </w:r>
      <w:r>
        <w:rPr>
          <w:rFonts w:ascii="Times New Roman" w:hAnsi="Times New Roman"/>
          <w:sz w:val="28"/>
          <w:szCs w:val="28"/>
        </w:rPr>
        <w:t>нім</w:t>
      </w:r>
      <w:r w:rsidRPr="00FB4717">
        <w:rPr>
          <w:rFonts w:ascii="Times New Roman" w:hAnsi="Times New Roman"/>
          <w:sz w:val="28"/>
          <w:szCs w:val="28"/>
        </w:rPr>
        <w:t xml:space="preserve">альної заробітної плати та пенсії . </w:t>
      </w:r>
    </w:p>
    <w:p w:rsidR="00C40B20" w:rsidRPr="00FB4717" w:rsidRDefault="00C40B20" w:rsidP="00FB4717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>Збільшити їх розміри до: мінімальна заробітна плата – 2600 гривен;</w:t>
      </w:r>
    </w:p>
    <w:p w:rsidR="00C40B20" w:rsidRPr="00FB4717" w:rsidRDefault="00C40B20" w:rsidP="00FB4717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 xml:space="preserve">                                              Мінімальна пенсія – 2100 гр</w:t>
      </w:r>
      <w:r>
        <w:rPr>
          <w:rFonts w:ascii="Times New Roman" w:hAnsi="Times New Roman"/>
          <w:sz w:val="28"/>
          <w:szCs w:val="28"/>
        </w:rPr>
        <w:t>и</w:t>
      </w:r>
      <w:r w:rsidRPr="00FB4717">
        <w:rPr>
          <w:rFonts w:ascii="Times New Roman" w:hAnsi="Times New Roman"/>
          <w:sz w:val="28"/>
          <w:szCs w:val="28"/>
        </w:rPr>
        <w:t>вен.</w:t>
      </w:r>
    </w:p>
    <w:p w:rsidR="00C40B20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ab/>
      </w:r>
    </w:p>
    <w:p w:rsidR="00C40B20" w:rsidRPr="00FB4717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B4717">
        <w:rPr>
          <w:rFonts w:ascii="Times New Roman" w:hAnsi="Times New Roman"/>
          <w:sz w:val="28"/>
          <w:szCs w:val="28"/>
        </w:rPr>
        <w:t>Перший законопроект, який буде подано</w:t>
      </w:r>
      <w:r>
        <w:rPr>
          <w:rFonts w:ascii="Times New Roman" w:hAnsi="Times New Roman"/>
          <w:sz w:val="28"/>
          <w:szCs w:val="28"/>
        </w:rPr>
        <w:t xml:space="preserve"> від мене це пере</w:t>
      </w:r>
      <w:r w:rsidRPr="00FB4717">
        <w:rPr>
          <w:rFonts w:ascii="Times New Roman" w:hAnsi="Times New Roman"/>
          <w:sz w:val="28"/>
          <w:szCs w:val="28"/>
        </w:rPr>
        <w:t>направлення податку на додану вартість від олігархів – на подолання бідності.</w:t>
      </w:r>
    </w:p>
    <w:p w:rsidR="00C40B20" w:rsidRPr="00FB4717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 xml:space="preserve">   </w:t>
      </w:r>
    </w:p>
    <w:p w:rsidR="00C40B20" w:rsidRPr="00FB4717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ab/>
        <w:t>Боротись з корупцією,  до</w:t>
      </w:r>
      <w:r>
        <w:rPr>
          <w:rFonts w:ascii="Times New Roman" w:hAnsi="Times New Roman"/>
          <w:sz w:val="28"/>
          <w:szCs w:val="28"/>
        </w:rPr>
        <w:t>магатись</w:t>
      </w:r>
      <w:r w:rsidRPr="00FB4717">
        <w:rPr>
          <w:rFonts w:ascii="Times New Roman" w:hAnsi="Times New Roman"/>
          <w:sz w:val="28"/>
          <w:szCs w:val="28"/>
        </w:rPr>
        <w:t xml:space="preserve"> виконання закону про люстрацію в повному обсязі та</w:t>
      </w:r>
      <w:r>
        <w:rPr>
          <w:rFonts w:ascii="Times New Roman" w:hAnsi="Times New Roman"/>
          <w:sz w:val="28"/>
          <w:szCs w:val="28"/>
        </w:rPr>
        <w:t xml:space="preserve"> дати можливість  молодим людям</w:t>
      </w:r>
      <w:r w:rsidRPr="00FB4717">
        <w:rPr>
          <w:rFonts w:ascii="Times New Roman" w:hAnsi="Times New Roman"/>
          <w:sz w:val="28"/>
          <w:szCs w:val="28"/>
        </w:rPr>
        <w:t>, освіченим, чесним вибудовувати нашу Україну як велику правову демократичну державу.</w:t>
      </w:r>
    </w:p>
    <w:p w:rsidR="00C40B20" w:rsidRPr="00FB4717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 xml:space="preserve">   </w:t>
      </w:r>
    </w:p>
    <w:p w:rsidR="00C40B20" w:rsidRPr="00FB4717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ab/>
        <w:t xml:space="preserve">Забезпечити  громадянам  з обмеженими можливостями повноцінне життя. Дбати про їх </w:t>
      </w:r>
      <w:r>
        <w:rPr>
          <w:rFonts w:ascii="Times New Roman" w:hAnsi="Times New Roman"/>
          <w:sz w:val="28"/>
          <w:szCs w:val="28"/>
        </w:rPr>
        <w:t>лікування, добробут та достаток</w:t>
      </w:r>
      <w:r w:rsidRPr="00FB4717">
        <w:rPr>
          <w:rFonts w:ascii="Times New Roman" w:hAnsi="Times New Roman"/>
          <w:sz w:val="28"/>
          <w:szCs w:val="28"/>
        </w:rPr>
        <w:t>, працевлаштування та відпочинок.</w:t>
      </w:r>
    </w:p>
    <w:p w:rsidR="00C40B20" w:rsidRPr="00FB4717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 xml:space="preserve">  </w:t>
      </w:r>
    </w:p>
    <w:p w:rsidR="00C40B20" w:rsidRPr="00FB4717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ab/>
        <w:t>Забезпечувати виконання конституції України  на право людей  працювати, отримання  безкоштовної медичної допомоги та прав</w:t>
      </w:r>
      <w:r>
        <w:rPr>
          <w:rFonts w:ascii="Times New Roman" w:hAnsi="Times New Roman"/>
          <w:sz w:val="28"/>
          <w:szCs w:val="28"/>
        </w:rPr>
        <w:t>а</w:t>
      </w:r>
      <w:r w:rsidRPr="00FB4717">
        <w:rPr>
          <w:rFonts w:ascii="Times New Roman" w:hAnsi="Times New Roman"/>
          <w:sz w:val="28"/>
          <w:szCs w:val="28"/>
        </w:rPr>
        <w:t xml:space="preserve"> на здобуття освіти.</w:t>
      </w:r>
    </w:p>
    <w:p w:rsidR="00C40B20" w:rsidRPr="00FB4717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 xml:space="preserve">   </w:t>
      </w:r>
    </w:p>
    <w:p w:rsidR="00C40B20" w:rsidRPr="00FB4717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ab/>
        <w:t>Сприяти забезпеч</w:t>
      </w:r>
      <w:r>
        <w:rPr>
          <w:rFonts w:ascii="Times New Roman" w:hAnsi="Times New Roman"/>
          <w:sz w:val="28"/>
          <w:szCs w:val="28"/>
        </w:rPr>
        <w:t>енню</w:t>
      </w:r>
      <w:r w:rsidRPr="00FB4717">
        <w:rPr>
          <w:rFonts w:ascii="Times New Roman" w:hAnsi="Times New Roman"/>
          <w:sz w:val="28"/>
          <w:szCs w:val="28"/>
        </w:rPr>
        <w:t xml:space="preserve"> виконання судами, прокуратурою та іншими правозахисними органами їх прямих обов’язків </w:t>
      </w:r>
      <w:r>
        <w:rPr>
          <w:rFonts w:ascii="Times New Roman" w:hAnsi="Times New Roman"/>
          <w:sz w:val="28"/>
          <w:szCs w:val="28"/>
        </w:rPr>
        <w:t>щодо</w:t>
      </w:r>
      <w:r w:rsidRPr="00FB4717">
        <w:rPr>
          <w:rFonts w:ascii="Times New Roman" w:hAnsi="Times New Roman"/>
          <w:sz w:val="28"/>
          <w:szCs w:val="28"/>
        </w:rPr>
        <w:t xml:space="preserve"> захисту прав людей.</w:t>
      </w:r>
    </w:p>
    <w:p w:rsidR="00C40B20" w:rsidRPr="00FB4717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 xml:space="preserve">   </w:t>
      </w:r>
    </w:p>
    <w:p w:rsidR="00C40B20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ab/>
        <w:t>Голосувати лише особисто, підтримувати всі проекти законів, які вносяться на благо громадян та України.</w:t>
      </w:r>
    </w:p>
    <w:p w:rsidR="00C40B20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40B20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75768">
        <w:rPr>
          <w:rFonts w:ascii="Times New Roman" w:hAnsi="Times New Roman"/>
          <w:b/>
          <w:sz w:val="28"/>
          <w:szCs w:val="28"/>
        </w:rPr>
        <w:t>Моя ціль – європейська якість життя в Україні!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40B20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40B20" w:rsidRPr="00C75768" w:rsidRDefault="00C40B20" w:rsidP="00FB471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Слава Україні!</w:t>
      </w:r>
    </w:p>
    <w:p w:rsidR="00C40B20" w:rsidRPr="00FB4717" w:rsidRDefault="00C40B20" w:rsidP="00FB4717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0B20" w:rsidRPr="00FB4717" w:rsidRDefault="00C40B20" w:rsidP="00FB4717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B4717">
        <w:rPr>
          <w:rFonts w:ascii="Times New Roman" w:hAnsi="Times New Roman"/>
          <w:sz w:val="28"/>
          <w:szCs w:val="28"/>
        </w:rPr>
        <w:tab/>
      </w:r>
      <w:r w:rsidRPr="00FB4717">
        <w:rPr>
          <w:rFonts w:ascii="Times New Roman" w:hAnsi="Times New Roman"/>
          <w:sz w:val="28"/>
          <w:szCs w:val="28"/>
        </w:rPr>
        <w:tab/>
      </w:r>
      <w:r w:rsidRPr="00FB4717">
        <w:rPr>
          <w:rFonts w:ascii="Times New Roman" w:hAnsi="Times New Roman"/>
          <w:sz w:val="28"/>
          <w:szCs w:val="28"/>
        </w:rPr>
        <w:tab/>
      </w:r>
      <w:r w:rsidRPr="00FB4717">
        <w:rPr>
          <w:rFonts w:ascii="Times New Roman" w:hAnsi="Times New Roman"/>
          <w:sz w:val="28"/>
          <w:szCs w:val="28"/>
        </w:rPr>
        <w:tab/>
      </w:r>
      <w:r w:rsidRPr="00FB4717">
        <w:rPr>
          <w:rFonts w:ascii="Times New Roman" w:hAnsi="Times New Roman"/>
          <w:sz w:val="28"/>
          <w:szCs w:val="28"/>
        </w:rPr>
        <w:tab/>
      </w:r>
      <w:r w:rsidRPr="00FB4717">
        <w:rPr>
          <w:rFonts w:ascii="Times New Roman" w:hAnsi="Times New Roman"/>
          <w:sz w:val="28"/>
          <w:szCs w:val="28"/>
        </w:rPr>
        <w:tab/>
      </w:r>
      <w:r w:rsidRPr="00FB4717">
        <w:rPr>
          <w:rFonts w:ascii="Times New Roman" w:hAnsi="Times New Roman"/>
          <w:sz w:val="28"/>
          <w:szCs w:val="28"/>
        </w:rPr>
        <w:tab/>
        <w:t>_________________ О.П.Баланчук</w:t>
      </w:r>
    </w:p>
    <w:sectPr w:rsidR="00C40B20" w:rsidRPr="00FB4717" w:rsidSect="009A0F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7BD2"/>
    <w:multiLevelType w:val="hybridMultilevel"/>
    <w:tmpl w:val="7EB46450"/>
    <w:lvl w:ilvl="0" w:tplc="9C084D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A3366"/>
    <w:multiLevelType w:val="hybridMultilevel"/>
    <w:tmpl w:val="34E006B4"/>
    <w:lvl w:ilvl="0" w:tplc="5E3CACB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F73"/>
    <w:rsid w:val="00060AFD"/>
    <w:rsid w:val="000F60B9"/>
    <w:rsid w:val="00120029"/>
    <w:rsid w:val="00181E55"/>
    <w:rsid w:val="001F59EB"/>
    <w:rsid w:val="00257DAA"/>
    <w:rsid w:val="00330646"/>
    <w:rsid w:val="00350E44"/>
    <w:rsid w:val="00503088"/>
    <w:rsid w:val="005B20C7"/>
    <w:rsid w:val="005E2ECD"/>
    <w:rsid w:val="009A0F73"/>
    <w:rsid w:val="00AD30A6"/>
    <w:rsid w:val="00C40B20"/>
    <w:rsid w:val="00C75768"/>
    <w:rsid w:val="00D22279"/>
    <w:rsid w:val="00D70ED1"/>
    <w:rsid w:val="00E854CF"/>
    <w:rsid w:val="00FB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DAA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0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3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244</Words>
  <Characters>1391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k407</cp:lastModifiedBy>
  <cp:revision>7</cp:revision>
  <dcterms:created xsi:type="dcterms:W3CDTF">2014-09-23T11:41:00Z</dcterms:created>
  <dcterms:modified xsi:type="dcterms:W3CDTF">2014-09-24T13:05:00Z</dcterms:modified>
</cp:coreProperties>
</file>