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23F" w:rsidRDefault="00C2323F" w:rsidP="00E20A5A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E20A5A">
        <w:rPr>
          <w:rFonts w:ascii="Times New Roman" w:hAnsi="Times New Roman"/>
          <w:b/>
          <w:sz w:val="28"/>
          <w:szCs w:val="28"/>
        </w:rPr>
        <w:t xml:space="preserve">ПРОГРАМА КАНДИДАТА У НАРОДНІ ДЕПУТАТИ </w:t>
      </w:r>
    </w:p>
    <w:p w:rsidR="00C2323F" w:rsidRDefault="00C2323F" w:rsidP="00E20A5A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E20A5A">
        <w:rPr>
          <w:rFonts w:ascii="Times New Roman" w:hAnsi="Times New Roman"/>
          <w:b/>
          <w:sz w:val="28"/>
          <w:szCs w:val="28"/>
        </w:rPr>
        <w:t xml:space="preserve">ВІД РАДИКАЛЬНОЇ ПАРТІЇ ОЛЕГА ЛЯШКА </w:t>
      </w:r>
    </w:p>
    <w:p w:rsidR="00C2323F" w:rsidRDefault="00C2323F" w:rsidP="00E20A5A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E20A5A">
        <w:rPr>
          <w:rFonts w:ascii="Times New Roman" w:hAnsi="Times New Roman"/>
          <w:b/>
          <w:sz w:val="28"/>
          <w:szCs w:val="28"/>
        </w:rPr>
        <w:t>ПО ОДНОМАНДАТНОМУ ВИБОРЧОМУ ОКРУГУ № 99.</w:t>
      </w:r>
    </w:p>
    <w:p w:rsidR="00C2323F" w:rsidRPr="00E20A5A" w:rsidRDefault="00C2323F" w:rsidP="00E20A5A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C2323F" w:rsidRDefault="00C2323F" w:rsidP="006F58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1D87">
        <w:rPr>
          <w:rFonts w:ascii="Times New Roman" w:hAnsi="Times New Roman"/>
          <w:sz w:val="28"/>
          <w:szCs w:val="28"/>
        </w:rPr>
        <w:t>Кіровоград – одне з найгарніших міст центральної</w:t>
      </w:r>
      <w:r>
        <w:rPr>
          <w:rFonts w:ascii="Times New Roman" w:hAnsi="Times New Roman"/>
          <w:sz w:val="28"/>
          <w:szCs w:val="28"/>
        </w:rPr>
        <w:t xml:space="preserve"> України. Місто славетної історії і прекрасних людей. Тому я, </w:t>
      </w:r>
      <w:r w:rsidRPr="00E20A5A">
        <w:rPr>
          <w:rFonts w:ascii="Times New Roman" w:hAnsi="Times New Roman"/>
          <w:b/>
          <w:sz w:val="28"/>
          <w:szCs w:val="28"/>
        </w:rPr>
        <w:t>Бородіна Тетяна Іванівна</w:t>
      </w:r>
      <w:r>
        <w:rPr>
          <w:rFonts w:ascii="Times New Roman" w:hAnsi="Times New Roman"/>
          <w:sz w:val="28"/>
          <w:szCs w:val="28"/>
        </w:rPr>
        <w:t>, сприймаю як велику честь, балотуватись в народні депутати по 99 одномандатному виборчому округу, а саме – від міста Кіровограда.</w:t>
      </w:r>
    </w:p>
    <w:p w:rsidR="00C2323F" w:rsidRDefault="00C2323F" w:rsidP="006F58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Будучи людиною з підвищеним  рівнем справедливості , цінуючи і поважаючи кожну людину, незалежно від статі, віку чи віросповідання, усвідомлюючи свою відповідальність перед  народом України, у разі обрання мене народним депутатом, беру на себе наступні зобов'язання:</w:t>
      </w:r>
    </w:p>
    <w:p w:rsidR="00C2323F" w:rsidRDefault="00C2323F" w:rsidP="006F58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пропускати засідань Верховної ради України.</w:t>
      </w:r>
    </w:p>
    <w:p w:rsidR="00C2323F" w:rsidRDefault="00C2323F" w:rsidP="006F58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Голосувати лише особисто.</w:t>
      </w:r>
    </w:p>
    <w:p w:rsidR="00C2323F" w:rsidRDefault="00C2323F" w:rsidP="000A66D3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Брати активну участь в роботі депутатської фракції Радикальної Партії Олега Ляшка, комітетах та комісіях утворених Верховною Радою України.</w:t>
      </w:r>
    </w:p>
    <w:p w:rsidR="00C2323F" w:rsidRDefault="00C2323F" w:rsidP="000A66D3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Постійно підтримувати зв’язки з виборцями.</w:t>
      </w:r>
    </w:p>
    <w:p w:rsidR="00C2323F" w:rsidRDefault="00C2323F" w:rsidP="000A66D3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</w:p>
    <w:p w:rsidR="00C2323F" w:rsidRPr="000A66D3" w:rsidRDefault="00C2323F" w:rsidP="000A66D3">
      <w:pPr>
        <w:spacing w:after="0" w:line="240" w:lineRule="auto"/>
        <w:ind w:left="708"/>
        <w:jc w:val="center"/>
        <w:rPr>
          <w:rFonts w:ascii="Times New Roman" w:hAnsi="Times New Roman"/>
          <w:b/>
          <w:sz w:val="28"/>
          <w:szCs w:val="28"/>
        </w:rPr>
      </w:pPr>
      <w:r w:rsidRPr="000A66D3">
        <w:rPr>
          <w:rFonts w:ascii="Times New Roman" w:hAnsi="Times New Roman"/>
          <w:b/>
          <w:sz w:val="28"/>
          <w:szCs w:val="28"/>
        </w:rPr>
        <w:t>Пріоритетними напрямками вважаю:</w:t>
      </w:r>
    </w:p>
    <w:p w:rsidR="00C2323F" w:rsidRDefault="00C2323F" w:rsidP="006F582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C2323F" w:rsidRDefault="00C2323F" w:rsidP="006F58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20A5A">
        <w:rPr>
          <w:rFonts w:ascii="Times New Roman" w:hAnsi="Times New Roman"/>
          <w:b/>
          <w:sz w:val="28"/>
          <w:szCs w:val="28"/>
        </w:rPr>
        <w:t>Проведення антикорупційної люстрації</w:t>
      </w:r>
      <w:r>
        <w:rPr>
          <w:rFonts w:ascii="Times New Roman" w:hAnsi="Times New Roman"/>
          <w:sz w:val="28"/>
          <w:szCs w:val="28"/>
        </w:rPr>
        <w:t>. Необхідно довести справу Майдану до логічного завершення – звільнити і більше не допустити до посад корумпованих та нечесних суддів і прокурорів, чиновників, правоохоронців. Ці категорії посадовців повинні працювати для блага людей, тому що їх заробітна плата складається із податків простих українців.</w:t>
      </w:r>
    </w:p>
    <w:p w:rsidR="00C2323F" w:rsidRDefault="00C2323F" w:rsidP="006F58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0A5A">
        <w:rPr>
          <w:rFonts w:ascii="Times New Roman" w:hAnsi="Times New Roman"/>
          <w:b/>
          <w:sz w:val="28"/>
          <w:szCs w:val="28"/>
        </w:rPr>
        <w:t>Проведення реформи місцевого самоврядування</w:t>
      </w:r>
      <w:r>
        <w:rPr>
          <w:rFonts w:ascii="Times New Roman" w:hAnsi="Times New Roman"/>
          <w:sz w:val="28"/>
          <w:szCs w:val="28"/>
        </w:rPr>
        <w:t>. Відсотки відрахувань до державного бюджету та до місцевого повинні бути кардинально переглянути і змінені в бік місцевого бюджету.</w:t>
      </w:r>
    </w:p>
    <w:p w:rsidR="00C2323F" w:rsidRDefault="00C2323F" w:rsidP="006F58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 повинен формуватись знизу догори, на місцях повинна залишатись сума, необхідна для задоволення потреб територіальної громади.</w:t>
      </w:r>
    </w:p>
    <w:p w:rsidR="00C2323F" w:rsidRDefault="00C2323F" w:rsidP="006F58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місцевим бюджетом повинен бути налагоджений  жорсткий контроль з боку громадських об'єднань, які ведуть свою діяльність на даній території.</w:t>
      </w:r>
    </w:p>
    <w:p w:rsidR="00C2323F" w:rsidRDefault="00C2323F" w:rsidP="006F58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20A5A">
        <w:rPr>
          <w:rFonts w:ascii="Times New Roman" w:hAnsi="Times New Roman"/>
          <w:b/>
          <w:sz w:val="28"/>
          <w:szCs w:val="28"/>
        </w:rPr>
        <w:t>Скасування ганебної пенсійної реформи</w:t>
      </w:r>
      <w:r>
        <w:rPr>
          <w:rFonts w:ascii="Times New Roman" w:hAnsi="Times New Roman"/>
          <w:sz w:val="28"/>
          <w:szCs w:val="28"/>
        </w:rPr>
        <w:t xml:space="preserve"> і повернення пенсійного віку для жінок і чоловіків, відповідно 55 і 60 років.</w:t>
      </w:r>
    </w:p>
    <w:p w:rsidR="00C2323F" w:rsidRDefault="00C2323F" w:rsidP="006F58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Мінімальна пенсія повинна давати право на гідне життя, а не злиденне існування.</w:t>
      </w:r>
    </w:p>
    <w:p w:rsidR="00C2323F" w:rsidRDefault="00C2323F" w:rsidP="006F58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20A5A">
        <w:rPr>
          <w:rFonts w:ascii="Times New Roman" w:hAnsi="Times New Roman"/>
          <w:b/>
          <w:sz w:val="28"/>
          <w:szCs w:val="28"/>
        </w:rPr>
        <w:t>Визнання учасниками АТО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66D3">
        <w:rPr>
          <w:rFonts w:ascii="Times New Roman" w:hAnsi="Times New Roman"/>
          <w:b/>
          <w:sz w:val="28"/>
          <w:szCs w:val="28"/>
        </w:rPr>
        <w:t>всіх, хто приймав у ній участь</w:t>
      </w:r>
      <w:r>
        <w:rPr>
          <w:rFonts w:ascii="Times New Roman" w:hAnsi="Times New Roman"/>
          <w:sz w:val="28"/>
          <w:szCs w:val="28"/>
        </w:rPr>
        <w:t>, із збереженням їх прав на допомогу і пільги від держави.</w:t>
      </w:r>
    </w:p>
    <w:p w:rsidR="00C2323F" w:rsidRDefault="00C2323F" w:rsidP="006F58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241D0">
        <w:rPr>
          <w:rFonts w:ascii="Times New Roman" w:hAnsi="Times New Roman"/>
          <w:b/>
          <w:sz w:val="28"/>
          <w:szCs w:val="28"/>
        </w:rPr>
        <w:t>Розробити законопроект</w:t>
      </w:r>
      <w:r>
        <w:rPr>
          <w:rFonts w:ascii="Times New Roman" w:hAnsi="Times New Roman"/>
          <w:sz w:val="28"/>
          <w:szCs w:val="28"/>
        </w:rPr>
        <w:t xml:space="preserve">, де чітко прописати процедуру </w:t>
      </w:r>
      <w:r w:rsidRPr="009241D0">
        <w:rPr>
          <w:rFonts w:ascii="Times New Roman" w:hAnsi="Times New Roman"/>
          <w:b/>
          <w:sz w:val="28"/>
          <w:szCs w:val="28"/>
        </w:rPr>
        <w:t>відкликання народного депутата</w:t>
      </w:r>
      <w:r>
        <w:rPr>
          <w:rFonts w:ascii="Times New Roman" w:hAnsi="Times New Roman"/>
          <w:sz w:val="28"/>
          <w:szCs w:val="28"/>
        </w:rPr>
        <w:t>, якщо він не виконує взяті на себе зобов’язання та доручення виборців.</w:t>
      </w:r>
    </w:p>
    <w:p w:rsidR="00C2323F" w:rsidRDefault="00C2323F" w:rsidP="006F58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2323F" w:rsidRDefault="00C2323F" w:rsidP="006F58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2323F" w:rsidRDefault="00C2323F" w:rsidP="006A6E5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77E5">
        <w:rPr>
          <w:rFonts w:ascii="Times New Roman" w:hAnsi="Times New Roman"/>
          <w:b/>
          <w:sz w:val="28"/>
          <w:szCs w:val="28"/>
        </w:rPr>
        <w:t>Розвиток Молодіжної програми</w:t>
      </w:r>
      <w:r>
        <w:rPr>
          <w:rFonts w:ascii="Times New Roman" w:hAnsi="Times New Roman"/>
          <w:sz w:val="28"/>
          <w:szCs w:val="28"/>
        </w:rPr>
        <w:t>.</w:t>
      </w:r>
    </w:p>
    <w:p w:rsidR="00C2323F" w:rsidRDefault="00C2323F" w:rsidP="006A6E5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Активна молодь піднялась на боротьбу зі злочинним режимом  Януковича і своїм прагненням жити в країні європейського рівня, вона створила Майдан , спонукала старше покоління піднятися на боротьбу за гідне життя для своїх нащадків.</w:t>
      </w:r>
    </w:p>
    <w:p w:rsidR="00C2323F" w:rsidRDefault="00C2323F" w:rsidP="006A6E5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Молодь – майбутнє нашої держави , тому молодіжні питання на ряду з освітою і медициною повинні гідно фінансуватися.</w:t>
      </w:r>
    </w:p>
    <w:p w:rsidR="00C2323F" w:rsidRDefault="00C2323F" w:rsidP="006F58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A6E51">
        <w:rPr>
          <w:rFonts w:ascii="Times New Roman" w:hAnsi="Times New Roman"/>
          <w:b/>
          <w:sz w:val="28"/>
          <w:szCs w:val="28"/>
        </w:rPr>
        <w:t>Працювати у Верховній Раді на благо країни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6E51">
        <w:rPr>
          <w:rFonts w:ascii="Times New Roman" w:hAnsi="Times New Roman"/>
          <w:b/>
          <w:sz w:val="28"/>
          <w:szCs w:val="28"/>
        </w:rPr>
        <w:t>і,зокрема, на благо Кіровограда</w:t>
      </w:r>
      <w:r>
        <w:rPr>
          <w:rFonts w:ascii="Times New Roman" w:hAnsi="Times New Roman"/>
          <w:sz w:val="28"/>
          <w:szCs w:val="28"/>
        </w:rPr>
        <w:t>, вимагати статусу міста, яке розташоване на відкритому родовищі уранової руди, з усіма витікаючи ми обставинами (медичний і соціальний захист жителів міста).</w:t>
      </w:r>
    </w:p>
    <w:p w:rsidR="00C2323F" w:rsidRDefault="00C2323F" w:rsidP="006F58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2323F" w:rsidRDefault="00C2323F" w:rsidP="006F58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77E5">
        <w:rPr>
          <w:rFonts w:ascii="Times New Roman" w:hAnsi="Times New Roman"/>
          <w:b/>
          <w:i/>
          <w:sz w:val="28"/>
          <w:szCs w:val="28"/>
        </w:rPr>
        <w:t>Шановні земляки ! Я народилася і все життя живу в цьому місті . Я проста людина , така ж , як і ви , не олігарх , не керівник , не «грошовий мішок». Будучи не байдужою людиною до оточуючого світу , одного разу сказала собі – «Якщо не я , то хто ?» Досить чекати, поки хтось щось зробить і чогось доб’ється,потрібно підніматися і змінювати життя країни . Допоможіть мені втілити мою програму в життя – і я не підведу ваших сподівань</w:t>
      </w:r>
      <w:r>
        <w:rPr>
          <w:rFonts w:ascii="Times New Roman" w:hAnsi="Times New Roman"/>
          <w:sz w:val="28"/>
          <w:szCs w:val="28"/>
        </w:rPr>
        <w:t xml:space="preserve"> . </w:t>
      </w:r>
    </w:p>
    <w:sectPr w:rsidR="00C2323F" w:rsidSect="00601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1D87"/>
    <w:rsid w:val="000A66D3"/>
    <w:rsid w:val="000C4FDE"/>
    <w:rsid w:val="001673A4"/>
    <w:rsid w:val="0029299D"/>
    <w:rsid w:val="00383E89"/>
    <w:rsid w:val="003E0BBA"/>
    <w:rsid w:val="00401DFE"/>
    <w:rsid w:val="004377E5"/>
    <w:rsid w:val="0060095D"/>
    <w:rsid w:val="006010C5"/>
    <w:rsid w:val="0065331C"/>
    <w:rsid w:val="006A6E51"/>
    <w:rsid w:val="006F5828"/>
    <w:rsid w:val="007A0B40"/>
    <w:rsid w:val="00827CB6"/>
    <w:rsid w:val="00837DB9"/>
    <w:rsid w:val="008E0A30"/>
    <w:rsid w:val="009241D0"/>
    <w:rsid w:val="00945A2B"/>
    <w:rsid w:val="00BB01C4"/>
    <w:rsid w:val="00BC4D8E"/>
    <w:rsid w:val="00C2323F"/>
    <w:rsid w:val="00C23EFA"/>
    <w:rsid w:val="00C314FC"/>
    <w:rsid w:val="00C52CF6"/>
    <w:rsid w:val="00C70A40"/>
    <w:rsid w:val="00CC0893"/>
    <w:rsid w:val="00CD28F4"/>
    <w:rsid w:val="00D92065"/>
    <w:rsid w:val="00E12C31"/>
    <w:rsid w:val="00E20A5A"/>
    <w:rsid w:val="00E54E02"/>
    <w:rsid w:val="00E71D87"/>
    <w:rsid w:val="00ED7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0C5"/>
    <w:pPr>
      <w:spacing w:after="200" w:line="276" w:lineRule="auto"/>
    </w:pPr>
    <w:rPr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2</Pages>
  <Words>484</Words>
  <Characters>2760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145s</dc:creator>
  <cp:keywords/>
  <dc:description/>
  <cp:lastModifiedBy>Admin</cp:lastModifiedBy>
  <cp:revision>4</cp:revision>
  <dcterms:created xsi:type="dcterms:W3CDTF">2014-09-13T12:48:00Z</dcterms:created>
  <dcterms:modified xsi:type="dcterms:W3CDTF">2014-09-13T13:17:00Z</dcterms:modified>
</cp:coreProperties>
</file>