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AB" w:rsidRPr="00471710" w:rsidRDefault="001E79AB" w:rsidP="00926834">
      <w:pPr>
        <w:tabs>
          <w:tab w:val="left" w:pos="675"/>
          <w:tab w:val="center" w:pos="4819"/>
        </w:tabs>
        <w:jc w:val="center"/>
        <w:rPr>
          <w:b/>
          <w:sz w:val="28"/>
          <w:szCs w:val="28"/>
        </w:rPr>
      </w:pPr>
      <w:r w:rsidRPr="00471710">
        <w:rPr>
          <w:b/>
          <w:sz w:val="28"/>
          <w:szCs w:val="28"/>
        </w:rPr>
        <w:t>ПЕРЕДВИБОРЧА ПРОГРАМА</w:t>
      </w:r>
    </w:p>
    <w:p w:rsidR="001E79AB" w:rsidRPr="00471710" w:rsidRDefault="001E79AB" w:rsidP="00926834">
      <w:pPr>
        <w:tabs>
          <w:tab w:val="left" w:pos="675"/>
          <w:tab w:val="center" w:pos="4819"/>
        </w:tabs>
        <w:jc w:val="center"/>
        <w:rPr>
          <w:b/>
          <w:sz w:val="28"/>
          <w:szCs w:val="28"/>
          <w:lang w:val="ru-RU"/>
        </w:rPr>
      </w:pPr>
      <w:r w:rsidRPr="00471710">
        <w:rPr>
          <w:b/>
          <w:sz w:val="28"/>
          <w:szCs w:val="28"/>
        </w:rPr>
        <w:t>КАНДИДАТА В ДЕПУТАТИ ВЕРХОВНОЇ РАДИ УКРАЇНИ</w:t>
      </w:r>
    </w:p>
    <w:p w:rsidR="001E79AB" w:rsidRPr="00471710" w:rsidRDefault="001E79AB" w:rsidP="00926834">
      <w:pPr>
        <w:tabs>
          <w:tab w:val="left" w:pos="675"/>
          <w:tab w:val="center" w:pos="4819"/>
        </w:tabs>
        <w:jc w:val="center"/>
        <w:rPr>
          <w:b/>
          <w:i/>
          <w:sz w:val="28"/>
          <w:szCs w:val="28"/>
          <w:lang w:val="ru-RU"/>
        </w:rPr>
      </w:pPr>
    </w:p>
    <w:p w:rsidR="001E79AB" w:rsidRPr="00471710" w:rsidRDefault="001E79AB" w:rsidP="00E12933">
      <w:pPr>
        <w:tabs>
          <w:tab w:val="left" w:pos="675"/>
          <w:tab w:val="center" w:pos="4819"/>
        </w:tabs>
        <w:jc w:val="center"/>
        <w:rPr>
          <w:b/>
          <w:i/>
          <w:sz w:val="28"/>
          <w:szCs w:val="28"/>
        </w:rPr>
      </w:pPr>
      <w:r w:rsidRPr="00471710">
        <w:rPr>
          <w:b/>
          <w:i/>
          <w:sz w:val="28"/>
          <w:szCs w:val="28"/>
          <w:lang w:val="ru-RU"/>
        </w:rPr>
        <w:t>ШАПРАНА СЕРГІЯ ВАЛЕНТИНОВИЧА</w:t>
      </w:r>
    </w:p>
    <w:p w:rsidR="001E79AB" w:rsidRPr="00471710" w:rsidRDefault="001E79AB" w:rsidP="00926834">
      <w:pPr>
        <w:jc w:val="center"/>
        <w:rPr>
          <w:b/>
          <w:sz w:val="28"/>
          <w:szCs w:val="28"/>
        </w:rPr>
      </w:pPr>
      <w:r w:rsidRPr="00471710">
        <w:rPr>
          <w:b/>
          <w:sz w:val="28"/>
          <w:szCs w:val="28"/>
        </w:rPr>
        <w:t>Ми маємо вибір!</w:t>
      </w:r>
    </w:p>
    <w:p w:rsidR="001E79AB" w:rsidRPr="00471710" w:rsidRDefault="001E79AB" w:rsidP="00926834">
      <w:pPr>
        <w:rPr>
          <w:sz w:val="28"/>
          <w:szCs w:val="28"/>
        </w:rPr>
      </w:pPr>
    </w:p>
    <w:p w:rsidR="001E79AB" w:rsidRPr="00471710" w:rsidRDefault="001E79AB" w:rsidP="00011F6E">
      <w:pPr>
        <w:jc w:val="center"/>
        <w:rPr>
          <w:sz w:val="28"/>
          <w:szCs w:val="28"/>
          <w:lang w:val="ru-RU"/>
        </w:rPr>
      </w:pPr>
      <w:r w:rsidRPr="00471710">
        <w:rPr>
          <w:sz w:val="28"/>
          <w:szCs w:val="28"/>
        </w:rPr>
        <w:t>Шановні виборці!</w:t>
      </w:r>
    </w:p>
    <w:p w:rsidR="001E79AB" w:rsidRPr="00471710" w:rsidRDefault="001E79AB" w:rsidP="00926834">
      <w:pPr>
        <w:ind w:firstLine="540"/>
        <w:jc w:val="both"/>
        <w:rPr>
          <w:sz w:val="28"/>
          <w:szCs w:val="28"/>
        </w:rPr>
      </w:pPr>
      <w:r w:rsidRPr="00471710">
        <w:rPr>
          <w:sz w:val="28"/>
          <w:szCs w:val="28"/>
          <w:lang w:val="ru-RU"/>
        </w:rPr>
        <w:t>У</w:t>
      </w:r>
      <w:r w:rsidRPr="00471710">
        <w:rPr>
          <w:sz w:val="28"/>
          <w:szCs w:val="28"/>
        </w:rPr>
        <w:t xml:space="preserve"> останні кілька років поняття передвиборчої програми перетворилося на формальність. Більшість до неї ставиться несерйозно, використовуючи лозунги загальновідомих політичних партій, в результаті цього вона залишається лише на папері.</w:t>
      </w:r>
    </w:p>
    <w:p w:rsidR="001E79AB" w:rsidRPr="00471710" w:rsidRDefault="001E79AB" w:rsidP="00926834">
      <w:pPr>
        <w:ind w:firstLine="540"/>
        <w:jc w:val="both"/>
        <w:rPr>
          <w:sz w:val="28"/>
          <w:szCs w:val="28"/>
        </w:rPr>
      </w:pPr>
      <w:r w:rsidRPr="00471710">
        <w:rPr>
          <w:sz w:val="28"/>
          <w:szCs w:val="28"/>
        </w:rPr>
        <w:t xml:space="preserve">Тому я, як позапартійний кандидат, відійду від прийнятої негативної практики «програм – загальних фраз». Ця передвиборча програма будується на вирішенні тих основних проблем, які  існують у конкретних містах та селах, а саме містах  Бровари, Березань, Баришівки , Броварському та Баришівському р-нах.  </w:t>
      </w:r>
    </w:p>
    <w:p w:rsidR="001E79AB" w:rsidRPr="00471710" w:rsidRDefault="001E79AB" w:rsidP="00926834">
      <w:pPr>
        <w:ind w:firstLine="540"/>
        <w:jc w:val="both"/>
        <w:rPr>
          <w:sz w:val="28"/>
          <w:szCs w:val="28"/>
        </w:rPr>
      </w:pPr>
      <w:r w:rsidRPr="00471710">
        <w:rPr>
          <w:sz w:val="28"/>
          <w:szCs w:val="28"/>
        </w:rPr>
        <w:t xml:space="preserve">Тобто, ця передвиборча програма свого роду Угода між громадою цих населених пунктів та мною, Шапраном Сергієм щодо максимального досягнення результату спільної діяльності – покращення життя кожної територіальної громади. </w:t>
      </w:r>
    </w:p>
    <w:p w:rsidR="001E79AB" w:rsidRPr="00471710" w:rsidRDefault="001E79AB" w:rsidP="000D5928">
      <w:pPr>
        <w:ind w:firstLine="540"/>
        <w:jc w:val="both"/>
        <w:rPr>
          <w:sz w:val="28"/>
          <w:szCs w:val="28"/>
        </w:rPr>
      </w:pPr>
      <w:r w:rsidRPr="00471710">
        <w:rPr>
          <w:sz w:val="28"/>
          <w:szCs w:val="28"/>
        </w:rPr>
        <w:t>Наразі</w:t>
      </w:r>
      <w:r w:rsidRPr="00471710">
        <w:rPr>
          <w:b/>
          <w:sz w:val="28"/>
          <w:szCs w:val="28"/>
        </w:rPr>
        <w:t xml:space="preserve"> </w:t>
      </w:r>
      <w:r w:rsidRPr="00471710">
        <w:rPr>
          <w:sz w:val="28"/>
          <w:szCs w:val="28"/>
        </w:rPr>
        <w:t>настає ера нових  молодих лідерів, які спроможні, а головне знають, як можна покращити якість нашого життя. У нас є розум, прагнення, бажання, наполегливість,  а головне молодість і енергія творити щось нове, а в поєднанні з вашою мудрістю, працелюбністю ми зможемо зробити все для того, щоб наше майбутнє, та і теперішнє сьогодення було світлим, перспективним та радісним.</w:t>
      </w:r>
    </w:p>
    <w:p w:rsidR="001E79AB" w:rsidRPr="00471710" w:rsidRDefault="001E79AB" w:rsidP="000D5928">
      <w:pPr>
        <w:ind w:firstLine="540"/>
        <w:jc w:val="both"/>
        <w:rPr>
          <w:sz w:val="28"/>
          <w:szCs w:val="28"/>
        </w:rPr>
      </w:pPr>
    </w:p>
    <w:p w:rsidR="001E79AB" w:rsidRPr="00471710" w:rsidRDefault="001E79AB" w:rsidP="00011F6E">
      <w:pPr>
        <w:ind w:firstLine="540"/>
        <w:jc w:val="center"/>
        <w:rPr>
          <w:b/>
          <w:sz w:val="28"/>
          <w:szCs w:val="28"/>
          <w:lang w:val="ru-RU"/>
        </w:rPr>
      </w:pPr>
      <w:r w:rsidRPr="00471710">
        <w:rPr>
          <w:b/>
          <w:sz w:val="28"/>
          <w:szCs w:val="28"/>
        </w:rPr>
        <w:t>Загальні проблеми територіальних громад, які потрібно вирішити</w:t>
      </w:r>
    </w:p>
    <w:p w:rsidR="001E79AB" w:rsidRPr="00471710" w:rsidRDefault="001E79AB" w:rsidP="00776D1D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471710">
        <w:rPr>
          <w:sz w:val="28"/>
          <w:szCs w:val="28"/>
        </w:rPr>
        <w:t>Наповнюваність бюджету міста за рахунок оптимального використання своїх ресурсів та надходжень інвестицій.</w:t>
      </w:r>
    </w:p>
    <w:p w:rsidR="001E79AB" w:rsidRPr="00471710" w:rsidRDefault="001E79AB" w:rsidP="00776D1D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471710">
        <w:rPr>
          <w:sz w:val="28"/>
          <w:szCs w:val="28"/>
        </w:rPr>
        <w:t xml:space="preserve">Реалізація програм  муніципального будівництва житла та кредиту для придбання житла  молодим, багатодітним та іншим пільговим категоріям населення. </w:t>
      </w:r>
    </w:p>
    <w:p w:rsidR="001E79AB" w:rsidRPr="00471710" w:rsidRDefault="001E79AB" w:rsidP="00776D1D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471710">
        <w:rPr>
          <w:sz w:val="28"/>
          <w:szCs w:val="28"/>
        </w:rPr>
        <w:t>Запровадження системи  доплат до заробітної плати працівникам освіти, культури та медицини.</w:t>
      </w:r>
    </w:p>
    <w:p w:rsidR="001E79AB" w:rsidRPr="00471710" w:rsidRDefault="001E79AB" w:rsidP="00776D1D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471710">
        <w:rPr>
          <w:sz w:val="28"/>
          <w:szCs w:val="28"/>
        </w:rPr>
        <w:t>Проведення аудиту (ревізії) ефективного використання уже виділених земельних ресурсів.</w:t>
      </w:r>
    </w:p>
    <w:p w:rsidR="001E79AB" w:rsidRPr="00471710" w:rsidRDefault="001E79AB" w:rsidP="00776D1D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471710">
        <w:rPr>
          <w:sz w:val="28"/>
          <w:szCs w:val="28"/>
        </w:rPr>
        <w:t xml:space="preserve">Розвиток муніципального транспорту, забезпечення достатньої кількість автобусів, розроблення маршрутів, які б охопили всі віддалені райони міст та селищ. </w:t>
      </w:r>
    </w:p>
    <w:p w:rsidR="001E79AB" w:rsidRPr="00471710" w:rsidRDefault="001E79AB" w:rsidP="00776D1D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471710">
        <w:rPr>
          <w:sz w:val="28"/>
          <w:szCs w:val="28"/>
        </w:rPr>
        <w:t>Організація систематизованого вивезення сміття з приватного сектору міст та селищ районів. Встановлення контейнерів для сміття.</w:t>
      </w:r>
    </w:p>
    <w:p w:rsidR="001E79AB" w:rsidRPr="00471710" w:rsidRDefault="001E79AB" w:rsidP="00776D1D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471710">
        <w:rPr>
          <w:sz w:val="28"/>
          <w:szCs w:val="28"/>
        </w:rPr>
        <w:t>Проведення планомірного капітального ремонту доріг за сучасними технологіями з гарантією підрядчика.</w:t>
      </w:r>
    </w:p>
    <w:p w:rsidR="001E79AB" w:rsidRPr="00471710" w:rsidRDefault="001E79AB" w:rsidP="00776D1D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471710">
        <w:rPr>
          <w:sz w:val="28"/>
          <w:szCs w:val="28"/>
        </w:rPr>
        <w:t>Відновлення дренажної системи, зливовідводів та стоків, виключення можливості утворення збору води на вулицях.</w:t>
      </w:r>
    </w:p>
    <w:p w:rsidR="001E79AB" w:rsidRPr="00471710" w:rsidRDefault="001E79AB" w:rsidP="00776D1D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471710">
        <w:rPr>
          <w:sz w:val="28"/>
          <w:szCs w:val="28"/>
        </w:rPr>
        <w:t>Запровадження оприлюднення інформації на сайтах міст та селищ щодо черговості влаштування дітей у дошкільні заклади освіти.</w:t>
      </w:r>
    </w:p>
    <w:p w:rsidR="001E79AB" w:rsidRPr="00471710" w:rsidRDefault="001E79AB" w:rsidP="00776D1D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471710">
        <w:rPr>
          <w:sz w:val="28"/>
          <w:szCs w:val="28"/>
        </w:rPr>
        <w:t>Проведення детальної інвентаризації будинків, під’їздів, ліфтів з метою проведення якісних ремонтів та заміни ліфтів.</w:t>
      </w:r>
    </w:p>
    <w:p w:rsidR="001E79AB" w:rsidRPr="00471710" w:rsidRDefault="001E79AB" w:rsidP="00776D1D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471710">
        <w:rPr>
          <w:sz w:val="28"/>
          <w:szCs w:val="28"/>
        </w:rPr>
        <w:t>Впровадження програми цільової адресної допомоги пенсіонерам, інвалідам, багатодітним та молодим сім</w:t>
      </w:r>
      <w:r w:rsidRPr="00471710">
        <w:rPr>
          <w:sz w:val="28"/>
          <w:szCs w:val="28"/>
          <w:lang w:val="ru-RU"/>
        </w:rPr>
        <w:t>’</w:t>
      </w:r>
      <w:r w:rsidRPr="00471710">
        <w:rPr>
          <w:sz w:val="28"/>
          <w:szCs w:val="28"/>
        </w:rPr>
        <w:t>ям.</w:t>
      </w:r>
    </w:p>
    <w:p w:rsidR="001E79AB" w:rsidRPr="00471710" w:rsidRDefault="001E79AB" w:rsidP="00776D1D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471710">
        <w:rPr>
          <w:sz w:val="28"/>
          <w:szCs w:val="28"/>
          <w:lang w:val="ru-RU"/>
        </w:rPr>
        <w:t>Встановлення сучаних спортивних та ігрових майданчиків.</w:t>
      </w:r>
    </w:p>
    <w:p w:rsidR="001E79AB" w:rsidRPr="00471710" w:rsidRDefault="001E79AB" w:rsidP="00776D1D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471710">
        <w:rPr>
          <w:sz w:val="28"/>
          <w:szCs w:val="28"/>
        </w:rPr>
        <w:t>Стримування темпів зростання тарифів на комунальні послуги шляхом впровадження енергозберігаючих технологій.</w:t>
      </w:r>
    </w:p>
    <w:p w:rsidR="001E79AB" w:rsidRPr="00471710" w:rsidRDefault="001E79AB" w:rsidP="000D5928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471710">
        <w:rPr>
          <w:sz w:val="28"/>
          <w:szCs w:val="28"/>
        </w:rPr>
        <w:t>Будівництво бюветів водопостачання з метою забезпечення чистою питною водою.</w:t>
      </w:r>
    </w:p>
    <w:p w:rsidR="001E79AB" w:rsidRPr="00471710" w:rsidRDefault="001E79AB" w:rsidP="00427FF5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471710">
        <w:rPr>
          <w:sz w:val="28"/>
          <w:szCs w:val="28"/>
        </w:rPr>
        <w:t>Будівництво сучасн</w:t>
      </w:r>
      <w:r>
        <w:rPr>
          <w:sz w:val="28"/>
          <w:szCs w:val="28"/>
          <w:lang w:val="ru-RU"/>
        </w:rPr>
        <w:t>их</w:t>
      </w:r>
      <w:r w:rsidRPr="00471710">
        <w:rPr>
          <w:sz w:val="28"/>
          <w:szCs w:val="28"/>
        </w:rPr>
        <w:t xml:space="preserve"> молодіжн</w:t>
      </w:r>
      <w:r>
        <w:rPr>
          <w:sz w:val="28"/>
          <w:szCs w:val="28"/>
          <w:lang w:val="ru-RU"/>
        </w:rPr>
        <w:t>их</w:t>
      </w:r>
      <w:r w:rsidRPr="00471710">
        <w:rPr>
          <w:sz w:val="28"/>
          <w:szCs w:val="28"/>
        </w:rPr>
        <w:t xml:space="preserve"> цент</w:t>
      </w:r>
      <w:r>
        <w:rPr>
          <w:sz w:val="28"/>
          <w:szCs w:val="28"/>
          <w:lang w:val="ru-RU"/>
        </w:rPr>
        <w:t>рів</w:t>
      </w:r>
      <w:r w:rsidRPr="00471710">
        <w:rPr>
          <w:sz w:val="28"/>
          <w:szCs w:val="28"/>
        </w:rPr>
        <w:t>.</w:t>
      </w:r>
    </w:p>
    <w:p w:rsidR="001E79AB" w:rsidRPr="00471710" w:rsidRDefault="001E79AB" w:rsidP="00427FF5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471710">
        <w:rPr>
          <w:sz w:val="28"/>
          <w:szCs w:val="28"/>
        </w:rPr>
        <w:t>Реконструкція пішохідних тротуарів за сучасними технологіями.</w:t>
      </w:r>
    </w:p>
    <w:p w:rsidR="001E79AB" w:rsidRPr="00471710" w:rsidRDefault="001E79AB" w:rsidP="00427FF5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471710">
        <w:rPr>
          <w:sz w:val="28"/>
          <w:szCs w:val="28"/>
        </w:rPr>
        <w:t>Відновлення престижу футболу. Створення благодійного фонду для підтримки футбольних команд.</w:t>
      </w:r>
    </w:p>
    <w:p w:rsidR="001E79AB" w:rsidRPr="00471710" w:rsidRDefault="001E79AB" w:rsidP="00427FF5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471710">
        <w:rPr>
          <w:sz w:val="28"/>
          <w:szCs w:val="28"/>
        </w:rPr>
        <w:t>Встановлення мінікотелень в кожному багатоквартирному будинку.</w:t>
      </w:r>
    </w:p>
    <w:p w:rsidR="001E79AB" w:rsidRPr="00D17E87" w:rsidRDefault="001E79AB" w:rsidP="00D17E87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D17E87">
        <w:rPr>
          <w:sz w:val="28"/>
          <w:szCs w:val="28"/>
        </w:rPr>
        <w:t>Реконструкція парку культури та відпочинку «Перемога»</w:t>
      </w:r>
      <w:r>
        <w:rPr>
          <w:sz w:val="28"/>
          <w:szCs w:val="28"/>
        </w:rPr>
        <w:t xml:space="preserve"> м.Бровари</w:t>
      </w:r>
      <w:r>
        <w:rPr>
          <w:sz w:val="28"/>
          <w:szCs w:val="28"/>
          <w:lang w:val="ru-RU"/>
        </w:rPr>
        <w:t>.</w:t>
      </w:r>
    </w:p>
    <w:p w:rsidR="001E79AB" w:rsidRPr="00471710" w:rsidRDefault="001E79AB" w:rsidP="00427FF5">
      <w:pPr>
        <w:pStyle w:val="ListParagraph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471710">
        <w:rPr>
          <w:sz w:val="28"/>
          <w:szCs w:val="28"/>
        </w:rPr>
        <w:t>Відкриття медичного пункту та аптеки на житловому масиві «Поліський»</w:t>
      </w:r>
      <w:r>
        <w:rPr>
          <w:sz w:val="28"/>
          <w:szCs w:val="28"/>
        </w:rPr>
        <w:t xml:space="preserve"> м.Березань</w:t>
      </w:r>
      <w:r w:rsidRPr="00471710">
        <w:rPr>
          <w:sz w:val="28"/>
          <w:szCs w:val="28"/>
        </w:rPr>
        <w:t>.</w:t>
      </w:r>
    </w:p>
    <w:p w:rsidR="001E79AB" w:rsidRPr="00471710" w:rsidRDefault="001E79AB" w:rsidP="00427FF5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 w:rsidRPr="00471710">
        <w:rPr>
          <w:sz w:val="28"/>
          <w:szCs w:val="28"/>
        </w:rPr>
        <w:t>Встановлення та облаштування зупинок очікування транспорту.</w:t>
      </w:r>
    </w:p>
    <w:p w:rsidR="001E79AB" w:rsidRPr="00471710" w:rsidRDefault="001E79AB" w:rsidP="000D5928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471710">
        <w:rPr>
          <w:sz w:val="28"/>
          <w:szCs w:val="28"/>
        </w:rPr>
        <w:t>Будівництво сучасного дитячо-молодіжного центру</w:t>
      </w:r>
      <w:r>
        <w:rPr>
          <w:sz w:val="28"/>
          <w:szCs w:val="28"/>
        </w:rPr>
        <w:t xml:space="preserve"> у м.Баришівці</w:t>
      </w:r>
      <w:r w:rsidRPr="00471710">
        <w:rPr>
          <w:sz w:val="28"/>
          <w:szCs w:val="28"/>
        </w:rPr>
        <w:t>.</w:t>
      </w:r>
    </w:p>
    <w:p w:rsidR="001E79AB" w:rsidRPr="00471710" w:rsidRDefault="001E79AB" w:rsidP="000D5928">
      <w:pPr>
        <w:pStyle w:val="ListParagraph"/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 w:rsidRPr="00471710">
        <w:rPr>
          <w:sz w:val="28"/>
          <w:szCs w:val="28"/>
          <w:lang w:val="ru-RU"/>
        </w:rPr>
        <w:t>Відродження сільського господарства.</w:t>
      </w:r>
    </w:p>
    <w:p w:rsidR="001E79AB" w:rsidRPr="00471710" w:rsidRDefault="001E79AB" w:rsidP="000D5928">
      <w:pPr>
        <w:pStyle w:val="ListParagraph"/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 w:rsidRPr="00471710">
        <w:rPr>
          <w:sz w:val="28"/>
          <w:szCs w:val="28"/>
          <w:lang w:val="ru-RU"/>
        </w:rPr>
        <w:t>Робочі місця для молоді та сільським працівникам.</w:t>
      </w:r>
    </w:p>
    <w:p w:rsidR="001E79AB" w:rsidRPr="00471710" w:rsidRDefault="001E79AB" w:rsidP="000D5928">
      <w:pPr>
        <w:pStyle w:val="ListParagraph"/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 w:rsidRPr="00471710">
        <w:rPr>
          <w:sz w:val="28"/>
          <w:szCs w:val="28"/>
          <w:lang w:val="ru-RU"/>
        </w:rPr>
        <w:t>Відновлення роботи медичних амбулаторій, фельдшерських пунктів</w:t>
      </w:r>
      <w:r>
        <w:rPr>
          <w:sz w:val="28"/>
          <w:szCs w:val="28"/>
          <w:lang w:val="ru-RU"/>
        </w:rPr>
        <w:t xml:space="preserve"> та відкриття аптек</w:t>
      </w:r>
      <w:r w:rsidRPr="00471710">
        <w:rPr>
          <w:sz w:val="28"/>
          <w:szCs w:val="28"/>
          <w:lang w:val="ru-RU"/>
        </w:rPr>
        <w:t>.</w:t>
      </w:r>
    </w:p>
    <w:p w:rsidR="001E79AB" w:rsidRPr="00471710" w:rsidRDefault="001E79AB" w:rsidP="000D5928">
      <w:pPr>
        <w:pStyle w:val="ListParagraph"/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 w:rsidRPr="00471710">
        <w:rPr>
          <w:sz w:val="28"/>
          <w:szCs w:val="28"/>
          <w:lang w:val="ru-RU"/>
        </w:rPr>
        <w:t>Поповнення книжкового фонду в бібліотеках та створення належних умов для їх роботи.</w:t>
      </w:r>
    </w:p>
    <w:p w:rsidR="001E79AB" w:rsidRPr="00471710" w:rsidRDefault="001E79AB" w:rsidP="000D5928">
      <w:pPr>
        <w:pStyle w:val="ListParagraph"/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 w:rsidRPr="00471710">
        <w:rPr>
          <w:sz w:val="28"/>
          <w:szCs w:val="28"/>
          <w:lang w:val="ru-RU"/>
        </w:rPr>
        <w:t>Освітлення вулиць.</w:t>
      </w:r>
    </w:p>
    <w:p w:rsidR="001E79AB" w:rsidRPr="00471710" w:rsidRDefault="001E79AB" w:rsidP="00926834"/>
    <w:p w:rsidR="001E79AB" w:rsidRPr="00471710" w:rsidRDefault="001E79AB"/>
    <w:sectPr w:rsidR="001E79AB" w:rsidRPr="00471710" w:rsidSect="00471710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176E"/>
    <w:multiLevelType w:val="hybridMultilevel"/>
    <w:tmpl w:val="E1262A4E"/>
    <w:lvl w:ilvl="0" w:tplc="8088676A">
      <w:numFmt w:val="bullet"/>
      <w:lvlText w:val=""/>
      <w:lvlJc w:val="left"/>
      <w:pPr>
        <w:ind w:left="435" w:hanging="360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F2246"/>
    <w:multiLevelType w:val="hybridMultilevel"/>
    <w:tmpl w:val="ABA2F5A0"/>
    <w:lvl w:ilvl="0" w:tplc="DB98D778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2670213"/>
    <w:multiLevelType w:val="hybridMultilevel"/>
    <w:tmpl w:val="76B80CFE"/>
    <w:lvl w:ilvl="0" w:tplc="766459A4"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B6D0045"/>
    <w:multiLevelType w:val="hybridMultilevel"/>
    <w:tmpl w:val="EA5AFE22"/>
    <w:lvl w:ilvl="0" w:tplc="8088676A">
      <w:numFmt w:val="bullet"/>
      <w:lvlText w:val=""/>
      <w:lvlJc w:val="left"/>
      <w:pPr>
        <w:ind w:left="435" w:hanging="360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CD182B"/>
    <w:multiLevelType w:val="hybridMultilevel"/>
    <w:tmpl w:val="E6421E1C"/>
    <w:lvl w:ilvl="0" w:tplc="8088676A">
      <w:numFmt w:val="bullet"/>
      <w:lvlText w:val=""/>
      <w:lvlJc w:val="left"/>
      <w:pPr>
        <w:ind w:left="435" w:hanging="360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4509372A"/>
    <w:multiLevelType w:val="hybridMultilevel"/>
    <w:tmpl w:val="F830F0C4"/>
    <w:lvl w:ilvl="0" w:tplc="8088676A">
      <w:numFmt w:val="bullet"/>
      <w:lvlText w:val=""/>
      <w:lvlJc w:val="left"/>
      <w:pPr>
        <w:ind w:left="435" w:hanging="360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F744B0"/>
    <w:multiLevelType w:val="hybridMultilevel"/>
    <w:tmpl w:val="CA58442C"/>
    <w:lvl w:ilvl="0" w:tplc="8088676A">
      <w:numFmt w:val="bullet"/>
      <w:lvlText w:val=""/>
      <w:lvlJc w:val="left"/>
      <w:pPr>
        <w:ind w:left="435" w:hanging="360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6834"/>
    <w:rsid w:val="00010B5E"/>
    <w:rsid w:val="00011F6E"/>
    <w:rsid w:val="00096A3C"/>
    <w:rsid w:val="000D5928"/>
    <w:rsid w:val="001D0806"/>
    <w:rsid w:val="001E0492"/>
    <w:rsid w:val="001E79AB"/>
    <w:rsid w:val="0020521B"/>
    <w:rsid w:val="003141CE"/>
    <w:rsid w:val="00381C13"/>
    <w:rsid w:val="003D3C20"/>
    <w:rsid w:val="00427FF5"/>
    <w:rsid w:val="00471710"/>
    <w:rsid w:val="006A5128"/>
    <w:rsid w:val="007670DA"/>
    <w:rsid w:val="00776D1D"/>
    <w:rsid w:val="00926834"/>
    <w:rsid w:val="009B5E5E"/>
    <w:rsid w:val="009F18EC"/>
    <w:rsid w:val="00A9000D"/>
    <w:rsid w:val="00D17E87"/>
    <w:rsid w:val="00D95E3D"/>
    <w:rsid w:val="00E12933"/>
    <w:rsid w:val="00E1446B"/>
    <w:rsid w:val="00E24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268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46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2328</Words>
  <Characters>1327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ПЕРЕДВИБОРЧА ПРОГРАМА</dc:title>
  <dc:subject/>
  <dc:creator>adnreiy1</dc:creator>
  <cp:keywords/>
  <dc:description/>
  <cp:lastModifiedBy>BirushovaAV</cp:lastModifiedBy>
  <cp:revision>2</cp:revision>
  <dcterms:created xsi:type="dcterms:W3CDTF">2012-08-02T06:54:00Z</dcterms:created>
  <dcterms:modified xsi:type="dcterms:W3CDTF">2012-08-02T06:54:00Z</dcterms:modified>
</cp:coreProperties>
</file>