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center"/>
        <w:rPr>
          <w:rStyle w:val="Strong"/>
          <w:color w:val="000000"/>
          <w:lang w:val="uk-UA"/>
        </w:rPr>
      </w:pPr>
      <w:r w:rsidRPr="00D2229D">
        <w:rPr>
          <w:rStyle w:val="Strong"/>
          <w:color w:val="000000"/>
          <w:lang w:val="uk-UA"/>
        </w:rPr>
        <w:t xml:space="preserve">Передвиборна програма кандидата в народні депутати по одномандатному округу № 141 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center"/>
        <w:rPr>
          <w:rStyle w:val="Strong"/>
          <w:color w:val="000000"/>
          <w:lang w:val="uk-UA"/>
        </w:rPr>
      </w:pPr>
      <w:r w:rsidRPr="00D2229D">
        <w:rPr>
          <w:rStyle w:val="Strong"/>
          <w:color w:val="000000"/>
          <w:lang w:val="uk-UA"/>
        </w:rPr>
        <w:t>Сердцевича Володимира Дмитровича,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center"/>
        <w:rPr>
          <w:color w:val="000000"/>
          <w:lang w:val="uk-UA"/>
        </w:rPr>
      </w:pPr>
      <w:r w:rsidRPr="00D2229D">
        <w:rPr>
          <w:rStyle w:val="Strong"/>
          <w:color w:val="000000"/>
          <w:lang w:val="uk-UA"/>
        </w:rPr>
        <w:t xml:space="preserve"> </w:t>
      </w:r>
      <w:r w:rsidRPr="00D2229D">
        <w:rPr>
          <w:b/>
          <w:bCs/>
          <w:color w:val="000000"/>
        </w:rPr>
        <w:t>який балотується в порядку  самовисування</w:t>
      </w:r>
      <w:r w:rsidRPr="00D2229D">
        <w:rPr>
          <w:b/>
          <w:bCs/>
          <w:color w:val="000000"/>
          <w:lang w:val="uk-UA"/>
        </w:rPr>
        <w:t xml:space="preserve">. </w:t>
      </w:r>
      <w:r w:rsidRPr="00D2229D">
        <w:rPr>
          <w:b/>
          <w:bCs/>
          <w:color w:val="000000"/>
          <w:lang w:val="uk-UA"/>
        </w:rPr>
        <w:br/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   Україна – одна із найбагатших за природними, економічними та людськими ресурсами країн Європи. Але системна деградація держави перетворила Україну в одну з найбідніших країн. Економіка в тяжкому стані, сільське господарство в глибокому занепаді, більшість людей деморалізовані і стають все біднішими.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Основна причина цього – кланово-олігархічна система, яка панує в країні. Держава працює на вузьке коло олігархів, а не на суспільство. Як наслідок – рекордна різниця в рівні доходів багатих і бідних. Мільйони працюючих забезпечують викликаюче багатство і вседозволеність кількох тисяч.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змінити життя на краще, щоб розірвати ланцюжок «олігархи – влада», створювати законодавчі умови для становлення середнього класу.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both"/>
        <w:rPr>
          <w:color w:val="000000"/>
          <w:lang w:val="uk-UA"/>
        </w:rPr>
      </w:pPr>
    </w:p>
    <w:p w:rsidR="00707219" w:rsidRPr="00D2229D" w:rsidRDefault="00707219" w:rsidP="009C40B8">
      <w:pPr>
        <w:pStyle w:val="NormalWeb"/>
        <w:spacing w:before="0" w:beforeAutospacing="0" w:after="150" w:afterAutospacing="0"/>
        <w:ind w:left="150" w:right="150"/>
        <w:jc w:val="center"/>
        <w:rPr>
          <w:color w:val="000000"/>
          <w:u w:val="single"/>
          <w:lang w:val="uk-UA"/>
        </w:rPr>
      </w:pPr>
      <w:r w:rsidRPr="00D2229D">
        <w:rPr>
          <w:rStyle w:val="Strong"/>
          <w:color w:val="000000"/>
          <w:u w:val="single"/>
          <w:lang w:val="uk-UA"/>
        </w:rPr>
        <w:t>Середній клас – основа суспільства. За Україну без олігархів і бідняків!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left="150" w:right="150" w:firstLine="39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   Встановлення соціальної справедливості та чесного перерозподілу національного багатства – головна умова успішного розвитку України. Мільярдні прибутки, що йдуть зараз у кишені олігархів, необхідно спрямувати до Державного бюджету, Пенсійного фонду та на зарплати.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left="150" w:right="150" w:firstLine="39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забезпечити збільшення робочих місць, підняти зарплати і пенсії до загальноєвропейського рівня.</w:t>
      </w:r>
    </w:p>
    <w:p w:rsidR="00707219" w:rsidRPr="00D2229D" w:rsidRDefault="00707219" w:rsidP="000775E1">
      <w:pPr>
        <w:pStyle w:val="NormalWeb"/>
        <w:spacing w:before="0" w:beforeAutospacing="0" w:after="150" w:afterAutospacing="0"/>
        <w:ind w:left="150" w:right="150"/>
        <w:jc w:val="center"/>
        <w:rPr>
          <w:rStyle w:val="Strong"/>
          <w:color w:val="000000"/>
          <w:lang w:val="uk-UA"/>
        </w:rPr>
      </w:pPr>
      <w:r w:rsidRPr="00D2229D">
        <w:rPr>
          <w:rStyle w:val="Strong"/>
          <w:color w:val="000000"/>
          <w:lang w:val="uk-UA"/>
        </w:rPr>
        <w:t>Працездатним – роботу! Працююча людина не може бути бідною!</w:t>
      </w:r>
    </w:p>
    <w:p w:rsidR="00707219" w:rsidRPr="00D2229D" w:rsidRDefault="00707219" w:rsidP="000775E1">
      <w:pPr>
        <w:pStyle w:val="NormalWeb"/>
        <w:spacing w:before="0" w:beforeAutospacing="0" w:after="150" w:afterAutospacing="0"/>
        <w:ind w:left="150" w:right="150"/>
        <w:jc w:val="center"/>
        <w:rPr>
          <w:rStyle w:val="Strong"/>
          <w:color w:val="000000"/>
          <w:lang w:val="uk-UA"/>
        </w:rPr>
      </w:pPr>
      <w:r w:rsidRPr="00D2229D">
        <w:rPr>
          <w:rStyle w:val="Strong"/>
          <w:color w:val="000000"/>
          <w:lang w:val="uk-UA"/>
        </w:rPr>
        <w:t>Ні – політиці дешевої робочої сили!</w:t>
      </w:r>
      <w:r w:rsidRPr="00D2229D">
        <w:rPr>
          <w:color w:val="000000"/>
          <w:lang w:val="uk-UA"/>
        </w:rPr>
        <w:t xml:space="preserve"> </w:t>
      </w:r>
      <w:r w:rsidRPr="00D2229D">
        <w:rPr>
          <w:rStyle w:val="Strong"/>
          <w:color w:val="000000"/>
          <w:lang w:val="uk-UA"/>
        </w:rPr>
        <w:t>Ні - знущанню над пенсіонерами!</w:t>
      </w:r>
    </w:p>
    <w:p w:rsidR="00707219" w:rsidRPr="00D2229D" w:rsidRDefault="00707219" w:rsidP="000775E1">
      <w:pPr>
        <w:pStyle w:val="NormalWeb"/>
        <w:spacing w:before="0" w:beforeAutospacing="0" w:after="150" w:afterAutospacing="0"/>
        <w:ind w:left="150" w:right="150"/>
        <w:jc w:val="center"/>
        <w:rPr>
          <w:rStyle w:val="Strong"/>
          <w:b w:val="0"/>
          <w:bCs w:val="0"/>
          <w:color w:val="000000"/>
          <w:lang w:val="uk-UA"/>
        </w:rPr>
      </w:pPr>
      <w:r w:rsidRPr="00D2229D">
        <w:rPr>
          <w:rStyle w:val="Strong"/>
          <w:color w:val="000000"/>
          <w:lang w:val="uk-UA"/>
        </w:rPr>
        <w:t>Геть мільйонерів з влади!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both"/>
        <w:rPr>
          <w:rStyle w:val="Strong"/>
          <w:color w:val="000000"/>
          <w:lang w:val="uk-UA"/>
        </w:rPr>
      </w:pPr>
    </w:p>
    <w:p w:rsidR="00707219" w:rsidRPr="00D2229D" w:rsidRDefault="00707219" w:rsidP="009C40B8">
      <w:pPr>
        <w:pStyle w:val="NormalWeb"/>
        <w:spacing w:before="0" w:beforeAutospacing="0" w:after="150" w:afterAutospacing="0"/>
        <w:ind w:left="150" w:right="150"/>
        <w:jc w:val="center"/>
        <w:rPr>
          <w:color w:val="000000"/>
          <w:u w:val="single"/>
          <w:lang w:val="uk-UA"/>
        </w:rPr>
      </w:pPr>
      <w:r w:rsidRPr="00D2229D">
        <w:rPr>
          <w:rStyle w:val="Strong"/>
          <w:color w:val="000000"/>
          <w:u w:val="single"/>
          <w:lang w:val="uk-UA"/>
        </w:rPr>
        <w:t>Селянам – підтримку та соціальний захист держави!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   Українське село перебуває сьогодні в глибокому занепаді. Найгостріші проблеми на селі - це безробіття, зростаюча бідність, розпад соціальної інфраструктури. Селяни нещадно грабуються олігархами та владою. Реальною є загроза, що вони залишаться і без землі.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не допустити до землі спекулянтів.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both"/>
        <w:rPr>
          <w:color w:val="000000"/>
          <w:lang w:val="uk-UA"/>
        </w:rPr>
      </w:pPr>
    </w:p>
    <w:p w:rsidR="00707219" w:rsidRPr="00D2229D" w:rsidRDefault="00707219" w:rsidP="00641A44">
      <w:pPr>
        <w:pStyle w:val="NormalWeb"/>
        <w:spacing w:before="0" w:beforeAutospacing="0" w:after="150" w:afterAutospacing="0"/>
        <w:ind w:left="150" w:right="150"/>
        <w:jc w:val="center"/>
        <w:rPr>
          <w:color w:val="000000"/>
          <w:u w:val="single"/>
          <w:lang w:val="uk-UA"/>
        </w:rPr>
      </w:pPr>
      <w:r w:rsidRPr="00D2229D">
        <w:rPr>
          <w:rStyle w:val="Strong"/>
          <w:color w:val="000000"/>
          <w:u w:val="single"/>
          <w:lang w:val="uk-UA"/>
        </w:rPr>
        <w:t>Гарантовану, доступну медичну допомогу та освіту – кожній людині!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left="150" w:right="150" w:firstLine="39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  Українців позбавляють права на охорону здоров’я та освіту. Доступ до якісної медичної допомоги та освіти повинен бути забезпечений державою. Має бути встановлений жорсткий контроль за якістю та ціною ліків.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left="150" w:right="150" w:firstLine="39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забезпечити виконання Конституційних норм про безоплатну охорону здоров’я та освіту, зупинити їх комерціалізацію.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both"/>
        <w:rPr>
          <w:color w:val="000000"/>
          <w:lang w:val="uk-UA"/>
        </w:rPr>
      </w:pPr>
    </w:p>
    <w:p w:rsidR="00707219" w:rsidRPr="00D2229D" w:rsidRDefault="00707219" w:rsidP="00641A44">
      <w:pPr>
        <w:pStyle w:val="NormalWeb"/>
        <w:spacing w:before="0" w:beforeAutospacing="0" w:after="150" w:afterAutospacing="0"/>
        <w:ind w:left="150" w:right="150"/>
        <w:jc w:val="center"/>
        <w:rPr>
          <w:rStyle w:val="Strong"/>
          <w:color w:val="000000"/>
          <w:u w:val="single"/>
          <w:lang w:val="uk-UA"/>
        </w:rPr>
      </w:pPr>
      <w:r w:rsidRPr="00D2229D">
        <w:rPr>
          <w:rStyle w:val="Strong"/>
          <w:color w:val="000000"/>
          <w:u w:val="single"/>
          <w:lang w:val="uk-UA"/>
        </w:rPr>
        <w:t>Українцям – європейську перспективу!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   Україна – географічно велика країна Європи, але за рівнем соціально-економічного та політичного розвитку є одним із аутсайдерів серед держав континенту. Відставання від європейських стандартів щорічно зростає. Шлях, яким реально йде країна – це шлях в глухий кут, це втрата перспектив для кожного з нас.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змінити нинішній вектор розвитку держави, спрямовувати Україну в Европу.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both"/>
        <w:rPr>
          <w:color w:val="000000"/>
          <w:lang w:val="uk-UA"/>
        </w:rPr>
      </w:pPr>
    </w:p>
    <w:p w:rsidR="00707219" w:rsidRPr="00D2229D" w:rsidRDefault="00707219" w:rsidP="00DB28DB">
      <w:pPr>
        <w:pStyle w:val="NormalWeb"/>
        <w:spacing w:before="0" w:beforeAutospacing="0" w:after="150" w:afterAutospacing="0"/>
        <w:ind w:left="150" w:right="150"/>
        <w:jc w:val="center"/>
        <w:rPr>
          <w:b/>
          <w:color w:val="000000"/>
          <w:u w:val="single"/>
          <w:lang w:val="uk-UA"/>
        </w:rPr>
      </w:pPr>
      <w:r w:rsidRPr="00D2229D">
        <w:rPr>
          <w:b/>
          <w:color w:val="000000"/>
          <w:u w:val="single"/>
          <w:lang w:val="uk-UA"/>
        </w:rPr>
        <w:t>Податки залишити в містах і селах! Прийняти новий бюджетний і податковий кодекс!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Досить висмоктувати місцеві бюджети, а потім давати подачки з разграбованого центрального бюджету!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Більшість податків треба залишити громадам, а не шантажувати місцеву владу дотаціями, субвенціями і передвиборними обіцянками. 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Тільки фінансова незалежність дасть можливості громадам для покращання життя.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Нам потрібні дороги, школи і лікарні, збудовані за свої, а не випрохані гроші!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кардинально змінити бюджетну політику на користь місцевих громад!</w:t>
      </w:r>
    </w:p>
    <w:p w:rsidR="00707219" w:rsidRPr="00D2229D" w:rsidRDefault="00707219" w:rsidP="001A31FC">
      <w:pPr>
        <w:pStyle w:val="NormalWeb"/>
        <w:spacing w:before="0" w:beforeAutospacing="0" w:after="150" w:afterAutospacing="0"/>
        <w:ind w:left="150" w:right="150"/>
        <w:jc w:val="both"/>
        <w:rPr>
          <w:color w:val="000000"/>
          <w:lang w:val="uk-UA"/>
        </w:rPr>
      </w:pPr>
    </w:p>
    <w:p w:rsidR="00707219" w:rsidRPr="00D2229D" w:rsidRDefault="00707219" w:rsidP="00DB28DB">
      <w:pPr>
        <w:pStyle w:val="NormalWeb"/>
        <w:spacing w:before="0" w:beforeAutospacing="0" w:after="150" w:afterAutospacing="0"/>
        <w:ind w:left="150" w:right="150"/>
        <w:jc w:val="center"/>
        <w:rPr>
          <w:b/>
          <w:color w:val="000000"/>
          <w:u w:val="single"/>
          <w:lang w:val="uk-UA"/>
        </w:rPr>
      </w:pPr>
      <w:r w:rsidRPr="00D2229D">
        <w:rPr>
          <w:b/>
          <w:color w:val="000000"/>
          <w:u w:val="single"/>
          <w:lang w:val="uk-UA"/>
        </w:rPr>
        <w:t>Повна виборність місцевої влади, ніяких призначених голів і губернаторів!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Країні потрібен двопалатний парламент, де половина парламенту буде складатися з представників регіонів.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 xml:space="preserve"> Партійно-корумпований парламент, незалежно від кольору, завжди буде працювати тільки сам на себе.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Вся місцева влада, в тому числі керівники областей і районів, повинна обиратися, а не призначатися</w:t>
      </w:r>
      <w:r>
        <w:rPr>
          <w:color w:val="000000"/>
          <w:lang w:val="uk-UA"/>
        </w:rPr>
        <w:t xml:space="preserve"> і купуватися в столиці.</w:t>
      </w:r>
      <w:bookmarkStart w:id="0" w:name="_GoBack"/>
      <w:bookmarkEnd w:id="0"/>
      <w:r w:rsidRPr="00D2229D">
        <w:rPr>
          <w:color w:val="000000"/>
          <w:lang w:val="uk-UA"/>
        </w:rPr>
        <w:t xml:space="preserve"> 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right="150" w:firstLine="540"/>
        <w:jc w:val="both"/>
        <w:rPr>
          <w:color w:val="000000"/>
          <w:lang w:val="uk-UA"/>
        </w:rPr>
      </w:pPr>
      <w:r w:rsidRPr="00D2229D">
        <w:rPr>
          <w:color w:val="000000"/>
          <w:lang w:val="uk-UA"/>
        </w:rPr>
        <w:t>Я йду у Верховну Раду, щоб змінити Конституцію і місцеву владу зробити дійсно Місцевою!</w:t>
      </w:r>
    </w:p>
    <w:p w:rsidR="00707219" w:rsidRPr="00D2229D" w:rsidRDefault="00707219" w:rsidP="00E211E1">
      <w:pPr>
        <w:pStyle w:val="NormalWeb"/>
        <w:spacing w:before="0" w:beforeAutospacing="0" w:after="150" w:afterAutospacing="0"/>
        <w:ind w:left="150" w:right="150" w:firstLine="390"/>
        <w:jc w:val="both"/>
        <w:rPr>
          <w:b/>
          <w:color w:val="000000"/>
          <w:lang w:val="uk-UA"/>
        </w:rPr>
      </w:pPr>
    </w:p>
    <w:p w:rsidR="00707219" w:rsidRPr="00D2229D" w:rsidRDefault="00707219" w:rsidP="00E211E1">
      <w:pPr>
        <w:pStyle w:val="NormalWeb"/>
        <w:spacing w:before="0" w:beforeAutospacing="0" w:after="150" w:afterAutospacing="0"/>
        <w:ind w:left="150" w:right="150" w:firstLine="390"/>
        <w:jc w:val="both"/>
        <w:rPr>
          <w:b/>
          <w:color w:val="000000"/>
          <w:lang w:val="uk-UA"/>
        </w:rPr>
      </w:pPr>
      <w:r w:rsidRPr="00D2229D">
        <w:rPr>
          <w:b/>
          <w:color w:val="000000"/>
          <w:lang w:val="uk-UA"/>
        </w:rPr>
        <w:t>Все, що я пропоную, можна зробити в короткий термін, для цього потрібне тільки велике бажання. Воно в мене є!</w:t>
      </w:r>
    </w:p>
    <w:sectPr w:rsidR="00707219" w:rsidRPr="00D2229D" w:rsidSect="00E211E1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F44"/>
    <w:rsid w:val="00001222"/>
    <w:rsid w:val="000656A0"/>
    <w:rsid w:val="0007412B"/>
    <w:rsid w:val="00075060"/>
    <w:rsid w:val="00075FAB"/>
    <w:rsid w:val="000775E1"/>
    <w:rsid w:val="00084E7D"/>
    <w:rsid w:val="0009739C"/>
    <w:rsid w:val="000E1E3B"/>
    <w:rsid w:val="001A31FC"/>
    <w:rsid w:val="001B32BC"/>
    <w:rsid w:val="001E5AAF"/>
    <w:rsid w:val="001F706F"/>
    <w:rsid w:val="00203CBD"/>
    <w:rsid w:val="00206114"/>
    <w:rsid w:val="00242108"/>
    <w:rsid w:val="0025113B"/>
    <w:rsid w:val="00295A75"/>
    <w:rsid w:val="002E2F44"/>
    <w:rsid w:val="00304E5F"/>
    <w:rsid w:val="00347279"/>
    <w:rsid w:val="003801C6"/>
    <w:rsid w:val="004C0EFF"/>
    <w:rsid w:val="005055ED"/>
    <w:rsid w:val="00551ADC"/>
    <w:rsid w:val="005F3F31"/>
    <w:rsid w:val="00611CCE"/>
    <w:rsid w:val="00641A44"/>
    <w:rsid w:val="006800F8"/>
    <w:rsid w:val="00697FA7"/>
    <w:rsid w:val="00707219"/>
    <w:rsid w:val="007226A7"/>
    <w:rsid w:val="0076155A"/>
    <w:rsid w:val="007C5C3C"/>
    <w:rsid w:val="007D677C"/>
    <w:rsid w:val="00825E76"/>
    <w:rsid w:val="008432A8"/>
    <w:rsid w:val="00854B1B"/>
    <w:rsid w:val="00872081"/>
    <w:rsid w:val="00883E0B"/>
    <w:rsid w:val="00892EC2"/>
    <w:rsid w:val="008D029D"/>
    <w:rsid w:val="008E0E6A"/>
    <w:rsid w:val="00900114"/>
    <w:rsid w:val="009058CB"/>
    <w:rsid w:val="00997009"/>
    <w:rsid w:val="009C40B8"/>
    <w:rsid w:val="009F1CE2"/>
    <w:rsid w:val="00A67E8A"/>
    <w:rsid w:val="00A7341E"/>
    <w:rsid w:val="00AA361B"/>
    <w:rsid w:val="00AA4A80"/>
    <w:rsid w:val="00AC5ABF"/>
    <w:rsid w:val="00AD3FDB"/>
    <w:rsid w:val="00AF6E75"/>
    <w:rsid w:val="00B13F94"/>
    <w:rsid w:val="00B90426"/>
    <w:rsid w:val="00C40220"/>
    <w:rsid w:val="00C405F8"/>
    <w:rsid w:val="00C46E8D"/>
    <w:rsid w:val="00C82D87"/>
    <w:rsid w:val="00CE4C70"/>
    <w:rsid w:val="00D2229D"/>
    <w:rsid w:val="00D3744D"/>
    <w:rsid w:val="00DB28DB"/>
    <w:rsid w:val="00DC5A14"/>
    <w:rsid w:val="00DC6D66"/>
    <w:rsid w:val="00E211E1"/>
    <w:rsid w:val="00E614F1"/>
    <w:rsid w:val="00E76704"/>
    <w:rsid w:val="00E77571"/>
    <w:rsid w:val="00E94FF2"/>
    <w:rsid w:val="00EA7F79"/>
    <w:rsid w:val="00ED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2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82D87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C82D8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2</Pages>
  <Words>585</Words>
  <Characters>3338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Дерий</cp:lastModifiedBy>
  <cp:revision>17</cp:revision>
  <dcterms:created xsi:type="dcterms:W3CDTF">2012-07-27T16:15:00Z</dcterms:created>
  <dcterms:modified xsi:type="dcterms:W3CDTF">2012-07-28T06:36:00Z</dcterms:modified>
</cp:coreProperties>
</file>