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7E" w:rsidRDefault="005D497E" w:rsidP="00E1254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497E" w:rsidRDefault="005D497E" w:rsidP="00E125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010C7"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ПЕРЕДВИБОРНА ПРОГРАМА</w:t>
      </w:r>
    </w:p>
    <w:p w:rsidR="005D497E" w:rsidRPr="00D010C7" w:rsidRDefault="005D497E" w:rsidP="005209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010C7">
        <w:rPr>
          <w:rFonts w:ascii="Times New Roman" w:hAnsi="Times New Roman"/>
          <w:b/>
          <w:color w:val="000000"/>
          <w:sz w:val="28"/>
          <w:szCs w:val="28"/>
          <w:lang w:eastAsia="ru-RU"/>
        </w:rPr>
        <w:t>кандидата у народні депутати України</w:t>
      </w:r>
    </w:p>
    <w:p w:rsidR="005D497E" w:rsidRDefault="005D497E" w:rsidP="00E125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010C7">
        <w:rPr>
          <w:rFonts w:ascii="Times New Roman" w:hAnsi="Times New Roman"/>
          <w:b/>
          <w:color w:val="000000"/>
          <w:sz w:val="28"/>
          <w:szCs w:val="28"/>
          <w:lang w:eastAsia="ru-RU"/>
        </w:rPr>
        <w:t>по одно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мандатному виборчому округу №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52</w:t>
      </w:r>
    </w:p>
    <w:p w:rsidR="005D497E" w:rsidRDefault="005D497E" w:rsidP="00E125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5D497E" w:rsidRDefault="005D497E" w:rsidP="00E125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ШКИРІ ВІКТОРА МИХАЙЛОВИЧА</w:t>
      </w:r>
    </w:p>
    <w:p w:rsidR="005D497E" w:rsidRDefault="005D497E" w:rsidP="00E1254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497E" w:rsidRPr="00E12545" w:rsidRDefault="005D497E" w:rsidP="00E125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12545">
        <w:rPr>
          <w:rFonts w:ascii="Times New Roman" w:hAnsi="Times New Roman"/>
          <w:b/>
          <w:sz w:val="28"/>
          <w:szCs w:val="28"/>
        </w:rPr>
        <w:t>Добробут кожного українця - запорука процвітання України!</w:t>
      </w:r>
    </w:p>
    <w:p w:rsidR="005D497E" w:rsidRPr="00E12545" w:rsidRDefault="005D497E" w:rsidP="00E1254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497E" w:rsidRDefault="005D497E" w:rsidP="00E1254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12545">
        <w:rPr>
          <w:rFonts w:ascii="Times New Roman" w:hAnsi="Times New Roman"/>
          <w:sz w:val="28"/>
          <w:szCs w:val="28"/>
          <w:lang w:val="uk-UA"/>
        </w:rPr>
        <w:t xml:space="preserve">Отримавши </w:t>
      </w:r>
      <w:r>
        <w:rPr>
          <w:rFonts w:ascii="Times New Roman" w:hAnsi="Times New Roman"/>
          <w:sz w:val="28"/>
          <w:szCs w:val="28"/>
          <w:lang w:val="uk-UA"/>
        </w:rPr>
        <w:t xml:space="preserve"> вашу </w:t>
      </w:r>
      <w:r w:rsidRPr="00E12545">
        <w:rPr>
          <w:rFonts w:ascii="Times New Roman" w:hAnsi="Times New Roman"/>
          <w:sz w:val="28"/>
          <w:szCs w:val="28"/>
          <w:lang w:val="uk-UA"/>
        </w:rPr>
        <w:t>довіру</w:t>
      </w:r>
      <w:r>
        <w:rPr>
          <w:rFonts w:ascii="Times New Roman" w:hAnsi="Times New Roman"/>
          <w:sz w:val="28"/>
          <w:szCs w:val="28"/>
          <w:lang w:val="uk-UA"/>
        </w:rPr>
        <w:t>, шановні виборці,</w:t>
      </w:r>
      <w:r w:rsidRPr="00E12545">
        <w:rPr>
          <w:rFonts w:ascii="Times New Roman" w:hAnsi="Times New Roman"/>
          <w:sz w:val="28"/>
          <w:szCs w:val="28"/>
          <w:lang w:val="uk-UA"/>
        </w:rPr>
        <w:t xml:space="preserve"> вважаю своїм обов'язком </w:t>
      </w:r>
      <w:r>
        <w:rPr>
          <w:rFonts w:ascii="Times New Roman" w:hAnsi="Times New Roman"/>
          <w:sz w:val="28"/>
          <w:szCs w:val="28"/>
          <w:lang w:val="uk-UA"/>
        </w:rPr>
        <w:t>перед Богом, Україною, вами</w:t>
      </w:r>
      <w:r w:rsidRPr="00E12545">
        <w:rPr>
          <w:rFonts w:ascii="Times New Roman" w:hAnsi="Times New Roman"/>
          <w:sz w:val="28"/>
          <w:szCs w:val="28"/>
          <w:lang w:val="uk-UA"/>
        </w:rPr>
        <w:t xml:space="preserve">, родиною та власною совістю </w:t>
      </w:r>
      <w:r>
        <w:rPr>
          <w:rFonts w:ascii="Times New Roman" w:hAnsi="Times New Roman"/>
          <w:sz w:val="28"/>
          <w:szCs w:val="28"/>
          <w:lang w:val="uk-UA"/>
        </w:rPr>
        <w:t xml:space="preserve">втілювати в життя основні принципи моєї передвиборної програми, </w:t>
      </w:r>
      <w:r w:rsidRPr="00E12545">
        <w:rPr>
          <w:rFonts w:ascii="Times New Roman" w:hAnsi="Times New Roman"/>
          <w:sz w:val="28"/>
          <w:szCs w:val="28"/>
          <w:lang w:val="uk-UA"/>
        </w:rPr>
        <w:t xml:space="preserve"> передусім:</w:t>
      </w:r>
    </w:p>
    <w:p w:rsidR="005D497E" w:rsidRPr="00E12545" w:rsidRDefault="005D497E" w:rsidP="00E1254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497E" w:rsidRPr="00DA3F91" w:rsidRDefault="005D497E" w:rsidP="00DA3F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24C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3F91">
        <w:rPr>
          <w:rFonts w:ascii="Times New Roman" w:hAnsi="Times New Roman"/>
          <w:sz w:val="28"/>
          <w:szCs w:val="28"/>
        </w:rPr>
        <w:t>захищати інтереси незалежної соборної, демократичної європейської держави -Україна;</w:t>
      </w:r>
    </w:p>
    <w:p w:rsidR="005D497E" w:rsidRDefault="005D497E" w:rsidP="00DA3F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A3F91">
        <w:rPr>
          <w:rFonts w:ascii="Times New Roman" w:hAnsi="Times New Roman"/>
          <w:sz w:val="28"/>
          <w:szCs w:val="28"/>
        </w:rPr>
        <w:t xml:space="preserve">відстоювати принцип: "Людина - це найвища цінність! Держава - для людини". </w:t>
      </w:r>
    </w:p>
    <w:p w:rsidR="005D497E" w:rsidRPr="00DA3F91" w:rsidRDefault="005D497E" w:rsidP="00724C2B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497E" w:rsidRPr="00E12545" w:rsidRDefault="005D497E" w:rsidP="00E125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2545">
        <w:rPr>
          <w:rFonts w:ascii="Times New Roman" w:hAnsi="Times New Roman"/>
          <w:sz w:val="28"/>
          <w:szCs w:val="28"/>
        </w:rPr>
        <w:t>У сфері економіки працювати над:</w:t>
      </w:r>
    </w:p>
    <w:p w:rsidR="005D497E" w:rsidRPr="00DA3F91" w:rsidRDefault="005D497E" w:rsidP="00DA3F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A3F91">
        <w:rPr>
          <w:rFonts w:ascii="Times New Roman" w:hAnsi="Times New Roman"/>
          <w:sz w:val="28"/>
          <w:szCs w:val="28"/>
        </w:rPr>
        <w:t>формуванням стабільної бюджетної системи нашої держави;</w:t>
      </w:r>
    </w:p>
    <w:p w:rsidR="005D497E" w:rsidRPr="00DA3F91" w:rsidRDefault="005D497E" w:rsidP="00DA3F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A3F91">
        <w:rPr>
          <w:rFonts w:ascii="Times New Roman" w:hAnsi="Times New Roman"/>
          <w:sz w:val="28"/>
          <w:szCs w:val="28"/>
        </w:rPr>
        <w:t>формуванням місцевого бюджету, який залежав би від потреб населеного пункту, а не центральних органів влади;</w:t>
      </w:r>
    </w:p>
    <w:p w:rsidR="005D497E" w:rsidRPr="00DA3F91" w:rsidRDefault="005D497E" w:rsidP="00DA3F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A3F91">
        <w:rPr>
          <w:rFonts w:ascii="Times New Roman" w:hAnsi="Times New Roman"/>
          <w:sz w:val="28"/>
          <w:szCs w:val="28"/>
        </w:rPr>
        <w:t>запровадженням суворої персональної відповідальності державних службовців за нецільове використання бюджетних коштів;</w:t>
      </w:r>
    </w:p>
    <w:p w:rsidR="005D497E" w:rsidRPr="00DA3F91" w:rsidRDefault="005D497E" w:rsidP="00DA3F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A3F91">
        <w:rPr>
          <w:rFonts w:ascii="Times New Roman" w:hAnsi="Times New Roman"/>
          <w:sz w:val="28"/>
          <w:szCs w:val="28"/>
        </w:rPr>
        <w:t>відміною всіх законодавчих та нормативних актів, які дають переваги та пільги окремим підприємствам чи групам підприємств;</w:t>
      </w:r>
    </w:p>
    <w:p w:rsidR="005D497E" w:rsidRPr="00DA3F91" w:rsidRDefault="005D497E" w:rsidP="00DA3F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A3F91">
        <w:rPr>
          <w:rFonts w:ascii="Times New Roman" w:hAnsi="Times New Roman"/>
          <w:sz w:val="28"/>
          <w:szCs w:val="28"/>
        </w:rPr>
        <w:t>запровадженням виваженого та стабільного Податкового кодексу України;</w:t>
      </w:r>
    </w:p>
    <w:p w:rsidR="005D497E" w:rsidRPr="00DA3F91" w:rsidRDefault="005D497E" w:rsidP="00DA3F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A3F91">
        <w:rPr>
          <w:rFonts w:ascii="Times New Roman" w:hAnsi="Times New Roman"/>
          <w:sz w:val="28"/>
          <w:szCs w:val="28"/>
        </w:rPr>
        <w:t>скороченням безробіття через сприяння розвитку малого та середнього підприємництва;</w:t>
      </w:r>
    </w:p>
    <w:p w:rsidR="005D497E" w:rsidRPr="00941D65" w:rsidRDefault="005D497E" w:rsidP="00941D6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1D65">
        <w:rPr>
          <w:rFonts w:ascii="Times New Roman" w:hAnsi="Times New Roman"/>
          <w:sz w:val="28"/>
          <w:szCs w:val="28"/>
        </w:rPr>
        <w:t>сприянням розвитку високо-технологічних енергозберігаючих підприємств, які б виробляли конкурентоздатну продукцію</w:t>
      </w:r>
      <w:r w:rsidRPr="00941D65">
        <w:rPr>
          <w:rFonts w:ascii="Times New Roman" w:hAnsi="Times New Roman"/>
          <w:sz w:val="28"/>
          <w:szCs w:val="28"/>
          <w:lang w:val="uk-UA"/>
        </w:rPr>
        <w:t>.</w:t>
      </w:r>
    </w:p>
    <w:p w:rsidR="005D497E" w:rsidRPr="00E12545" w:rsidRDefault="005D497E" w:rsidP="00E1254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497E" w:rsidRPr="00E12545" w:rsidRDefault="005D497E" w:rsidP="00E125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E12545">
        <w:rPr>
          <w:rFonts w:ascii="Times New Roman" w:hAnsi="Times New Roman"/>
          <w:sz w:val="28"/>
          <w:szCs w:val="28"/>
        </w:rPr>
        <w:t xml:space="preserve">рацювати над </w:t>
      </w:r>
      <w:r>
        <w:rPr>
          <w:rFonts w:ascii="Times New Roman" w:hAnsi="Times New Roman"/>
          <w:sz w:val="28"/>
          <w:szCs w:val="28"/>
          <w:lang w:val="uk-UA"/>
        </w:rPr>
        <w:t>введенням</w:t>
      </w:r>
      <w:r w:rsidRPr="00E12545">
        <w:rPr>
          <w:rFonts w:ascii="Times New Roman" w:hAnsi="Times New Roman"/>
          <w:sz w:val="28"/>
          <w:szCs w:val="28"/>
        </w:rPr>
        <w:t xml:space="preserve"> ефективної соціальної політики</w:t>
      </w:r>
    </w:p>
    <w:p w:rsidR="005D497E" w:rsidRPr="00DA3F91" w:rsidRDefault="005D497E" w:rsidP="00DA3F9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A3F91">
        <w:rPr>
          <w:rFonts w:ascii="Times New Roman" w:hAnsi="Times New Roman"/>
          <w:sz w:val="28"/>
          <w:szCs w:val="28"/>
        </w:rPr>
        <w:t>створення ефективної системи цільової адресної державної допомоги;</w:t>
      </w:r>
    </w:p>
    <w:p w:rsidR="005D497E" w:rsidRPr="00DA3F91" w:rsidRDefault="005D497E" w:rsidP="00DA3F9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A3F91">
        <w:rPr>
          <w:rFonts w:ascii="Times New Roman" w:hAnsi="Times New Roman"/>
          <w:sz w:val="28"/>
          <w:szCs w:val="28"/>
        </w:rPr>
        <w:t>підвищенням соціального статусу працівників науки, освіти та охорони здоров'я;</w:t>
      </w:r>
    </w:p>
    <w:p w:rsidR="005D497E" w:rsidRPr="00DA3F91" w:rsidRDefault="005D497E" w:rsidP="00DA3F9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A3F91">
        <w:rPr>
          <w:rFonts w:ascii="Times New Roman" w:hAnsi="Times New Roman"/>
          <w:sz w:val="28"/>
          <w:szCs w:val="28"/>
        </w:rPr>
        <w:t>запровадженням сучасних механізмів медичного страхування;</w:t>
      </w:r>
    </w:p>
    <w:p w:rsidR="005D497E" w:rsidRPr="00DA3F91" w:rsidRDefault="005D497E" w:rsidP="00DA3F9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A3F91">
        <w:rPr>
          <w:rFonts w:ascii="Times New Roman" w:hAnsi="Times New Roman"/>
          <w:sz w:val="28"/>
          <w:szCs w:val="28"/>
        </w:rPr>
        <w:t>забезпеченням мінімальної пенсії на рівні прожиткового мінімуму</w:t>
      </w:r>
      <w:r w:rsidRPr="00DA3F91">
        <w:rPr>
          <w:rFonts w:ascii="Times New Roman" w:hAnsi="Times New Roman"/>
          <w:sz w:val="28"/>
          <w:szCs w:val="28"/>
          <w:lang w:val="uk-UA"/>
        </w:rPr>
        <w:t>.</w:t>
      </w:r>
    </w:p>
    <w:p w:rsidR="005D497E" w:rsidRDefault="005D497E" w:rsidP="00E1254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497E" w:rsidRPr="00DA3F91" w:rsidRDefault="005D497E" w:rsidP="00DA3F9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Працювати над впровадженням ефективного розвитку медичної галузі</w:t>
      </w:r>
      <w:r w:rsidRPr="00DA3F91">
        <w:rPr>
          <w:rFonts w:ascii="Times New Roman" w:hAnsi="Times New Roman"/>
          <w:sz w:val="28"/>
          <w:szCs w:val="28"/>
          <w:lang w:val="uk-UA"/>
        </w:rPr>
        <w:t>:</w:t>
      </w:r>
    </w:p>
    <w:p w:rsidR="005D497E" w:rsidRPr="00DA3F91" w:rsidRDefault="005D497E" w:rsidP="00DA3F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покращення медичного забезпечення та обслуговування;</w:t>
      </w:r>
      <w:r w:rsidRPr="00DA3F9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D497E" w:rsidRPr="00DA3F91" w:rsidRDefault="005D497E" w:rsidP="00DA3F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вдосконалення системи</w:t>
      </w:r>
      <w:r w:rsidRPr="00DA3F91">
        <w:rPr>
          <w:rFonts w:ascii="Times New Roman" w:hAnsi="Times New Roman"/>
          <w:sz w:val="28"/>
          <w:szCs w:val="28"/>
          <w:lang w:val="uk-UA"/>
        </w:rPr>
        <w:t xml:space="preserve"> контролю за кількістю і якістю лікарськ</w:t>
      </w:r>
      <w:r>
        <w:rPr>
          <w:rFonts w:ascii="Times New Roman" w:hAnsi="Times New Roman"/>
          <w:sz w:val="28"/>
          <w:szCs w:val="28"/>
          <w:lang w:val="uk-UA"/>
        </w:rPr>
        <w:t>их засобів і медичної продукції;</w:t>
      </w:r>
      <w:r w:rsidRPr="00DA3F9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D497E" w:rsidRPr="00DA3F91" w:rsidRDefault="005D497E" w:rsidP="00DA3F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збільшенням кількості</w:t>
      </w:r>
      <w:r w:rsidRPr="00DA3F91">
        <w:rPr>
          <w:rFonts w:ascii="Times New Roman" w:hAnsi="Times New Roman"/>
          <w:sz w:val="28"/>
          <w:szCs w:val="28"/>
          <w:lang w:val="uk-UA"/>
        </w:rPr>
        <w:t xml:space="preserve"> аптечних закладів з соціальними цінами. </w:t>
      </w:r>
    </w:p>
    <w:p w:rsidR="005D497E" w:rsidRPr="00DA3F91" w:rsidRDefault="005D497E" w:rsidP="00DA3F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збільшенням кількості</w:t>
      </w:r>
      <w:r w:rsidRPr="00DA3F91">
        <w:rPr>
          <w:rFonts w:ascii="Times New Roman" w:hAnsi="Times New Roman"/>
          <w:sz w:val="28"/>
          <w:szCs w:val="28"/>
          <w:lang w:val="uk-UA"/>
        </w:rPr>
        <w:t xml:space="preserve"> медичних </w:t>
      </w:r>
      <w:r>
        <w:rPr>
          <w:rFonts w:ascii="Times New Roman" w:hAnsi="Times New Roman"/>
          <w:sz w:val="28"/>
          <w:szCs w:val="28"/>
          <w:lang w:val="uk-UA"/>
        </w:rPr>
        <w:t>закладів з сучасним обладнанням;</w:t>
      </w:r>
      <w:r w:rsidRPr="00DA3F9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D497E" w:rsidRPr="00DA3F91" w:rsidRDefault="005D497E" w:rsidP="00DA3F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запровадження системи</w:t>
      </w:r>
      <w:r w:rsidRPr="00DA3F91">
        <w:rPr>
          <w:rFonts w:ascii="Times New Roman" w:hAnsi="Times New Roman"/>
          <w:sz w:val="28"/>
          <w:szCs w:val="28"/>
          <w:lang w:val="uk-UA"/>
        </w:rPr>
        <w:t xml:space="preserve"> якісного кадрового </w:t>
      </w:r>
      <w:r>
        <w:rPr>
          <w:rFonts w:ascii="Times New Roman" w:hAnsi="Times New Roman"/>
          <w:sz w:val="28"/>
          <w:szCs w:val="28"/>
          <w:lang w:val="uk-UA"/>
        </w:rPr>
        <w:t>забезпечення медичним персоналу;</w:t>
      </w:r>
    </w:p>
    <w:p w:rsidR="005D497E" w:rsidRPr="00DA3F91" w:rsidRDefault="005D497E" w:rsidP="00DA3F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забезпеченням умов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для будівництва</w:t>
      </w:r>
      <w:r w:rsidRPr="00DA3F91">
        <w:rPr>
          <w:rFonts w:ascii="Times New Roman" w:hAnsi="Times New Roman"/>
          <w:sz w:val="28"/>
          <w:szCs w:val="28"/>
          <w:lang w:val="uk-UA"/>
        </w:rPr>
        <w:t xml:space="preserve"> нових медичних закладів.</w:t>
      </w:r>
    </w:p>
    <w:p w:rsidR="005D497E" w:rsidRPr="00DA3F91" w:rsidRDefault="005D497E" w:rsidP="00DA3F9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497E" w:rsidRPr="00DA3F91" w:rsidRDefault="005D497E" w:rsidP="00DA3F9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освітній сфері працювати над</w:t>
      </w:r>
      <w:r w:rsidRPr="00DA3F91">
        <w:rPr>
          <w:rFonts w:ascii="Times New Roman" w:hAnsi="Times New Roman"/>
          <w:sz w:val="28"/>
          <w:szCs w:val="28"/>
          <w:lang w:val="uk-UA"/>
        </w:rPr>
        <w:t>:</w:t>
      </w:r>
    </w:p>
    <w:p w:rsidR="005D497E" w:rsidRPr="00DA3F91" w:rsidRDefault="005D497E" w:rsidP="00DA3F9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суттєвим</w:t>
      </w:r>
      <w:r w:rsidRPr="00DA3F91">
        <w:rPr>
          <w:rFonts w:ascii="Times New Roman" w:hAnsi="Times New Roman"/>
          <w:sz w:val="28"/>
          <w:szCs w:val="28"/>
          <w:lang w:val="uk-UA"/>
        </w:rPr>
        <w:t xml:space="preserve"> збільшення</w:t>
      </w:r>
      <w:r>
        <w:rPr>
          <w:rFonts w:ascii="Times New Roman" w:hAnsi="Times New Roman"/>
          <w:sz w:val="28"/>
          <w:szCs w:val="28"/>
          <w:lang w:val="uk-UA"/>
        </w:rPr>
        <w:t>м закладів дошкільної освіти;</w:t>
      </w:r>
    </w:p>
    <w:p w:rsidR="005D497E" w:rsidRPr="00DA3F91" w:rsidRDefault="005D497E" w:rsidP="00DA3F9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модернізацією шкільної освітньої бази;</w:t>
      </w:r>
    </w:p>
    <w:p w:rsidR="005D497E" w:rsidRDefault="005D497E" w:rsidP="00DA3F9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A3F91">
        <w:rPr>
          <w:rFonts w:ascii="Times New Roman" w:hAnsi="Times New Roman"/>
          <w:sz w:val="28"/>
          <w:szCs w:val="28"/>
          <w:lang w:val="uk-UA"/>
        </w:rPr>
        <w:t>впровадженням нових програм і методик викладання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D497E" w:rsidRDefault="005D497E" w:rsidP="00DA3F9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Pr="00DA3F91">
        <w:rPr>
          <w:rFonts w:ascii="Times New Roman" w:hAnsi="Times New Roman"/>
          <w:sz w:val="28"/>
          <w:szCs w:val="28"/>
          <w:lang w:val="uk-UA"/>
        </w:rPr>
        <w:t>творення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DA3F91">
        <w:rPr>
          <w:rFonts w:ascii="Times New Roman" w:hAnsi="Times New Roman"/>
          <w:sz w:val="28"/>
          <w:szCs w:val="28"/>
          <w:lang w:val="uk-UA"/>
        </w:rPr>
        <w:t xml:space="preserve"> умов для всебічного розвитку дитини в позашкільний час. Збільшення кількості гуртків та спортивних секцій за різними напрямками.</w:t>
      </w:r>
    </w:p>
    <w:p w:rsidR="005D497E" w:rsidRDefault="005D497E" w:rsidP="005209C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497E" w:rsidRDefault="005D497E" w:rsidP="005209C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497E" w:rsidRPr="00941D65" w:rsidRDefault="005D497E" w:rsidP="00941D65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941D65">
        <w:rPr>
          <w:rFonts w:ascii="Times New Roman" w:hAnsi="Times New Roman"/>
          <w:b/>
          <w:sz w:val="32"/>
          <w:szCs w:val="32"/>
          <w:lang w:val="uk-UA"/>
        </w:rPr>
        <w:t>Обирайте власне майбутнє свідомо!</w:t>
      </w:r>
    </w:p>
    <w:p w:rsidR="005D497E" w:rsidRDefault="005D497E" w:rsidP="005209C2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497E" w:rsidRPr="00DA3F91" w:rsidRDefault="005D497E" w:rsidP="00941D65">
      <w:pPr>
        <w:pStyle w:val="ListParagraph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ВАШ ШКИРЯ Віктор Михайлович!</w:t>
      </w:r>
    </w:p>
    <w:sectPr w:rsidR="005D497E" w:rsidRPr="00DA3F91" w:rsidSect="005209C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678"/>
    <w:multiLevelType w:val="hybridMultilevel"/>
    <w:tmpl w:val="CFE29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06105"/>
    <w:multiLevelType w:val="hybridMultilevel"/>
    <w:tmpl w:val="CFF6C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D1007"/>
    <w:multiLevelType w:val="hybridMultilevel"/>
    <w:tmpl w:val="16A66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87EAC"/>
    <w:multiLevelType w:val="hybridMultilevel"/>
    <w:tmpl w:val="1F0A1BBE"/>
    <w:lvl w:ilvl="0" w:tplc="B3CC154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103E6F"/>
    <w:multiLevelType w:val="hybridMultilevel"/>
    <w:tmpl w:val="B1DC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885941"/>
    <w:multiLevelType w:val="hybridMultilevel"/>
    <w:tmpl w:val="94DE9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0ED"/>
    <w:rsid w:val="000C0A2A"/>
    <w:rsid w:val="00236171"/>
    <w:rsid w:val="003F70ED"/>
    <w:rsid w:val="004245FD"/>
    <w:rsid w:val="005209C2"/>
    <w:rsid w:val="005D497E"/>
    <w:rsid w:val="00724C2B"/>
    <w:rsid w:val="00941D65"/>
    <w:rsid w:val="00B61AAD"/>
    <w:rsid w:val="00B95622"/>
    <w:rsid w:val="00D010C7"/>
    <w:rsid w:val="00DA3F91"/>
    <w:rsid w:val="00E1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5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3F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36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DE1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363</Words>
  <Characters>2074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us9</cp:lastModifiedBy>
  <cp:revision>5</cp:revision>
  <cp:lastPrinted>2012-08-13T09:34:00Z</cp:lastPrinted>
  <dcterms:created xsi:type="dcterms:W3CDTF">2012-08-13T07:49:00Z</dcterms:created>
  <dcterms:modified xsi:type="dcterms:W3CDTF">2012-08-13T09:34:00Z</dcterms:modified>
</cp:coreProperties>
</file>