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83F" w:rsidRPr="00B66A32" w:rsidRDefault="0062183F" w:rsidP="00D870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66A32">
        <w:rPr>
          <w:rFonts w:ascii="Times New Roman" w:hAnsi="Times New Roman"/>
          <w:b/>
          <w:sz w:val="28"/>
          <w:szCs w:val="28"/>
        </w:rPr>
        <w:t>ПЕРЕДВИБОРНА ПРОГРАМА</w:t>
      </w:r>
    </w:p>
    <w:p w:rsidR="0062183F" w:rsidRPr="00B66A32" w:rsidRDefault="0062183F" w:rsidP="00D870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66A32">
        <w:rPr>
          <w:rFonts w:ascii="Times New Roman" w:hAnsi="Times New Roman"/>
          <w:b/>
          <w:sz w:val="28"/>
          <w:szCs w:val="28"/>
        </w:rPr>
        <w:t>кандидата у народні депутати України</w:t>
      </w:r>
    </w:p>
    <w:p w:rsidR="0062183F" w:rsidRPr="00B66A32" w:rsidRDefault="0062183F" w:rsidP="00D870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66A32">
        <w:rPr>
          <w:rFonts w:ascii="Times New Roman" w:hAnsi="Times New Roman"/>
          <w:b/>
          <w:sz w:val="28"/>
          <w:szCs w:val="28"/>
        </w:rPr>
        <w:t>по одномандатному виборчому округу №</w:t>
      </w:r>
      <w:r w:rsidRPr="00B66A32">
        <w:rPr>
          <w:rFonts w:ascii="Times New Roman" w:hAnsi="Times New Roman"/>
          <w:b/>
          <w:sz w:val="28"/>
          <w:szCs w:val="28"/>
          <w:lang w:val="uk-UA"/>
        </w:rPr>
        <w:t>109</w:t>
      </w:r>
    </w:p>
    <w:p w:rsidR="0062183F" w:rsidRPr="00B66A32" w:rsidRDefault="0062183F" w:rsidP="00D870F9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62183F" w:rsidRDefault="0062183F" w:rsidP="00D870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66A32">
        <w:rPr>
          <w:rFonts w:ascii="Times New Roman" w:hAnsi="Times New Roman"/>
          <w:b/>
          <w:sz w:val="28"/>
          <w:szCs w:val="28"/>
          <w:lang w:val="uk-UA"/>
        </w:rPr>
        <w:t>МЕДЯНИКА ТАРАСА АНАТОЛІЙОВИЧА</w:t>
      </w:r>
    </w:p>
    <w:p w:rsidR="0062183F" w:rsidRPr="00B66A32" w:rsidRDefault="0062183F" w:rsidP="00D870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62183F" w:rsidRPr="00B66A32" w:rsidRDefault="0062183F" w:rsidP="00B66A3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B66A32">
        <w:rPr>
          <w:rFonts w:ascii="Times New Roman" w:hAnsi="Times New Roman"/>
          <w:sz w:val="28"/>
          <w:szCs w:val="28"/>
          <w:lang w:val="uk-UA"/>
        </w:rPr>
        <w:t>Сьогодні головним завданням, яке стоїть перед нами,  є побудова могутньої, європейської держави на засадах соціальної, національної та історичної справедливості, держави, яка посяде гідне місце серед провідних країн світу і забезпечить високий розвиток української нації.</w:t>
      </w:r>
      <w:r w:rsidRPr="00B66A32">
        <w:rPr>
          <w:rFonts w:ascii="Times New Roman" w:hAnsi="Times New Roman"/>
          <w:sz w:val="28"/>
          <w:szCs w:val="28"/>
          <w:lang w:val="uk-UA"/>
        </w:rPr>
        <w:tab/>
      </w:r>
    </w:p>
    <w:p w:rsidR="0062183F" w:rsidRPr="00B66A32" w:rsidRDefault="0062183F" w:rsidP="00247D0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B66A32">
        <w:rPr>
          <w:rFonts w:ascii="Times New Roman" w:hAnsi="Times New Roman"/>
          <w:sz w:val="28"/>
          <w:szCs w:val="28"/>
          <w:lang w:val="uk-UA"/>
        </w:rPr>
        <w:t>Для зміни існуючої ситуації в Україні пропоную:</w:t>
      </w:r>
    </w:p>
    <w:p w:rsidR="0062183F" w:rsidRPr="00B66A32" w:rsidRDefault="0062183F" w:rsidP="001649D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B66A32">
        <w:rPr>
          <w:rFonts w:ascii="Times New Roman" w:hAnsi="Times New Roman"/>
          <w:sz w:val="28"/>
          <w:szCs w:val="28"/>
          <w:lang w:val="uk-UA"/>
        </w:rPr>
        <w:t xml:space="preserve"> провести обгрунтоване оновлення Конституції України;</w:t>
      </w:r>
    </w:p>
    <w:p w:rsidR="0062183F" w:rsidRPr="00B66A32" w:rsidRDefault="0062183F" w:rsidP="009A6D2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B66A32">
        <w:rPr>
          <w:rFonts w:ascii="Times New Roman" w:hAnsi="Times New Roman"/>
          <w:sz w:val="28"/>
          <w:szCs w:val="28"/>
          <w:lang w:val="uk-UA"/>
        </w:rPr>
        <w:t>забезпечити вирішення найбільш складних питань шляхом референдуму;</w:t>
      </w:r>
    </w:p>
    <w:p w:rsidR="0062183F" w:rsidRPr="00B66A32" w:rsidRDefault="0062183F" w:rsidP="009A6D2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B66A32">
        <w:rPr>
          <w:rFonts w:ascii="Times New Roman" w:hAnsi="Times New Roman"/>
          <w:sz w:val="28"/>
          <w:szCs w:val="28"/>
          <w:lang w:val="uk-UA"/>
        </w:rPr>
        <w:t>забезпечити відкликання депутатів і державних службовців, які скомпрометували себе корупційними, аморальними вчинками;</w:t>
      </w:r>
    </w:p>
    <w:p w:rsidR="0062183F" w:rsidRPr="00B66A32" w:rsidRDefault="0062183F" w:rsidP="0058631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B66A32">
        <w:rPr>
          <w:rFonts w:ascii="Times New Roman" w:hAnsi="Times New Roman"/>
          <w:sz w:val="28"/>
          <w:szCs w:val="28"/>
          <w:lang w:val="uk-UA"/>
        </w:rPr>
        <w:t>відмінити пожиттєве призначення суддів, продовжити і поглибити судову реформу в країні;</w:t>
      </w:r>
    </w:p>
    <w:p w:rsidR="0062183F" w:rsidRPr="00B66A32" w:rsidRDefault="0062183F" w:rsidP="0058631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B66A32">
        <w:rPr>
          <w:rFonts w:ascii="Times New Roman" w:hAnsi="Times New Roman"/>
          <w:sz w:val="28"/>
          <w:szCs w:val="28"/>
          <w:lang w:val="uk-UA"/>
        </w:rPr>
        <w:t>провести люстрацію чиновників. В кадровий політиці державних службовців створити всі необхідні умови для залучення найбільш підготовленої молоді з метою подальшого управління державою;</w:t>
      </w:r>
    </w:p>
    <w:p w:rsidR="0062183F" w:rsidRPr="00B66A32" w:rsidRDefault="0062183F" w:rsidP="009A6D2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B66A32">
        <w:rPr>
          <w:rFonts w:ascii="Times New Roman" w:hAnsi="Times New Roman"/>
          <w:sz w:val="28"/>
          <w:szCs w:val="28"/>
          <w:lang w:val="uk-UA"/>
        </w:rPr>
        <w:t>відновити обсяги внутрішнього виробництва;</w:t>
      </w:r>
    </w:p>
    <w:p w:rsidR="0062183F" w:rsidRPr="00B66A32" w:rsidRDefault="0062183F" w:rsidP="001649D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B66A32">
        <w:rPr>
          <w:rFonts w:ascii="Times New Roman" w:hAnsi="Times New Roman"/>
          <w:sz w:val="28"/>
          <w:szCs w:val="28"/>
          <w:lang w:val="uk-UA"/>
        </w:rPr>
        <w:t>модернізувати металургію, машинобудування, хімічну й нафтобереробну галузь, транспорт, житлове будівництво та агропрмисловий комплекс;</w:t>
      </w:r>
    </w:p>
    <w:p w:rsidR="0062183F" w:rsidRPr="00B66A32" w:rsidRDefault="0062183F" w:rsidP="009A6D2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B66A32">
        <w:rPr>
          <w:rFonts w:ascii="Times New Roman" w:hAnsi="Times New Roman"/>
          <w:sz w:val="28"/>
          <w:szCs w:val="28"/>
          <w:lang w:val="uk-UA"/>
        </w:rPr>
        <w:t xml:space="preserve"> провести реальну реформу оподаткування з метою створення необхідних умов для малого та середнього бізнесу і введення іноземних інвестицій в Україну;</w:t>
      </w:r>
    </w:p>
    <w:p w:rsidR="0062183F" w:rsidRPr="00B66A32" w:rsidRDefault="0062183F" w:rsidP="009A6D2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B66A32">
        <w:rPr>
          <w:rFonts w:ascii="Times New Roman" w:hAnsi="Times New Roman"/>
          <w:sz w:val="28"/>
          <w:szCs w:val="28"/>
          <w:lang w:val="uk-UA"/>
        </w:rPr>
        <w:t>створити держаний Банк розвитку, що надаватиме кредити для здійснення інноваційних проектів у вітчизняній; промисловості, капітальному будівництві та транспортній галузі;</w:t>
      </w:r>
    </w:p>
    <w:p w:rsidR="0062183F" w:rsidRPr="00B66A32" w:rsidRDefault="0062183F" w:rsidP="009A6D2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B66A32">
        <w:rPr>
          <w:rFonts w:ascii="Times New Roman" w:hAnsi="Times New Roman"/>
          <w:sz w:val="28"/>
          <w:szCs w:val="28"/>
          <w:lang w:val="uk-UA"/>
        </w:rPr>
        <w:t>реалізувати освітню модель “школи ХХІ століття”. Навчання в середній школі знов триматиме 10 років. Престиж учительської професії в країні буде відновлено;</w:t>
      </w:r>
    </w:p>
    <w:p w:rsidR="0062183F" w:rsidRPr="00B66A32" w:rsidRDefault="0062183F" w:rsidP="00247D0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B66A32">
        <w:rPr>
          <w:rFonts w:ascii="Times New Roman" w:hAnsi="Times New Roman"/>
          <w:sz w:val="28"/>
          <w:szCs w:val="28"/>
          <w:lang w:val="uk-UA"/>
        </w:rPr>
        <w:t>першу вищу освіту кожен громадянин України повинен отримати безкоштовно;</w:t>
      </w:r>
    </w:p>
    <w:p w:rsidR="0062183F" w:rsidRPr="00B66A32" w:rsidRDefault="0062183F" w:rsidP="009A6D2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B66A32">
        <w:rPr>
          <w:rFonts w:ascii="Times New Roman" w:hAnsi="Times New Roman"/>
          <w:sz w:val="28"/>
          <w:szCs w:val="28"/>
          <w:lang w:val="uk-UA"/>
        </w:rPr>
        <w:t>громадяни України повинні отримувати безкоштовні медичні послуги за переліком і в обсягах, визначених законом, з повним фінансовим відшкодуванням їх вартості державою;</w:t>
      </w:r>
    </w:p>
    <w:p w:rsidR="0062183F" w:rsidRPr="00B66A32" w:rsidRDefault="0062183F" w:rsidP="009A6D2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B66A32">
        <w:rPr>
          <w:rFonts w:ascii="Times New Roman" w:hAnsi="Times New Roman"/>
          <w:sz w:val="28"/>
          <w:szCs w:val="28"/>
          <w:lang w:val="uk-UA"/>
        </w:rPr>
        <w:t>створити розгорнуту мережу оздоровчо - спортивних центрів і клубів;</w:t>
      </w:r>
    </w:p>
    <w:p w:rsidR="0062183F" w:rsidRDefault="0062183F" w:rsidP="00B66A3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62183F" w:rsidRPr="00B66A32" w:rsidRDefault="0062183F" w:rsidP="001C6A35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Настав час змін</w:t>
      </w:r>
      <w:r w:rsidRPr="00B66A32">
        <w:rPr>
          <w:rFonts w:ascii="Times New Roman" w:hAnsi="Times New Roman"/>
          <w:sz w:val="28"/>
          <w:szCs w:val="28"/>
          <w:lang w:val="uk-UA"/>
        </w:rPr>
        <w:t>. Вважаю, що не дивлячись на ситуацію, яка склалася сьогодні в нашій країні, такі вічні принципи, як честь,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66A32">
        <w:rPr>
          <w:rFonts w:ascii="Times New Roman" w:hAnsi="Times New Roman"/>
          <w:sz w:val="28"/>
          <w:szCs w:val="28"/>
          <w:lang w:val="uk-UA"/>
        </w:rPr>
        <w:t>гідність, свобода і справедливість можуть і повинні бути поновлені в Україні.</w:t>
      </w:r>
    </w:p>
    <w:p w:rsidR="0062183F" w:rsidRPr="00B66A32" w:rsidRDefault="0062183F" w:rsidP="001C6A35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2183F" w:rsidRPr="001C6A35" w:rsidRDefault="0062183F" w:rsidP="001C6A35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66A32">
        <w:rPr>
          <w:rFonts w:ascii="Times New Roman" w:hAnsi="Times New Roman"/>
          <w:b/>
          <w:sz w:val="28"/>
          <w:szCs w:val="28"/>
          <w:lang w:val="uk-UA"/>
        </w:rPr>
        <w:t xml:space="preserve">ВАШ </w:t>
      </w:r>
      <w:r>
        <w:rPr>
          <w:rFonts w:ascii="Times New Roman" w:hAnsi="Times New Roman"/>
          <w:b/>
          <w:sz w:val="28"/>
          <w:szCs w:val="28"/>
          <w:lang w:val="uk-UA"/>
        </w:rPr>
        <w:t>МЕДЯНИК Тарас Анатолійович!</w:t>
      </w:r>
      <w:bookmarkStart w:id="0" w:name="_GoBack"/>
      <w:bookmarkEnd w:id="0"/>
    </w:p>
    <w:sectPr w:rsidR="0062183F" w:rsidRPr="001C6A35" w:rsidSect="00B66A32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640CE6"/>
    <w:multiLevelType w:val="hybridMultilevel"/>
    <w:tmpl w:val="7DC094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311C"/>
    <w:rsid w:val="001649DF"/>
    <w:rsid w:val="001C6A35"/>
    <w:rsid w:val="00247D05"/>
    <w:rsid w:val="0036003B"/>
    <w:rsid w:val="0040164F"/>
    <w:rsid w:val="00586314"/>
    <w:rsid w:val="0062183F"/>
    <w:rsid w:val="006B3E41"/>
    <w:rsid w:val="009A6D2C"/>
    <w:rsid w:val="00B61AAD"/>
    <w:rsid w:val="00B66A32"/>
    <w:rsid w:val="00BF311C"/>
    <w:rsid w:val="00D870F9"/>
    <w:rsid w:val="00FB03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3F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649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69</TotalTime>
  <Pages>1</Pages>
  <Words>322</Words>
  <Characters>1842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us9</cp:lastModifiedBy>
  <cp:revision>4</cp:revision>
  <dcterms:created xsi:type="dcterms:W3CDTF">2012-08-13T08:29:00Z</dcterms:created>
  <dcterms:modified xsi:type="dcterms:W3CDTF">2012-08-13T10:14:00Z</dcterms:modified>
</cp:coreProperties>
</file>