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C7" w:rsidRDefault="00D63FC7" w:rsidP="009F0EE8">
      <w:pPr>
        <w:spacing w:after="0"/>
        <w:jc w:val="center"/>
        <w:rPr>
          <w:rFonts w:ascii="Times New Roman" w:hAnsi="Times New Roman" w:cs="Times New Roman"/>
          <w:sz w:val="24"/>
          <w:szCs w:val="24"/>
          <w:lang w:val="en-US"/>
        </w:rPr>
      </w:pPr>
      <w:r w:rsidRPr="009F0EE8">
        <w:rPr>
          <w:rFonts w:ascii="Times New Roman" w:hAnsi="Times New Roman" w:cs="Times New Roman"/>
          <w:sz w:val="24"/>
          <w:szCs w:val="24"/>
          <w:lang w:val="uk-UA"/>
        </w:rPr>
        <w:t>Передвиборна програма кандидата в народні депутати України</w:t>
      </w:r>
    </w:p>
    <w:p w:rsidR="00D63FC7" w:rsidRPr="009F0EE8" w:rsidRDefault="00D63FC7" w:rsidP="009F0EE8">
      <w:pPr>
        <w:spacing w:after="0"/>
        <w:jc w:val="center"/>
        <w:rPr>
          <w:rFonts w:ascii="Times New Roman" w:hAnsi="Times New Roman" w:cs="Times New Roman"/>
          <w:sz w:val="24"/>
          <w:szCs w:val="24"/>
          <w:lang w:val="uk-UA"/>
        </w:rPr>
      </w:pPr>
      <w:r w:rsidRPr="009F0EE8">
        <w:rPr>
          <w:rFonts w:ascii="Times New Roman" w:hAnsi="Times New Roman" w:cs="Times New Roman"/>
          <w:sz w:val="24"/>
          <w:szCs w:val="24"/>
          <w:lang w:val="uk-UA"/>
        </w:rPr>
        <w:t xml:space="preserve"> в одномандатному виборчому окрузі № 149</w:t>
      </w:r>
    </w:p>
    <w:p w:rsidR="00D63FC7" w:rsidRDefault="00D63FC7" w:rsidP="009F0EE8">
      <w:pPr>
        <w:spacing w:after="0"/>
        <w:jc w:val="center"/>
        <w:rPr>
          <w:rFonts w:ascii="Times New Roman" w:hAnsi="Times New Roman" w:cs="Times New Roman"/>
          <w:b/>
          <w:bCs/>
          <w:sz w:val="24"/>
          <w:szCs w:val="24"/>
          <w:lang w:val="en-US"/>
        </w:rPr>
      </w:pPr>
      <w:r w:rsidRPr="009F0EE8">
        <w:rPr>
          <w:rFonts w:ascii="Times New Roman" w:hAnsi="Times New Roman" w:cs="Times New Roman"/>
          <w:b/>
          <w:bCs/>
          <w:sz w:val="24"/>
          <w:szCs w:val="24"/>
          <w:lang w:val="uk-UA"/>
        </w:rPr>
        <w:t>Коваля Івана Михайловича</w:t>
      </w:r>
    </w:p>
    <w:p w:rsidR="00D63FC7" w:rsidRPr="00B410E8" w:rsidRDefault="00D63FC7" w:rsidP="009F0EE8">
      <w:pPr>
        <w:spacing w:after="0"/>
        <w:jc w:val="center"/>
        <w:rPr>
          <w:rFonts w:ascii="Times New Roman" w:hAnsi="Times New Roman" w:cs="Times New Roman"/>
          <w:b/>
          <w:bCs/>
          <w:sz w:val="24"/>
          <w:szCs w:val="24"/>
          <w:lang w:val="en-US"/>
        </w:rPr>
      </w:pPr>
    </w:p>
    <w:p w:rsidR="00D63FC7" w:rsidRPr="009F0EE8" w:rsidRDefault="00D63FC7" w:rsidP="009F0EE8">
      <w:pPr>
        <w:spacing w:after="0"/>
        <w:jc w:val="center"/>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Шановні виборці!</w:t>
      </w:r>
    </w:p>
    <w:p w:rsidR="00D63FC7" w:rsidRPr="009F0EE8" w:rsidRDefault="00D63FC7" w:rsidP="009F0EE8">
      <w:pPr>
        <w:spacing w:after="0"/>
        <w:ind w:firstLine="708"/>
        <w:rPr>
          <w:rFonts w:ascii="Times New Roman" w:hAnsi="Times New Roman" w:cs="Times New Roman"/>
          <w:sz w:val="24"/>
          <w:szCs w:val="24"/>
          <w:lang w:val="uk-UA"/>
        </w:rPr>
      </w:pPr>
      <w:r w:rsidRPr="009F0EE8">
        <w:rPr>
          <w:rFonts w:ascii="Times New Roman" w:hAnsi="Times New Roman" w:cs="Times New Roman"/>
          <w:sz w:val="24"/>
          <w:szCs w:val="24"/>
          <w:lang w:val="uk-UA"/>
        </w:rPr>
        <w:t>Верховна Рада 6-го скликання не вирішила жодної з найважливіших проблем України. Більше того, нинішній парламент прийняв цілий ряд законодавчих актів, які вкрай ускладнили і без того важке соціальне становище простих людей.</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sz w:val="24"/>
          <w:szCs w:val="24"/>
          <w:lang w:val="uk-UA"/>
        </w:rPr>
        <w:tab/>
      </w:r>
      <w:r w:rsidRPr="009F0EE8">
        <w:rPr>
          <w:rFonts w:ascii="Times New Roman" w:hAnsi="Times New Roman" w:cs="Times New Roman"/>
          <w:b/>
          <w:bCs/>
          <w:sz w:val="24"/>
          <w:szCs w:val="24"/>
          <w:lang w:val="uk-UA"/>
        </w:rPr>
        <w:t>Підвищення пенсійного віку, брутальна відміна дії законів про соціальний захист дітей війни, чорнобильців, воїнів – інтернаціоналістів та інших категорій громадян, розгул корупції  і хабарництва, беззаконня і авторитаризм – такими є наслідки повернення і зміцнення влади олігархічних кланів.</w:t>
      </w:r>
    </w:p>
    <w:p w:rsidR="00D63FC7" w:rsidRPr="009F0EE8" w:rsidRDefault="00D63FC7" w:rsidP="009F0EE8">
      <w:pPr>
        <w:spacing w:after="0"/>
        <w:rPr>
          <w:rFonts w:ascii="Times New Roman" w:hAnsi="Times New Roman" w:cs="Times New Roman"/>
          <w:sz w:val="24"/>
          <w:szCs w:val="24"/>
          <w:lang w:val="uk-UA"/>
        </w:rPr>
      </w:pPr>
      <w:r w:rsidRPr="009F0EE8">
        <w:rPr>
          <w:rFonts w:ascii="Times New Roman" w:hAnsi="Times New Roman" w:cs="Times New Roman"/>
          <w:sz w:val="24"/>
          <w:szCs w:val="24"/>
          <w:lang w:val="uk-UA"/>
        </w:rPr>
        <w:tab/>
      </w:r>
      <w:r w:rsidRPr="009F0EE8">
        <w:rPr>
          <w:rFonts w:ascii="Times New Roman" w:hAnsi="Times New Roman" w:cs="Times New Roman"/>
          <w:b/>
          <w:bCs/>
          <w:sz w:val="24"/>
          <w:szCs w:val="24"/>
          <w:lang w:val="uk-UA"/>
        </w:rPr>
        <w:t>Україна в небезпеці. У небезпеці її громадяни.</w:t>
      </w:r>
      <w:r w:rsidRPr="009F0EE8">
        <w:rPr>
          <w:rFonts w:ascii="Times New Roman" w:hAnsi="Times New Roman" w:cs="Times New Roman"/>
          <w:sz w:val="24"/>
          <w:szCs w:val="24"/>
          <w:lang w:val="uk-UA"/>
        </w:rPr>
        <w:t xml:space="preserve"> Втрачаємо нашу Вітчизну. Діди і батьки її створювали, ми – розвивали. Тепер вона не належить нам. Народ України бідує, вимирає, все більше зневіряється у можливості кращого майбутнього.</w:t>
      </w:r>
    </w:p>
    <w:p w:rsidR="00D63FC7" w:rsidRPr="009F0EE8" w:rsidRDefault="00D63FC7" w:rsidP="009F0EE8">
      <w:pPr>
        <w:spacing w:after="0"/>
        <w:rPr>
          <w:rFonts w:ascii="Times New Roman" w:hAnsi="Times New Roman" w:cs="Times New Roman"/>
          <w:sz w:val="24"/>
          <w:szCs w:val="24"/>
          <w:lang w:val="uk-UA"/>
        </w:rPr>
      </w:pPr>
      <w:r w:rsidRPr="009F0EE8">
        <w:rPr>
          <w:rFonts w:ascii="Times New Roman" w:hAnsi="Times New Roman" w:cs="Times New Roman"/>
          <w:sz w:val="24"/>
          <w:szCs w:val="24"/>
          <w:lang w:val="uk-UA"/>
        </w:rPr>
        <w:tab/>
        <w:t>Привласнивши в ході так званої приватизації левову частку національних багатств, сьогодні олігархічні клани зазіхають на останнє – українську землю, аби назавжди зробити громадян України своїми наймитами.</w:t>
      </w:r>
    </w:p>
    <w:p w:rsidR="00D63FC7" w:rsidRPr="009F0EE8" w:rsidRDefault="00D63FC7" w:rsidP="009F0EE8">
      <w:pPr>
        <w:spacing w:after="0"/>
        <w:ind w:firstLine="708"/>
        <w:rPr>
          <w:rFonts w:ascii="Times New Roman" w:hAnsi="Times New Roman" w:cs="Times New Roman"/>
          <w:sz w:val="24"/>
          <w:szCs w:val="24"/>
          <w:lang w:val="uk-UA"/>
        </w:rPr>
      </w:pPr>
      <w:r w:rsidRPr="009F0EE8">
        <w:rPr>
          <w:rFonts w:ascii="Times New Roman" w:hAnsi="Times New Roman" w:cs="Times New Roman"/>
          <w:sz w:val="24"/>
          <w:szCs w:val="24"/>
          <w:lang w:val="uk-UA"/>
        </w:rPr>
        <w:t>Далі байдуже спостерігати за трагедією нашої Вітчизни не можна!</w:t>
      </w:r>
    </w:p>
    <w:p w:rsidR="00D63FC7" w:rsidRPr="009F0EE8" w:rsidRDefault="00D63FC7" w:rsidP="009F0EE8">
      <w:pPr>
        <w:spacing w:after="0"/>
        <w:ind w:firstLine="708"/>
        <w:rPr>
          <w:rFonts w:ascii="Times New Roman" w:hAnsi="Times New Roman" w:cs="Times New Roman"/>
          <w:b/>
          <w:bCs/>
          <w:sz w:val="24"/>
          <w:szCs w:val="24"/>
        </w:rPr>
      </w:pPr>
      <w:r w:rsidRPr="009F0EE8">
        <w:rPr>
          <w:rFonts w:ascii="Times New Roman" w:hAnsi="Times New Roman" w:cs="Times New Roman"/>
          <w:b/>
          <w:bCs/>
          <w:sz w:val="24"/>
          <w:szCs w:val="24"/>
          <w:lang w:val="uk-UA"/>
        </w:rPr>
        <w:t>Як представник Соціалістичної партії України, я переконаний, що єдиним виходом із цієї ситуації є шлях розбудовидемократичного соціалізму -</w:t>
      </w:r>
      <w:r w:rsidRPr="009F0EE8">
        <w:rPr>
          <w:rFonts w:ascii="Times New Roman" w:hAnsi="Times New Roman" w:cs="Times New Roman"/>
          <w:sz w:val="24"/>
          <w:szCs w:val="24"/>
          <w:lang w:val="uk-UA"/>
        </w:rPr>
        <w:t xml:space="preserve">суспільного ладу, перевіреного практикою цивілізованих європейських держав, заснованого на принципах Свободи, Справедливості та Солідарності </w:t>
      </w:r>
      <w:r w:rsidRPr="009F0EE8">
        <w:rPr>
          <w:rFonts w:ascii="Times New Roman" w:hAnsi="Times New Roman" w:cs="Times New Roman"/>
          <w:b/>
          <w:bCs/>
          <w:sz w:val="24"/>
          <w:szCs w:val="24"/>
          <w:lang w:val="uk-UA"/>
        </w:rPr>
        <w:t>.</w:t>
      </w:r>
    </w:p>
    <w:p w:rsidR="00D63FC7" w:rsidRPr="009F0EE8" w:rsidRDefault="00D63FC7" w:rsidP="009F0EE8">
      <w:pPr>
        <w:spacing w:after="0"/>
        <w:ind w:firstLine="708"/>
        <w:rPr>
          <w:rFonts w:ascii="Times New Roman" w:hAnsi="Times New Roman" w:cs="Times New Roman"/>
          <w:sz w:val="24"/>
          <w:szCs w:val="24"/>
          <w:lang w:val="uk-UA"/>
        </w:rPr>
      </w:pPr>
      <w:r w:rsidRPr="009F0EE8">
        <w:rPr>
          <w:rFonts w:ascii="Times New Roman" w:hAnsi="Times New Roman" w:cs="Times New Roman"/>
          <w:b/>
          <w:bCs/>
          <w:sz w:val="24"/>
          <w:szCs w:val="24"/>
          <w:lang w:val="uk-UA"/>
        </w:rPr>
        <w:t>Ми – соціалісти , ставимо за мету наступні завдання:</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1. Владу – мільйонам українців, а не мільйонерам!</w:t>
      </w:r>
    </w:p>
    <w:p w:rsidR="00D63FC7" w:rsidRPr="009F0EE8" w:rsidRDefault="00D63FC7" w:rsidP="009F0EE8">
      <w:pPr>
        <w:spacing w:after="0"/>
        <w:rPr>
          <w:rFonts w:ascii="Times New Roman" w:hAnsi="Times New Roman" w:cs="Times New Roman"/>
          <w:sz w:val="24"/>
          <w:szCs w:val="24"/>
          <w:lang w:val="uk-UA"/>
        </w:rPr>
      </w:pPr>
      <w:r w:rsidRPr="009F0EE8">
        <w:rPr>
          <w:rFonts w:ascii="Times New Roman" w:hAnsi="Times New Roman" w:cs="Times New Roman"/>
          <w:b/>
          <w:bCs/>
          <w:sz w:val="24"/>
          <w:szCs w:val="24"/>
          <w:lang w:val="uk-UA"/>
        </w:rPr>
        <w:t>2.Повернемо народу національні багатства, забезпечимо їх збереження та раціональне використання!</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3.Створимо умови для розвитку економіки і підприємництва!</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4.Не допустимо перетворення української землі на товар – предмет спекуляції!</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5.Українські громадяни повинні мати якісні продукти харчування за цінами, доступними для кожної сім</w:t>
      </w:r>
      <w:r w:rsidRPr="009F0EE8">
        <w:rPr>
          <w:rFonts w:ascii="Times New Roman" w:hAnsi="Times New Roman" w:cs="Times New Roman"/>
          <w:b/>
          <w:bCs/>
          <w:sz w:val="24"/>
          <w:szCs w:val="24"/>
        </w:rPr>
        <w:t>’</w:t>
      </w:r>
      <w:r w:rsidRPr="009F0EE8">
        <w:rPr>
          <w:rFonts w:ascii="Times New Roman" w:hAnsi="Times New Roman" w:cs="Times New Roman"/>
          <w:b/>
          <w:bCs/>
          <w:sz w:val="24"/>
          <w:szCs w:val="24"/>
          <w:lang w:val="uk-UA"/>
        </w:rPr>
        <w:t>ї.</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6.Ліквідуємо кримінальний капіталізм, знищимо корупцію!</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7.Якість життя і добробут людей – на достойний рівень!</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8.Ціни на основні товари і послуги – під контроль держави!</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9.Працююча людина не повинна бути бідною: заробітні плати – до європейського рівня!</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10.Закони про соціальний захист мають виконуватися безумовно і повністю!</w:t>
      </w:r>
    </w:p>
    <w:p w:rsidR="00D63FC7" w:rsidRPr="009F0EE8" w:rsidRDefault="00D63FC7" w:rsidP="009F0EE8">
      <w:pPr>
        <w:spacing w:after="0"/>
        <w:rPr>
          <w:rFonts w:ascii="Times New Roman" w:hAnsi="Times New Roman" w:cs="Times New Roman"/>
          <w:sz w:val="24"/>
          <w:szCs w:val="24"/>
          <w:lang w:val="uk-UA"/>
        </w:rPr>
      </w:pPr>
      <w:r w:rsidRPr="009F0EE8">
        <w:rPr>
          <w:rFonts w:ascii="Times New Roman" w:hAnsi="Times New Roman" w:cs="Times New Roman"/>
          <w:sz w:val="24"/>
          <w:szCs w:val="24"/>
          <w:lang w:val="uk-UA"/>
        </w:rPr>
        <w:t>Негайно відмінимо рішення, прийняті попереднім складом Верховної Ради, котрі призупинили дію законів про соціальний</w:t>
      </w:r>
      <w:r w:rsidRPr="009F0EE8">
        <w:rPr>
          <w:rFonts w:ascii="Times New Roman" w:hAnsi="Times New Roman" w:cs="Times New Roman"/>
          <w:sz w:val="24"/>
          <w:szCs w:val="24"/>
          <w:lang w:val="uk-UA"/>
        </w:rPr>
        <w:tab/>
        <w:t>захист дітей війни, чорнобильців, воїнів – інтернаціоналістів та інших категорій громадян, що потребують додаткового соціального захисту.</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11. Жодних пенсійних реформ за рахунок простих людей!</w:t>
      </w:r>
      <w:r w:rsidRPr="009F0EE8">
        <w:rPr>
          <w:rFonts w:ascii="Times New Roman" w:hAnsi="Times New Roman" w:cs="Times New Roman"/>
          <w:sz w:val="24"/>
          <w:szCs w:val="24"/>
          <w:lang w:val="uk-UA"/>
        </w:rPr>
        <w:t xml:space="preserve"> Повернемо пенсійний вік: для жінок – 55, для чоловіків – 60 років. Мінімальна пенсія повинна перевищувати вартість споживчого кошика.</w:t>
      </w:r>
    </w:p>
    <w:p w:rsidR="00D63FC7" w:rsidRPr="009F0EE8" w:rsidRDefault="00D63FC7" w:rsidP="009F0EE8">
      <w:pPr>
        <w:spacing w:after="0"/>
        <w:jc w:val="center"/>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Шановні виборці!</w:t>
      </w:r>
    </w:p>
    <w:p w:rsidR="00D63FC7" w:rsidRPr="009F0EE8" w:rsidRDefault="00D63FC7" w:rsidP="009F0EE8">
      <w:pPr>
        <w:spacing w:after="0"/>
        <w:rPr>
          <w:rFonts w:ascii="Times New Roman" w:hAnsi="Times New Roman" w:cs="Times New Roman"/>
          <w:sz w:val="24"/>
          <w:szCs w:val="24"/>
          <w:lang w:val="uk-UA"/>
        </w:rPr>
      </w:pPr>
      <w:r w:rsidRPr="009F0EE8">
        <w:rPr>
          <w:rFonts w:ascii="Times New Roman" w:hAnsi="Times New Roman" w:cs="Times New Roman"/>
          <w:b/>
          <w:bCs/>
          <w:sz w:val="24"/>
          <w:szCs w:val="24"/>
          <w:lang w:val="uk-UA"/>
        </w:rPr>
        <w:t xml:space="preserve">Зробіть правильний вибір 28 жовтня 2012 року. </w:t>
      </w:r>
      <w:r w:rsidRPr="009F0EE8">
        <w:rPr>
          <w:rFonts w:ascii="Times New Roman" w:hAnsi="Times New Roman" w:cs="Times New Roman"/>
          <w:sz w:val="24"/>
          <w:szCs w:val="24"/>
          <w:lang w:val="uk-UA"/>
        </w:rPr>
        <w:t>У день виборів ви передаєте обраному депутату своє право управління державою. Представники капіталістичних партій не захищатимуть ваші інтереси, вони виражатимуть волю крупного капіталу.Проголосуйте за утвердження суспільства, вякому реалізується влада народу, верховенство права, рівність усіх перед законом, підвищення якості життя і добробуту кожного.</w:t>
      </w:r>
    </w:p>
    <w:p w:rsidR="00D63FC7" w:rsidRPr="009F0EE8" w:rsidRDefault="00D63FC7" w:rsidP="009F0EE8">
      <w:pPr>
        <w:spacing w:after="0"/>
        <w:rPr>
          <w:rFonts w:ascii="Times New Roman" w:hAnsi="Times New Roman" w:cs="Times New Roman"/>
          <w:sz w:val="24"/>
          <w:szCs w:val="24"/>
          <w:lang w:val="uk-UA"/>
        </w:rPr>
      </w:pPr>
      <w:r w:rsidRPr="009F0EE8">
        <w:rPr>
          <w:rFonts w:ascii="Times New Roman" w:hAnsi="Times New Roman" w:cs="Times New Roman"/>
          <w:sz w:val="24"/>
          <w:szCs w:val="24"/>
          <w:lang w:val="uk-UA"/>
        </w:rPr>
        <w:tab/>
        <w:t>Разом знищимо систему кримінально – олігархічного капіталу і започаткуємо соціальний лад, який гарантує гідне життя кожному – суспільство демократичного соціалізму.</w:t>
      </w:r>
    </w:p>
    <w:p w:rsidR="00D63FC7" w:rsidRPr="009F0EE8" w:rsidRDefault="00D63FC7" w:rsidP="009F0EE8">
      <w:pPr>
        <w:spacing w:after="0"/>
        <w:rPr>
          <w:rFonts w:ascii="Times New Roman" w:hAnsi="Times New Roman" w:cs="Times New Roman"/>
          <w:b/>
          <w:bCs/>
          <w:sz w:val="24"/>
          <w:szCs w:val="24"/>
          <w:lang w:val="uk-UA"/>
        </w:rPr>
      </w:pPr>
      <w:r w:rsidRPr="009F0EE8">
        <w:rPr>
          <w:rFonts w:ascii="Times New Roman" w:hAnsi="Times New Roman" w:cs="Times New Roman"/>
          <w:b/>
          <w:bCs/>
          <w:sz w:val="24"/>
          <w:szCs w:val="24"/>
          <w:lang w:val="uk-UA"/>
        </w:rPr>
        <w:t xml:space="preserve"> Голосуйте за себе – за представників  Соціалістичної партії України!</w:t>
      </w:r>
    </w:p>
    <w:sectPr w:rsidR="00D63FC7" w:rsidRPr="009F0EE8" w:rsidSect="009F0EE8">
      <w:pgSz w:w="11906" w:h="16838"/>
      <w:pgMar w:top="397" w:right="340" w:bottom="51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136E"/>
    <w:rsid w:val="00156794"/>
    <w:rsid w:val="00170451"/>
    <w:rsid w:val="0019136E"/>
    <w:rsid w:val="001F1391"/>
    <w:rsid w:val="002D3EFE"/>
    <w:rsid w:val="00473533"/>
    <w:rsid w:val="004820D4"/>
    <w:rsid w:val="00567137"/>
    <w:rsid w:val="005B4CF4"/>
    <w:rsid w:val="009919BF"/>
    <w:rsid w:val="009B3D02"/>
    <w:rsid w:val="009F0EE8"/>
    <w:rsid w:val="00B410E8"/>
    <w:rsid w:val="00B726C7"/>
    <w:rsid w:val="00BE723B"/>
    <w:rsid w:val="00C16626"/>
    <w:rsid w:val="00C85021"/>
    <w:rsid w:val="00C9424F"/>
    <w:rsid w:val="00CC0967"/>
    <w:rsid w:val="00D63FC7"/>
    <w:rsid w:val="00E03E0B"/>
    <w:rsid w:val="00E23041"/>
    <w:rsid w:val="00EB4068"/>
    <w:rsid w:val="00EB5E79"/>
    <w:rsid w:val="00EC0B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FE"/>
    <w:pPr>
      <w:spacing w:after="200" w:line="276" w:lineRule="auto"/>
    </w:pPr>
    <w:rPr>
      <w:rFonts w:cs="Calibri"/>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B3D0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227</TotalTime>
  <Pages>1</Pages>
  <Words>410</Words>
  <Characters>2872</Characters>
  <Application>Microsoft Office Outlook</Application>
  <DocSecurity>0</DocSecurity>
  <Lines>0</Lines>
  <Paragraphs>0</Paragraphs>
  <ScaleCrop>false</ScaleCrop>
  <Company>Curnos™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urik1</cp:lastModifiedBy>
  <cp:revision>14</cp:revision>
  <cp:lastPrinted>2012-08-10T06:45:00Z</cp:lastPrinted>
  <dcterms:created xsi:type="dcterms:W3CDTF">2012-08-06T15:53:00Z</dcterms:created>
  <dcterms:modified xsi:type="dcterms:W3CDTF">2012-08-12T17:33:00Z</dcterms:modified>
</cp:coreProperties>
</file>