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87" w:rsidRDefault="00530A87" w:rsidP="004C38A8">
      <w:pPr>
        <w:spacing w:line="240" w:lineRule="auto"/>
        <w:ind w:left="-284" w:firstLine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П Е Р Е Д В И Б О Р Н А    П Р О Г Р А М А</w:t>
      </w:r>
    </w:p>
    <w:p w:rsidR="00530A87" w:rsidRDefault="00530A87" w:rsidP="004C38A8">
      <w:pPr>
        <w:spacing w:line="240" w:lineRule="auto"/>
        <w:ind w:left="-284" w:firstLine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КАНДИДАТА У НАРОДНІ ДЕПУТАТИ</w:t>
      </w:r>
      <w:r w:rsidRPr="00FB79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УКРАЇНИ</w:t>
      </w:r>
    </w:p>
    <w:p w:rsidR="00530A87" w:rsidRDefault="00530A87" w:rsidP="004C38A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САЛТАНОВСЬКОГО  МИКОЛИ  ВАСИЛЬОВИЧА</w:t>
      </w:r>
      <w:r w:rsidRPr="00FB7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A87" w:rsidRPr="004F6239" w:rsidRDefault="00530A87" w:rsidP="004C38A8">
      <w:pPr>
        <w:ind w:left="-284" w:right="-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F6239">
        <w:rPr>
          <w:rFonts w:ascii="Times New Roman" w:hAnsi="Times New Roman" w:cs="Times New Roman"/>
          <w:b/>
          <w:bCs/>
          <w:sz w:val="24"/>
          <w:szCs w:val="24"/>
        </w:rPr>
        <w:t xml:space="preserve"> Люди </w:t>
      </w:r>
      <w:r w:rsidRPr="004F623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сьогодні майже нікому </w:t>
      </w:r>
      <w:r w:rsidRPr="004F6239">
        <w:rPr>
          <w:rFonts w:ascii="Times New Roman" w:hAnsi="Times New Roman" w:cs="Times New Roman"/>
          <w:b/>
          <w:bCs/>
          <w:sz w:val="24"/>
          <w:szCs w:val="24"/>
        </w:rPr>
        <w:t xml:space="preserve">не вірять. </w:t>
      </w:r>
      <w:r w:rsidRPr="004F6239">
        <w:rPr>
          <w:rFonts w:ascii="Times New Roman" w:hAnsi="Times New Roman" w:cs="Times New Roman"/>
          <w:b/>
          <w:bCs/>
          <w:sz w:val="24"/>
          <w:szCs w:val="24"/>
          <w:lang w:val="uk-UA"/>
        </w:rPr>
        <w:t>Це тому, що куди не кинь, скрізь</w:t>
      </w:r>
      <w:r w:rsidRPr="004F6239">
        <w:rPr>
          <w:rFonts w:ascii="Times New Roman" w:hAnsi="Times New Roman" w:cs="Times New Roman"/>
          <w:b/>
          <w:bCs/>
          <w:sz w:val="24"/>
          <w:szCs w:val="24"/>
        </w:rPr>
        <w:t xml:space="preserve"> - кричуща несправедливість</w:t>
      </w:r>
      <w:r w:rsidRPr="004F623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 брехня</w:t>
      </w:r>
      <w:r w:rsidRPr="004F62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F623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</w:t>
      </w:r>
      <w:r w:rsidRPr="004F6239">
        <w:rPr>
          <w:rFonts w:ascii="Times New Roman" w:hAnsi="Times New Roman" w:cs="Times New Roman"/>
          <w:b/>
          <w:bCs/>
          <w:sz w:val="24"/>
          <w:szCs w:val="24"/>
        </w:rPr>
        <w:t>одолати це зло</w:t>
      </w:r>
      <w:r w:rsidRPr="004F6239">
        <w:rPr>
          <w:rFonts w:ascii="Times New Roman" w:hAnsi="Times New Roman" w:cs="Times New Roman"/>
          <w:b/>
          <w:bCs/>
          <w:sz w:val="24"/>
          <w:szCs w:val="24"/>
          <w:lang w:val="uk-UA"/>
        </w:rPr>
        <w:t>, п</w:t>
      </w:r>
      <w:r w:rsidRPr="004F6239">
        <w:rPr>
          <w:rFonts w:ascii="Times New Roman" w:hAnsi="Times New Roman" w:cs="Times New Roman"/>
          <w:b/>
          <w:bCs/>
          <w:sz w:val="24"/>
          <w:szCs w:val="24"/>
        </w:rPr>
        <w:t xml:space="preserve">оновити віру людей  у </w:t>
      </w:r>
      <w:r w:rsidRPr="004F623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кращу долю кожного, у перспективу держави, забезпечити реальну справедливість – це основа мого рішення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стати народним депутатом</w:t>
      </w:r>
      <w:r w:rsidRPr="004F623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України.  Цій меті слугує і моя програма:</w:t>
      </w:r>
    </w:p>
    <w:p w:rsidR="00530A87" w:rsidRPr="00AF39D9" w:rsidRDefault="00530A87" w:rsidP="004C38A8">
      <w:pPr>
        <w:pStyle w:val="ListParagraph"/>
        <w:numPr>
          <w:ilvl w:val="0"/>
          <w:numId w:val="1"/>
        </w:numPr>
        <w:ind w:left="-567" w:right="-568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Щоб люди були б владою насправді, буду добиватися, щоб усі </w:t>
      </w:r>
      <w:r w:rsidRPr="004F6239">
        <w:rPr>
          <w:rFonts w:ascii="Times New Roman" w:hAnsi="Times New Roman" w:cs="Times New Roman"/>
          <w:sz w:val="24"/>
          <w:szCs w:val="24"/>
          <w:lang w:val="uk-UA" w:eastAsia="ru-RU"/>
        </w:rPr>
        <w:t>чиновники,включаючи</w:t>
      </w:r>
      <w:r w:rsidRPr="004F623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F62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керівництво місцевих органів правопорядку та судів,  обиралися населенням, підпорядковувались громаді і перед нею періодично, не менше двох разів на рік,  звітувались. Організую громадське  об</w:t>
      </w:r>
      <w:r w:rsidRPr="004F6239">
        <w:rPr>
          <w:rFonts w:ascii="Times New Roman" w:hAnsi="Times New Roman" w:cs="Times New Roman"/>
          <w:sz w:val="24"/>
          <w:szCs w:val="24"/>
          <w:lang w:eastAsia="ru-RU"/>
        </w:rPr>
        <w:t>’</w:t>
      </w:r>
      <w:r w:rsidRPr="004F62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єднання </w:t>
      </w:r>
    </w:p>
    <w:p w:rsidR="00530A87" w:rsidRPr="004F6239" w:rsidRDefault="00530A87" w:rsidP="004C38A8">
      <w:pPr>
        <w:pStyle w:val="ListParagraph"/>
        <w:ind w:left="-567" w:right="-568"/>
        <w:rPr>
          <w:lang w:val="uk-UA"/>
        </w:rPr>
      </w:pPr>
      <w:r w:rsidRPr="004F6239">
        <w:rPr>
          <w:rFonts w:ascii="Times New Roman" w:hAnsi="Times New Roman" w:cs="Times New Roman"/>
          <w:sz w:val="24"/>
          <w:szCs w:val="24"/>
          <w:lang w:val="uk-UA" w:eastAsia="ru-RU"/>
        </w:rPr>
        <w:t>« Владу – під народний контроль».</w:t>
      </w:r>
    </w:p>
    <w:p w:rsidR="00530A87" w:rsidRPr="00973847" w:rsidRDefault="00530A87" w:rsidP="004C38A8">
      <w:pPr>
        <w:pStyle w:val="ListParagraph"/>
        <w:numPr>
          <w:ilvl w:val="0"/>
          <w:numId w:val="1"/>
        </w:numPr>
        <w:ind w:left="-567" w:right="-568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Запропоную прийняти простий механізм подолання кримінального, дикого капіталізму:  з більшого капіталу – більший внесок на суспільні потреби</w:t>
      </w:r>
      <w:r w:rsidRPr="00094CEE">
        <w:rPr>
          <w:rFonts w:ascii="Times New Roman" w:hAnsi="Times New Roman" w:cs="Times New Roman"/>
          <w:sz w:val="24"/>
          <w:szCs w:val="24"/>
          <w:lang w:val="uk-UA" w:eastAsia="ru-RU"/>
        </w:rPr>
        <w:t>, оподаткування багатства та державний контроль за діяльністю великих компаній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, повернення державі тих  приватизованих підприємств, які штучно намагаються довести до банкротства. Наприклад, того ж Балтського молочного комбінату.</w:t>
      </w:r>
    </w:p>
    <w:p w:rsidR="00530A87" w:rsidRPr="00505F27" w:rsidRDefault="00530A87" w:rsidP="004C38A8">
      <w:pPr>
        <w:pStyle w:val="ListParagraph"/>
        <w:numPr>
          <w:ilvl w:val="0"/>
          <w:numId w:val="1"/>
        </w:numPr>
        <w:ind w:left="-567" w:right="-568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50098C">
        <w:rPr>
          <w:rFonts w:ascii="Times New Roman" w:hAnsi="Times New Roman" w:cs="Times New Roman"/>
          <w:sz w:val="24"/>
          <w:szCs w:val="24"/>
          <w:lang w:val="uk-UA"/>
        </w:rPr>
        <w:t>Запропоную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програму припинення вимирання села і поступового його сталого розвитку. Будуть створені сільськогосподарські кооперативи для заготівлі молока, м</w:t>
      </w:r>
      <w:r w:rsidRPr="00826E3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яса, городини, фруктів, ягід та іншої продукції </w:t>
      </w:r>
      <w:r w:rsidRPr="00973847">
        <w:rPr>
          <w:rFonts w:ascii="Times New Roman" w:hAnsi="Times New Roman" w:cs="Times New Roman"/>
          <w:sz w:val="24"/>
          <w:szCs w:val="24"/>
          <w:lang w:val="uk-UA"/>
        </w:rPr>
        <w:t>за вигідними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селян цінами, що забезпечить роботу в селі. Для проведення газу, води до осель, для будівництва житла для молоді будуть видаватися безпроцентні державні кредити.  Категорично виступатиму проти закриття шкіл, фапів, лікарень, клубів і бібліотек.</w:t>
      </w:r>
    </w:p>
    <w:p w:rsidR="00530A87" w:rsidRPr="00505F27" w:rsidRDefault="00530A87" w:rsidP="004C38A8">
      <w:pPr>
        <w:pStyle w:val="ListParagraph"/>
        <w:numPr>
          <w:ilvl w:val="0"/>
          <w:numId w:val="1"/>
        </w:numPr>
        <w:ind w:left="-567" w:right="-568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505F2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Для підвищення статусу працівників освіти та охорони здоров'я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подам законопроект щодо </w:t>
      </w:r>
      <w:r>
        <w:rPr>
          <w:rFonts w:ascii="Times New Roman" w:hAnsi="Times New Roman" w:cs="Times New Roman"/>
          <w:sz w:val="24"/>
          <w:szCs w:val="24"/>
        </w:rPr>
        <w:t>запровад</w:t>
      </w:r>
      <w:r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Pr="00505F27">
        <w:rPr>
          <w:rFonts w:ascii="Times New Roman" w:hAnsi="Times New Roman" w:cs="Times New Roman"/>
          <w:sz w:val="24"/>
          <w:szCs w:val="24"/>
        </w:rPr>
        <w:t xml:space="preserve"> для цих категорій статус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державного службовця. </w:t>
      </w:r>
    </w:p>
    <w:p w:rsidR="00530A87" w:rsidRPr="00973847" w:rsidRDefault="00530A87" w:rsidP="004C38A8">
      <w:pPr>
        <w:pStyle w:val="ListParagraph"/>
        <w:numPr>
          <w:ilvl w:val="0"/>
          <w:numId w:val="1"/>
        </w:numPr>
        <w:ind w:left="-567" w:right="-568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FF285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Для припинення тиску на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середній та малий </w:t>
      </w:r>
      <w:r w:rsidRPr="00FF285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бізнес</w:t>
      </w:r>
      <w:r w:rsidRPr="00FF28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буду виступати за </w:t>
      </w:r>
      <w:r w:rsidRPr="00FF2859">
        <w:rPr>
          <w:rFonts w:ascii="Times New Roman" w:hAnsi="Times New Roman" w:cs="Times New Roman"/>
          <w:sz w:val="24"/>
          <w:szCs w:val="24"/>
          <w:lang w:val="uk-UA"/>
        </w:rPr>
        <w:t>встанов</w:t>
      </w:r>
      <w:r>
        <w:rPr>
          <w:rFonts w:ascii="Times New Roman" w:hAnsi="Times New Roman" w:cs="Times New Roman"/>
          <w:sz w:val="24"/>
          <w:szCs w:val="24"/>
          <w:lang w:val="uk-UA"/>
        </w:rPr>
        <w:t>лення</w:t>
      </w:r>
      <w:r w:rsidRPr="00FF2859">
        <w:rPr>
          <w:rFonts w:ascii="Times New Roman" w:hAnsi="Times New Roman" w:cs="Times New Roman"/>
          <w:sz w:val="24"/>
          <w:szCs w:val="24"/>
          <w:lang w:val="uk-UA"/>
        </w:rPr>
        <w:t xml:space="preserve"> мораторі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FF2859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безпідставні </w:t>
      </w:r>
      <w:r w:rsidRPr="00FF2859">
        <w:rPr>
          <w:rFonts w:ascii="Times New Roman" w:hAnsi="Times New Roman" w:cs="Times New Roman"/>
          <w:sz w:val="24"/>
          <w:szCs w:val="24"/>
          <w:lang w:val="uk-UA"/>
        </w:rPr>
        <w:t xml:space="preserve">відвідання </w:t>
      </w:r>
      <w:r>
        <w:rPr>
          <w:rFonts w:ascii="Times New Roman" w:hAnsi="Times New Roman" w:cs="Times New Roman"/>
          <w:sz w:val="24"/>
          <w:szCs w:val="24"/>
          <w:lang w:val="uk-UA"/>
        </w:rPr>
        <w:t>міліцією, прокуратурою, СБУ</w:t>
      </w:r>
      <w:r w:rsidRPr="00FF28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F2859">
        <w:rPr>
          <w:rFonts w:ascii="Times New Roman" w:hAnsi="Times New Roman" w:cs="Times New Roman"/>
          <w:sz w:val="24"/>
          <w:szCs w:val="24"/>
          <w:lang w:val="uk-UA"/>
        </w:rPr>
        <w:t xml:space="preserve"> податковими органами підприємств приватної власності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розорення цих підприємств</w:t>
      </w:r>
      <w:r w:rsidRPr="00FF2859">
        <w:rPr>
          <w:lang w:val="uk-UA"/>
        </w:rPr>
        <w:t>.</w:t>
      </w:r>
    </w:p>
    <w:p w:rsidR="00530A87" w:rsidRPr="00EB02CB" w:rsidRDefault="00530A87" w:rsidP="004C38A8">
      <w:pPr>
        <w:pStyle w:val="ListParagraph"/>
        <w:numPr>
          <w:ilvl w:val="0"/>
          <w:numId w:val="1"/>
        </w:numPr>
        <w:ind w:left="-567" w:right="-568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9708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Для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суттєвого зменшення цін на воду, електроенергію та газ буду добиватися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поверне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ння</w:t>
      </w:r>
      <w:r w:rsidRPr="0029708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у державну власність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надання</w:t>
      </w:r>
      <w:r w:rsidRPr="00297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цих </w:t>
      </w:r>
      <w:r w:rsidRPr="0029708D">
        <w:rPr>
          <w:rFonts w:ascii="Times New Roman" w:hAnsi="Times New Roman" w:cs="Times New Roman"/>
          <w:sz w:val="24"/>
          <w:szCs w:val="24"/>
        </w:rPr>
        <w:t xml:space="preserve">послуг. Націоналізація буде проводитись на тих же умовах, на яких проводилась приватизація. </w:t>
      </w:r>
    </w:p>
    <w:p w:rsidR="00530A87" w:rsidRDefault="00530A87" w:rsidP="004C38A8">
      <w:pPr>
        <w:pStyle w:val="ListParagraph"/>
        <w:numPr>
          <w:ilvl w:val="0"/>
          <w:numId w:val="1"/>
        </w:numPr>
        <w:ind w:left="-567" w:right="-568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Категорично виступатиму проти продажу землі - </w:t>
      </w:r>
      <w:r>
        <w:rPr>
          <w:rFonts w:ascii="Times New Roman" w:hAnsi="Times New Roman" w:cs="Times New Roman"/>
          <w:sz w:val="24"/>
          <w:szCs w:val="24"/>
          <w:lang w:eastAsia="ru-RU"/>
        </w:rPr>
        <w:t>оста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н</w:t>
      </w:r>
      <w:r w:rsidRPr="00094CEE">
        <w:rPr>
          <w:rFonts w:ascii="Times New Roman" w:hAnsi="Times New Roman" w:cs="Times New Roman"/>
          <w:sz w:val="24"/>
          <w:szCs w:val="24"/>
          <w:lang w:eastAsia="ru-RU"/>
        </w:rPr>
        <w:t>нього ба</w:t>
      </w:r>
      <w:r>
        <w:rPr>
          <w:rFonts w:ascii="Times New Roman" w:hAnsi="Times New Roman" w:cs="Times New Roman"/>
          <w:sz w:val="24"/>
          <w:szCs w:val="24"/>
          <w:lang w:eastAsia="ru-RU"/>
        </w:rPr>
        <w:t>гатства, що </w:t>
      </w:r>
      <w:r w:rsidRPr="00094CEE">
        <w:rPr>
          <w:rFonts w:ascii="Times New Roman" w:hAnsi="Times New Roman" w:cs="Times New Roman"/>
          <w:sz w:val="24"/>
          <w:szCs w:val="24"/>
          <w:lang w:eastAsia="ru-RU"/>
        </w:rPr>
        <w:t xml:space="preserve"> належить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селянину</w:t>
      </w:r>
      <w:r w:rsidRPr="00094CE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30A87" w:rsidRDefault="00530A87" w:rsidP="004C38A8">
      <w:pPr>
        <w:pStyle w:val="ListParagraph"/>
        <w:numPr>
          <w:ilvl w:val="0"/>
          <w:numId w:val="1"/>
        </w:numPr>
        <w:ind w:left="-567" w:right="-568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З метою забезпечення</w:t>
      </w:r>
      <w:r w:rsidRPr="00C85EA4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справедливості</w:t>
      </w:r>
      <w:r w:rsidRPr="00C85EA4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у</w:t>
      </w:r>
      <w:r w:rsidRPr="00C85EA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соціальній сфері та в оплаті праці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вимагатиму проведення  ревізії</w:t>
      </w:r>
      <w:r w:rsidRPr="00C85EA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всіх</w:t>
      </w:r>
      <w:r w:rsidRPr="00C85EA4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пільг, вилучення</w:t>
      </w:r>
      <w:r w:rsidRPr="00C85EA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 числа пільговиків усіх, хто туди «примазався», найперше, з представників влади. Відповідно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треба </w:t>
      </w:r>
      <w:r w:rsidRPr="00C85EA4">
        <w:rPr>
          <w:rFonts w:ascii="Times New Roman" w:hAnsi="Times New Roman" w:cs="Times New Roman"/>
          <w:sz w:val="24"/>
          <w:szCs w:val="24"/>
          <w:lang w:val="uk-UA" w:eastAsia="ru-RU"/>
        </w:rPr>
        <w:t>збільшити підтримку всім, хто</w:t>
      </w:r>
      <w:r w:rsidRPr="00C85EA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85EA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потребує допомоги: інвалідам, чорнобильцям, дітям війни, ветеранам, іншим соціально незахищеним людям.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Діти війни отримають відсуджені у держави надбавки до пенсій у повному обсязі й надалі їм не потрібно буде оббивати пороги судів. </w:t>
      </w:r>
      <w:r w:rsidRPr="00C85EA4">
        <w:rPr>
          <w:rFonts w:ascii="Times New Roman" w:hAnsi="Times New Roman" w:cs="Times New Roman"/>
          <w:sz w:val="24"/>
          <w:szCs w:val="24"/>
          <w:lang w:val="uk-UA" w:eastAsia="ru-RU"/>
        </w:rPr>
        <w:t>Законодавчо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буде зафіксовано</w:t>
      </w:r>
      <w:r w:rsidRPr="00C85EA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частку заробітної плати в собівартості продукції не нижче 40 відсотків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530A87" w:rsidRPr="001B248A" w:rsidRDefault="00530A87" w:rsidP="004C38A8">
      <w:pPr>
        <w:pStyle w:val="ListParagraph"/>
        <w:numPr>
          <w:ilvl w:val="0"/>
          <w:numId w:val="1"/>
        </w:numPr>
        <w:ind w:left="-567" w:right="-568"/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</w:pPr>
      <w:r w:rsidRPr="008957A3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Для забезпечення гідної старості</w:t>
      </w:r>
      <w:r w:rsidRPr="008957A3">
        <w:rPr>
          <w:rStyle w:val="Strong"/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Style w:val="Strong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957A3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подам законопроект про</w:t>
      </w:r>
      <w:r>
        <w:rPr>
          <w:rStyle w:val="Strong"/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пенсійного </w:t>
      </w:r>
      <w:r w:rsidRPr="008957A3">
        <w:rPr>
          <w:rFonts w:ascii="Times New Roman" w:hAnsi="Times New Roman" w:cs="Times New Roman"/>
          <w:sz w:val="24"/>
          <w:szCs w:val="24"/>
          <w:lang w:val="uk-UA"/>
        </w:rPr>
        <w:t>вік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957A3">
        <w:rPr>
          <w:rFonts w:ascii="Times New Roman" w:hAnsi="Times New Roman" w:cs="Times New Roman"/>
          <w:sz w:val="24"/>
          <w:szCs w:val="24"/>
          <w:lang w:val="uk-UA"/>
        </w:rPr>
        <w:t xml:space="preserve"> для жінок 55 р</w:t>
      </w:r>
      <w:r>
        <w:rPr>
          <w:rFonts w:ascii="Times New Roman" w:hAnsi="Times New Roman" w:cs="Times New Roman"/>
          <w:sz w:val="24"/>
          <w:szCs w:val="24"/>
          <w:lang w:val="uk-UA"/>
        </w:rPr>
        <w:t>оків і для чоловіків - 60 років, про створення солідарної</w:t>
      </w:r>
      <w:r w:rsidRPr="008957A3">
        <w:rPr>
          <w:rFonts w:ascii="Times New Roman" w:hAnsi="Times New Roman" w:cs="Times New Roman"/>
          <w:sz w:val="24"/>
          <w:szCs w:val="24"/>
          <w:lang w:val="uk-UA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8957A3">
        <w:rPr>
          <w:rStyle w:val="Strong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957A3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для поліпшення догляду за літніми людьми та інвалідами,</w:t>
      </w:r>
      <w:r w:rsidRPr="008957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про відміну щорічного</w:t>
      </w:r>
      <w:r w:rsidRPr="008957A3">
        <w:rPr>
          <w:rFonts w:ascii="Times New Roman" w:hAnsi="Times New Roman" w:cs="Times New Roman"/>
          <w:sz w:val="24"/>
          <w:szCs w:val="24"/>
          <w:lang w:val="uk-UA"/>
        </w:rPr>
        <w:t xml:space="preserve"> підтвердження 2-ї та 1-ї груп інвалідності.</w:t>
      </w:r>
      <w:r w:rsidRPr="008957A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1B248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  Шановні земляки! Як депутат-мажоритарник, я, звісно, буду добиватися, щоб з обласного і держав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ного бюджетів</w:t>
      </w:r>
      <w:r w:rsidRPr="001B248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виділялось 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наш </w:t>
      </w:r>
      <w:r w:rsidRPr="001B248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північний регіон більше коштів на газифікацію, водопостачання, ремонт доріг, шкіл, лікарень, фапів, дитсадків, клубів і бібліотек, на</w:t>
      </w:r>
      <w:r w:rsidRPr="001B248A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  <w:lang w:val="uk-UA"/>
        </w:rPr>
        <w:t xml:space="preserve"> </w:t>
      </w:r>
      <w:r w:rsidRPr="001B248A">
        <w:rPr>
          <w:rStyle w:val="Strong"/>
          <w:rFonts w:ascii="Times New Roman" w:hAnsi="Times New Roman" w:cs="Times New Roman"/>
          <w:i/>
          <w:iCs/>
          <w:sz w:val="24"/>
          <w:szCs w:val="24"/>
          <w:lang w:val="uk-UA"/>
        </w:rPr>
        <w:t>добробут для кожної родини.</w:t>
      </w:r>
      <w:r w:rsidRPr="001B248A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</w:p>
    <w:p w:rsidR="00530A87" w:rsidRPr="004C38A8" w:rsidRDefault="00530A87">
      <w:pPr>
        <w:rPr>
          <w:lang w:val="uk-UA"/>
        </w:rPr>
      </w:pPr>
    </w:p>
    <w:sectPr w:rsidR="00530A87" w:rsidRPr="004C38A8" w:rsidSect="008D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520C"/>
    <w:multiLevelType w:val="hybridMultilevel"/>
    <w:tmpl w:val="FCB8C7A8"/>
    <w:lvl w:ilvl="0" w:tplc="2B7A415C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45" w:hanging="360"/>
      </w:pPr>
    </w:lvl>
    <w:lvl w:ilvl="2" w:tplc="0419001B">
      <w:start w:val="1"/>
      <w:numFmt w:val="lowerRoman"/>
      <w:lvlText w:val="%3."/>
      <w:lvlJc w:val="right"/>
      <w:pPr>
        <w:ind w:left="1965" w:hanging="180"/>
      </w:pPr>
    </w:lvl>
    <w:lvl w:ilvl="3" w:tplc="0419000F">
      <w:start w:val="1"/>
      <w:numFmt w:val="decimal"/>
      <w:lvlText w:val="%4."/>
      <w:lvlJc w:val="left"/>
      <w:pPr>
        <w:ind w:left="2685" w:hanging="360"/>
      </w:pPr>
    </w:lvl>
    <w:lvl w:ilvl="4" w:tplc="04190019">
      <w:start w:val="1"/>
      <w:numFmt w:val="lowerLetter"/>
      <w:lvlText w:val="%5."/>
      <w:lvlJc w:val="left"/>
      <w:pPr>
        <w:ind w:left="3405" w:hanging="360"/>
      </w:pPr>
    </w:lvl>
    <w:lvl w:ilvl="5" w:tplc="0419001B">
      <w:start w:val="1"/>
      <w:numFmt w:val="lowerRoman"/>
      <w:lvlText w:val="%6."/>
      <w:lvlJc w:val="right"/>
      <w:pPr>
        <w:ind w:left="4125" w:hanging="180"/>
      </w:pPr>
    </w:lvl>
    <w:lvl w:ilvl="6" w:tplc="0419000F">
      <w:start w:val="1"/>
      <w:numFmt w:val="decimal"/>
      <w:lvlText w:val="%7."/>
      <w:lvlJc w:val="left"/>
      <w:pPr>
        <w:ind w:left="4845" w:hanging="360"/>
      </w:pPr>
    </w:lvl>
    <w:lvl w:ilvl="7" w:tplc="04190019">
      <w:start w:val="1"/>
      <w:numFmt w:val="lowerLetter"/>
      <w:lvlText w:val="%8."/>
      <w:lvlJc w:val="left"/>
      <w:pPr>
        <w:ind w:left="5565" w:hanging="360"/>
      </w:pPr>
    </w:lvl>
    <w:lvl w:ilvl="8" w:tplc="0419001B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8A8"/>
    <w:rsid w:val="000817FD"/>
    <w:rsid w:val="00094CEE"/>
    <w:rsid w:val="001B248A"/>
    <w:rsid w:val="001B2A00"/>
    <w:rsid w:val="0029708D"/>
    <w:rsid w:val="00306905"/>
    <w:rsid w:val="004C38A8"/>
    <w:rsid w:val="004F6239"/>
    <w:rsid w:val="0050098C"/>
    <w:rsid w:val="00505F27"/>
    <w:rsid w:val="00530A87"/>
    <w:rsid w:val="00765B3B"/>
    <w:rsid w:val="007D2C90"/>
    <w:rsid w:val="00826E3E"/>
    <w:rsid w:val="008957A3"/>
    <w:rsid w:val="008D2D20"/>
    <w:rsid w:val="00973847"/>
    <w:rsid w:val="009E0F7C"/>
    <w:rsid w:val="00AF39D9"/>
    <w:rsid w:val="00C85EA4"/>
    <w:rsid w:val="00D56351"/>
    <w:rsid w:val="00EB02CB"/>
    <w:rsid w:val="00EE1FB1"/>
    <w:rsid w:val="00FB79DB"/>
    <w:rsid w:val="00FF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A00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38A8"/>
    <w:pPr>
      <w:ind w:left="720"/>
    </w:pPr>
    <w:rPr>
      <w:lang w:eastAsia="en-US"/>
    </w:rPr>
  </w:style>
  <w:style w:type="character" w:styleId="Strong">
    <w:name w:val="Strong"/>
    <w:basedOn w:val="DefaultParagraphFont"/>
    <w:uiPriority w:val="99"/>
    <w:qFormat/>
    <w:rsid w:val="004C38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473</Words>
  <Characters>2972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urik1</cp:lastModifiedBy>
  <cp:revision>4</cp:revision>
  <dcterms:created xsi:type="dcterms:W3CDTF">2012-07-30T09:49:00Z</dcterms:created>
  <dcterms:modified xsi:type="dcterms:W3CDTF">2012-08-12T17:17:00Z</dcterms:modified>
</cp:coreProperties>
</file>