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48D" w:rsidRPr="00AC0C07" w:rsidRDefault="0070748D" w:rsidP="00AC0C07">
      <w:pPr>
        <w:spacing w:after="0"/>
        <w:jc w:val="center"/>
        <w:rPr>
          <w:rFonts w:ascii="Times New Roman" w:hAnsi="Times New Roman" w:cs="Times New Roman"/>
          <w:b/>
          <w:bCs/>
          <w:sz w:val="24"/>
          <w:szCs w:val="24"/>
          <w:lang w:val="uk-UA"/>
        </w:rPr>
      </w:pPr>
      <w:r w:rsidRPr="00AC0C07">
        <w:rPr>
          <w:rFonts w:ascii="Times New Roman" w:hAnsi="Times New Roman" w:cs="Times New Roman"/>
          <w:b/>
          <w:bCs/>
          <w:sz w:val="24"/>
          <w:szCs w:val="24"/>
          <w:lang w:val="uk-UA"/>
        </w:rPr>
        <w:t>ПЕРЕДВИБОРНА ПРОГРАМА</w:t>
      </w:r>
    </w:p>
    <w:p w:rsidR="0070748D" w:rsidRPr="00AC0C07" w:rsidRDefault="0070748D" w:rsidP="00AC0C07">
      <w:pPr>
        <w:pStyle w:val="NoSpacing"/>
        <w:jc w:val="center"/>
        <w:rPr>
          <w:rFonts w:ascii="Times New Roman" w:hAnsi="Times New Roman" w:cs="Times New Roman"/>
          <w:b/>
          <w:bCs/>
          <w:sz w:val="24"/>
          <w:szCs w:val="24"/>
        </w:rPr>
      </w:pPr>
      <w:r w:rsidRPr="00AC0C07">
        <w:rPr>
          <w:rFonts w:ascii="Times New Roman" w:hAnsi="Times New Roman" w:cs="Times New Roman"/>
          <w:b/>
          <w:bCs/>
          <w:sz w:val="24"/>
          <w:szCs w:val="24"/>
          <w:lang w:val="uk-UA"/>
        </w:rPr>
        <w:t xml:space="preserve">кандидата в народні депутати України </w:t>
      </w:r>
    </w:p>
    <w:p w:rsidR="0070748D" w:rsidRPr="00AC0C07" w:rsidRDefault="0070748D" w:rsidP="00AC0C07">
      <w:pPr>
        <w:pStyle w:val="NoSpacing"/>
        <w:jc w:val="center"/>
        <w:rPr>
          <w:rFonts w:ascii="Times New Roman" w:hAnsi="Times New Roman" w:cs="Times New Roman"/>
          <w:b/>
          <w:bCs/>
          <w:sz w:val="24"/>
          <w:szCs w:val="24"/>
          <w:lang w:val="uk-UA"/>
        </w:rPr>
      </w:pPr>
      <w:r w:rsidRPr="00AC0C07">
        <w:rPr>
          <w:rFonts w:ascii="Times New Roman" w:hAnsi="Times New Roman" w:cs="Times New Roman"/>
          <w:b/>
          <w:bCs/>
          <w:sz w:val="24"/>
          <w:szCs w:val="24"/>
          <w:lang w:val="uk-UA"/>
        </w:rPr>
        <w:t>по одномандатному виборному округу № 54</w:t>
      </w:r>
    </w:p>
    <w:p w:rsidR="0070748D" w:rsidRPr="00AC0C07" w:rsidRDefault="0070748D" w:rsidP="00AC0C07">
      <w:pPr>
        <w:pStyle w:val="NoSpacing"/>
        <w:jc w:val="center"/>
        <w:rPr>
          <w:rFonts w:ascii="Times New Roman" w:hAnsi="Times New Roman" w:cs="Times New Roman"/>
          <w:b/>
          <w:bCs/>
          <w:sz w:val="24"/>
          <w:szCs w:val="24"/>
          <w:lang w:val="uk-UA"/>
        </w:rPr>
      </w:pPr>
      <w:r w:rsidRPr="00AC0C07">
        <w:rPr>
          <w:rFonts w:ascii="Times New Roman" w:hAnsi="Times New Roman" w:cs="Times New Roman"/>
          <w:b/>
          <w:bCs/>
          <w:sz w:val="24"/>
          <w:szCs w:val="24"/>
          <w:lang w:val="uk-UA"/>
        </w:rPr>
        <w:t>ПІВНЯ МИКОЛИ ІВАНОВИЧА</w:t>
      </w:r>
    </w:p>
    <w:p w:rsidR="0070748D" w:rsidRPr="00AC0C07" w:rsidRDefault="0070748D" w:rsidP="00AC0C07">
      <w:pPr>
        <w:pStyle w:val="NoSpacing"/>
        <w:jc w:val="center"/>
        <w:rPr>
          <w:rFonts w:ascii="Times New Roman" w:hAnsi="Times New Roman" w:cs="Times New Roman"/>
          <w:sz w:val="24"/>
          <w:szCs w:val="24"/>
          <w:lang w:val="uk-UA"/>
        </w:rPr>
      </w:pPr>
    </w:p>
    <w:p w:rsidR="0070748D" w:rsidRPr="00AC0C07" w:rsidRDefault="0070748D" w:rsidP="00AC0C07">
      <w:pPr>
        <w:pStyle w:val="NoSpacing"/>
        <w:jc w:val="right"/>
        <w:rPr>
          <w:rFonts w:ascii="Times New Roman" w:hAnsi="Times New Roman" w:cs="Times New Roman"/>
          <w:sz w:val="24"/>
          <w:szCs w:val="24"/>
          <w:lang w:val="uk-UA"/>
        </w:rPr>
      </w:pPr>
      <w:r w:rsidRPr="00AC0C07">
        <w:rPr>
          <w:rFonts w:ascii="Times New Roman" w:hAnsi="Times New Roman" w:cs="Times New Roman"/>
          <w:sz w:val="24"/>
          <w:szCs w:val="24"/>
          <w:lang w:val="uk-UA"/>
        </w:rPr>
        <w:t>Совість – голос Бога</w:t>
      </w:r>
    </w:p>
    <w:p w:rsidR="0070748D" w:rsidRPr="00AC0C07" w:rsidRDefault="0070748D" w:rsidP="00AC0C07">
      <w:pPr>
        <w:pStyle w:val="NoSpacing"/>
        <w:jc w:val="right"/>
        <w:rPr>
          <w:rFonts w:ascii="Times New Roman" w:hAnsi="Times New Roman" w:cs="Times New Roman"/>
          <w:sz w:val="24"/>
          <w:szCs w:val="24"/>
          <w:lang w:val="uk-UA"/>
        </w:rPr>
      </w:pPr>
      <w:r w:rsidRPr="00AC0C07">
        <w:rPr>
          <w:rFonts w:ascii="Times New Roman" w:hAnsi="Times New Roman" w:cs="Times New Roman"/>
          <w:sz w:val="24"/>
          <w:szCs w:val="24"/>
          <w:lang w:val="uk-UA"/>
        </w:rPr>
        <w:t>Давайте</w:t>
      </w:r>
      <w:r w:rsidRPr="00AC0C07">
        <w:rPr>
          <w:rFonts w:ascii="Times New Roman" w:hAnsi="Times New Roman" w:cs="Times New Roman"/>
          <w:sz w:val="24"/>
          <w:szCs w:val="24"/>
        </w:rPr>
        <w:t xml:space="preserve"> до нього</w:t>
      </w:r>
      <w:r w:rsidRPr="00AC0C07">
        <w:rPr>
          <w:rFonts w:ascii="Times New Roman" w:hAnsi="Times New Roman" w:cs="Times New Roman"/>
          <w:sz w:val="24"/>
          <w:szCs w:val="24"/>
          <w:lang w:val="uk-UA"/>
        </w:rPr>
        <w:t xml:space="preserve"> прислухаємось.</w:t>
      </w:r>
    </w:p>
    <w:p w:rsidR="0070748D" w:rsidRPr="00AC0C07" w:rsidRDefault="0070748D" w:rsidP="00AC0C07">
      <w:pPr>
        <w:pStyle w:val="NoSpacing"/>
        <w:jc w:val="both"/>
        <w:rPr>
          <w:rFonts w:ascii="Times New Roman" w:hAnsi="Times New Roman" w:cs="Times New Roman"/>
          <w:sz w:val="24"/>
          <w:szCs w:val="24"/>
          <w:lang w:val="uk-UA"/>
        </w:rPr>
      </w:pPr>
    </w:p>
    <w:p w:rsidR="0070748D" w:rsidRPr="00AC0C07" w:rsidRDefault="0070748D" w:rsidP="00AC0C07">
      <w:pPr>
        <w:spacing w:after="0"/>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За роки незалежності України соціальні проблеми, по суті, не вирішувались, а тільки накопичувались. На даний момент перейден Рубікон, і критична маса насушних потреб загрожує перерости в соціальну катастрофу. Нас не задовольняє дечого багато. Але головне – приголомшлива бідність, незахищеність бідної людини перед багато численними викликами життя.</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Така позиція справ стала результатом фактичного розвалу промислового виробництва. Непомірно високих цін і мізерних зарплат. Органи влади, які покликані захищати інтереси громадян, роз’їдає корупція. Україна негайно потребує нового курсу. Інакше негативні процеси можуть привести до протилежного напрямку. Порятунок країни -  в наших руках.</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Нам говорять про неможливість дотримання соціальних стандартів. Але влада заможних взяла на себе обов’язки, то й повинна їх виконувати.</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Несправедливо, коли шахтар, пропрацювавши не один десяток років в шахті, немає можливості зігрітися зимою за відсутністю вугілля. Вирішення проблеми в законодавчій плоскості дозволяє закріпити соціальні гарантії. А для цього край необхідно прийняти спеціальний Закон, який би регламентував відношення працівника й підприємства в цьому актуальному питанні.</w:t>
      </w:r>
    </w:p>
    <w:p w:rsidR="0070748D" w:rsidRPr="00AC0C07" w:rsidRDefault="0070748D" w:rsidP="00AC0C07">
      <w:pPr>
        <w:pStyle w:val="NoSpacing"/>
        <w:jc w:val="both"/>
        <w:rPr>
          <w:rFonts w:ascii="Times New Roman" w:hAnsi="Times New Roman" w:cs="Times New Roman"/>
          <w:sz w:val="24"/>
          <w:szCs w:val="24"/>
        </w:rPr>
      </w:pPr>
      <w:r w:rsidRPr="00AC0C07">
        <w:rPr>
          <w:rFonts w:ascii="Times New Roman" w:hAnsi="Times New Roman" w:cs="Times New Roman"/>
          <w:sz w:val="24"/>
          <w:szCs w:val="24"/>
          <w:lang w:val="uk-UA"/>
        </w:rPr>
        <w:tab/>
        <w:t>Ми прийшли до неминучості відродження великих товарних агропромислових підприємств, щоб доступними були вітчизняні, а значить якісні й недорогі продукти. Необхідно зберегти село в традиційному стилі й зробити його зручним для життя людей. Для цього є сенс вивчити й реалізувати досвід Білорусії .</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Настав час поставити питання про націоналізацію мінерально – сирцевої бази. Держава, а не олігархи, повинна диктувати внутрішню політику країни, розпоряджатися всенародними ресурсами. Вже давно назріла необхідність в прийнятті Закону про соціальну відповідальність великого бізнесу.</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На державному рівні громадянам в Конституції повинні бути не тільки проголошені, але й гарантовані соціально – економічні права, в тому числі, на працю, на житло, безплатна освіта й медичне обслуговування. Кожен повинен мати пенсійне забезпечення, розмір якого напряму залежить від його трудового вкладу.</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Люди праці надіються, що ціни на основні продукти проживання, ліки, житлово – комунальні послуги все ж таки будуть доступними. Дотримання соціальних стандартів – святий обов’язок держави. Ігнорування їх фактично приводить до скорочення кількості населення.</w:t>
      </w:r>
    </w:p>
    <w:p w:rsidR="0070748D" w:rsidRPr="00AC0C07" w:rsidRDefault="0070748D" w:rsidP="00AC0C07">
      <w:pPr>
        <w:pStyle w:val="NoSpacing"/>
        <w:jc w:val="both"/>
        <w:rPr>
          <w:rFonts w:ascii="Times New Roman" w:hAnsi="Times New Roman" w:cs="Times New Roman"/>
          <w:sz w:val="16"/>
          <w:szCs w:val="16"/>
        </w:rPr>
      </w:pP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Приступаючи до роботи у вищому законодавчому органі країни, зроблю все можливе  для утворення такої системи, яка буде працювати на потреби громадян незалежно від того, яка партія знаходиться при владі. Ми не повинні бути заручниками чиїхось примх.</w:t>
      </w:r>
    </w:p>
    <w:p w:rsidR="0070748D" w:rsidRPr="00AC0C07" w:rsidRDefault="0070748D" w:rsidP="00AC0C07">
      <w:pPr>
        <w:pStyle w:val="NoSpacing"/>
        <w:jc w:val="both"/>
        <w:rPr>
          <w:rFonts w:ascii="Times New Roman" w:hAnsi="Times New Roman" w:cs="Times New Roman"/>
          <w:sz w:val="16"/>
          <w:szCs w:val="16"/>
          <w:lang w:val="uk-UA"/>
        </w:rPr>
      </w:pP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Пора прийняти закон про відкликання депутатів, які не виконують своїх обіцянок, ігнорують накази громадян, які уникають особистого голосування.</w:t>
      </w:r>
    </w:p>
    <w:p w:rsidR="0070748D" w:rsidRPr="00AC0C07" w:rsidRDefault="0070748D" w:rsidP="00AC0C07">
      <w:pPr>
        <w:pStyle w:val="NoSpacing"/>
        <w:jc w:val="both"/>
        <w:rPr>
          <w:rFonts w:ascii="Times New Roman" w:hAnsi="Times New Roman" w:cs="Times New Roman"/>
          <w:sz w:val="16"/>
          <w:szCs w:val="16"/>
          <w:lang w:val="uk-UA"/>
        </w:rPr>
      </w:pPr>
    </w:p>
    <w:p w:rsidR="0070748D" w:rsidRPr="00AC0C07" w:rsidRDefault="0070748D" w:rsidP="00AC0C07">
      <w:pPr>
        <w:pStyle w:val="NoSpacing"/>
        <w:jc w:val="both"/>
        <w:rPr>
          <w:rFonts w:ascii="Times New Roman" w:hAnsi="Times New Roman" w:cs="Times New Roman"/>
          <w:sz w:val="24"/>
          <w:szCs w:val="24"/>
        </w:rPr>
      </w:pPr>
      <w:r w:rsidRPr="00AC0C07">
        <w:rPr>
          <w:rFonts w:ascii="Times New Roman" w:hAnsi="Times New Roman" w:cs="Times New Roman"/>
          <w:sz w:val="24"/>
          <w:szCs w:val="24"/>
          <w:lang w:val="uk-UA"/>
        </w:rPr>
        <w:tab/>
        <w:t>Депутати вибираються для того, щоб вирішувати проблеми людей, а не відстоювати особисті інтереси. Треба, на кінець, зняти депутатську недоторканість. Рівність перед Законом стосується всіх державних службовців.</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Зобов’язуюсь постійно й настійливо працювати над вирішенням поточних проблем громадян регіону. Недопустимо затягувати з ремонтом доріг, відкриттям фельдшерсько - акушерських і аптечних пунктів, організації нових робочих місць. Багато невирішених питань накопичилось в енерговодопостачанні, газифікації регіону.</w:t>
      </w:r>
    </w:p>
    <w:p w:rsidR="0070748D" w:rsidRPr="00AC0C07" w:rsidRDefault="0070748D" w:rsidP="00AC0C07">
      <w:pPr>
        <w:pStyle w:val="NoSpacing"/>
        <w:jc w:val="both"/>
        <w:rPr>
          <w:rFonts w:ascii="Times New Roman" w:hAnsi="Times New Roman" w:cs="Times New Roman"/>
          <w:sz w:val="16"/>
          <w:szCs w:val="16"/>
          <w:lang w:val="uk-UA"/>
        </w:rPr>
      </w:pP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t>Я вирішив балотуватися в депутати Верховної Ради України з єдиною метою – відстояти справедливість й честь кожної людини. Відповідальність перед суспільством і високі моральні якості влади, це той шлях, на якому нас чекає успіх.</w:t>
      </w:r>
    </w:p>
    <w:p w:rsidR="0070748D" w:rsidRPr="00AC0C07" w:rsidRDefault="0070748D" w:rsidP="00AC0C07">
      <w:pPr>
        <w:pStyle w:val="NoSpacing"/>
        <w:jc w:val="both"/>
        <w:rPr>
          <w:rFonts w:ascii="Times New Roman" w:hAnsi="Times New Roman" w:cs="Times New Roman"/>
          <w:sz w:val="24"/>
          <w:szCs w:val="24"/>
          <w:lang w:val="uk-UA"/>
        </w:rPr>
      </w:pPr>
    </w:p>
    <w:p w:rsidR="0070748D" w:rsidRPr="00AC0C07" w:rsidRDefault="0070748D" w:rsidP="00AC0C07">
      <w:pPr>
        <w:pStyle w:val="NoSpacing"/>
        <w:jc w:val="both"/>
        <w:rPr>
          <w:rFonts w:ascii="Times New Roman" w:hAnsi="Times New Roman" w:cs="Times New Roman"/>
          <w:b/>
          <w:bCs/>
          <w:sz w:val="24"/>
          <w:szCs w:val="24"/>
          <w:lang w:val="uk-UA"/>
        </w:rPr>
      </w:pPr>
      <w:r w:rsidRPr="00AC0C07">
        <w:rPr>
          <w:rFonts w:ascii="Times New Roman" w:hAnsi="Times New Roman" w:cs="Times New Roman"/>
          <w:sz w:val="24"/>
          <w:szCs w:val="24"/>
          <w:lang w:val="uk-UA"/>
        </w:rPr>
        <w:tab/>
      </w:r>
      <w:r w:rsidRPr="00AC0C07">
        <w:rPr>
          <w:rFonts w:ascii="Times New Roman" w:hAnsi="Times New Roman" w:cs="Times New Roman"/>
          <w:b/>
          <w:bCs/>
          <w:sz w:val="24"/>
          <w:szCs w:val="24"/>
          <w:lang w:val="uk-UA"/>
        </w:rPr>
        <w:t xml:space="preserve">Доля країни й кожної сім’ї – в руках виборців.  </w:t>
      </w:r>
    </w:p>
    <w:p w:rsidR="0070748D" w:rsidRPr="00AC0C07" w:rsidRDefault="0070748D" w:rsidP="00AC0C07">
      <w:pPr>
        <w:pStyle w:val="NoSpacing"/>
        <w:jc w:val="both"/>
        <w:rPr>
          <w:rFonts w:ascii="Times New Roman" w:hAnsi="Times New Roman" w:cs="Times New Roman"/>
          <w:sz w:val="24"/>
          <w:szCs w:val="24"/>
          <w:lang w:val="uk-UA"/>
        </w:rPr>
      </w:pPr>
      <w:r w:rsidRPr="00AC0C07">
        <w:rPr>
          <w:rFonts w:ascii="Times New Roman" w:hAnsi="Times New Roman" w:cs="Times New Roman"/>
          <w:sz w:val="24"/>
          <w:szCs w:val="24"/>
          <w:lang w:val="uk-UA"/>
        </w:rPr>
        <w:tab/>
      </w:r>
    </w:p>
    <w:sectPr w:rsidR="0070748D" w:rsidRPr="00AC0C07" w:rsidSect="00AC0C07">
      <w:pgSz w:w="11906" w:h="16838"/>
      <w:pgMar w:top="397" w:right="397" w:bottom="39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2CD528"/>
    <w:lvl w:ilvl="0">
      <w:start w:val="1"/>
      <w:numFmt w:val="decimal"/>
      <w:lvlText w:val="%1."/>
      <w:lvlJc w:val="left"/>
      <w:pPr>
        <w:tabs>
          <w:tab w:val="num" w:pos="1492"/>
        </w:tabs>
        <w:ind w:left="1492" w:hanging="360"/>
      </w:pPr>
    </w:lvl>
  </w:abstractNum>
  <w:abstractNum w:abstractNumId="1">
    <w:nsid w:val="FFFFFF7D"/>
    <w:multiLevelType w:val="singleLevel"/>
    <w:tmpl w:val="BE3C8270"/>
    <w:lvl w:ilvl="0">
      <w:start w:val="1"/>
      <w:numFmt w:val="decimal"/>
      <w:lvlText w:val="%1."/>
      <w:lvlJc w:val="left"/>
      <w:pPr>
        <w:tabs>
          <w:tab w:val="num" w:pos="1209"/>
        </w:tabs>
        <w:ind w:left="1209" w:hanging="360"/>
      </w:pPr>
    </w:lvl>
  </w:abstractNum>
  <w:abstractNum w:abstractNumId="2">
    <w:nsid w:val="FFFFFF7E"/>
    <w:multiLevelType w:val="singleLevel"/>
    <w:tmpl w:val="94E6DEC0"/>
    <w:lvl w:ilvl="0">
      <w:start w:val="1"/>
      <w:numFmt w:val="decimal"/>
      <w:lvlText w:val="%1."/>
      <w:lvlJc w:val="left"/>
      <w:pPr>
        <w:tabs>
          <w:tab w:val="num" w:pos="926"/>
        </w:tabs>
        <w:ind w:left="926" w:hanging="360"/>
      </w:pPr>
    </w:lvl>
  </w:abstractNum>
  <w:abstractNum w:abstractNumId="3">
    <w:nsid w:val="FFFFFF7F"/>
    <w:multiLevelType w:val="singleLevel"/>
    <w:tmpl w:val="D3644D54"/>
    <w:lvl w:ilvl="0">
      <w:start w:val="1"/>
      <w:numFmt w:val="decimal"/>
      <w:lvlText w:val="%1."/>
      <w:lvlJc w:val="left"/>
      <w:pPr>
        <w:tabs>
          <w:tab w:val="num" w:pos="643"/>
        </w:tabs>
        <w:ind w:left="643" w:hanging="360"/>
      </w:pPr>
    </w:lvl>
  </w:abstractNum>
  <w:abstractNum w:abstractNumId="4">
    <w:nsid w:val="FFFFFF80"/>
    <w:multiLevelType w:val="singleLevel"/>
    <w:tmpl w:val="9DEE64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B672B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F6A3DD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17EF08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2887350"/>
    <w:lvl w:ilvl="0">
      <w:start w:val="1"/>
      <w:numFmt w:val="decimal"/>
      <w:lvlText w:val="%1."/>
      <w:lvlJc w:val="left"/>
      <w:pPr>
        <w:tabs>
          <w:tab w:val="num" w:pos="360"/>
        </w:tabs>
        <w:ind w:left="360" w:hanging="360"/>
      </w:pPr>
    </w:lvl>
  </w:abstractNum>
  <w:abstractNum w:abstractNumId="9">
    <w:nsid w:val="FFFFFF89"/>
    <w:multiLevelType w:val="singleLevel"/>
    <w:tmpl w:val="6F36D636"/>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BA3"/>
    <w:rsid w:val="00076891"/>
    <w:rsid w:val="000B3F08"/>
    <w:rsid w:val="000C1979"/>
    <w:rsid w:val="000C757F"/>
    <w:rsid w:val="000F3FEF"/>
    <w:rsid w:val="00105BB0"/>
    <w:rsid w:val="0021443E"/>
    <w:rsid w:val="00216480"/>
    <w:rsid w:val="002835E8"/>
    <w:rsid w:val="00313690"/>
    <w:rsid w:val="00321C97"/>
    <w:rsid w:val="00336CE7"/>
    <w:rsid w:val="00374854"/>
    <w:rsid w:val="003B2DF6"/>
    <w:rsid w:val="003F2687"/>
    <w:rsid w:val="00425311"/>
    <w:rsid w:val="00497F6B"/>
    <w:rsid w:val="004D43CD"/>
    <w:rsid w:val="005622CB"/>
    <w:rsid w:val="005A5D75"/>
    <w:rsid w:val="005A5E91"/>
    <w:rsid w:val="00600504"/>
    <w:rsid w:val="00614E6B"/>
    <w:rsid w:val="00620BA1"/>
    <w:rsid w:val="00655135"/>
    <w:rsid w:val="0070748D"/>
    <w:rsid w:val="007454A5"/>
    <w:rsid w:val="0079660F"/>
    <w:rsid w:val="007E71FC"/>
    <w:rsid w:val="007F5CB7"/>
    <w:rsid w:val="00835BA3"/>
    <w:rsid w:val="00835C8F"/>
    <w:rsid w:val="00857F5C"/>
    <w:rsid w:val="008736F8"/>
    <w:rsid w:val="00880D80"/>
    <w:rsid w:val="008C5B1B"/>
    <w:rsid w:val="008D6FAE"/>
    <w:rsid w:val="009B060B"/>
    <w:rsid w:val="00A54C19"/>
    <w:rsid w:val="00A967F3"/>
    <w:rsid w:val="00AB4771"/>
    <w:rsid w:val="00AC0C07"/>
    <w:rsid w:val="00AE40CA"/>
    <w:rsid w:val="00B22FCC"/>
    <w:rsid w:val="00C23543"/>
    <w:rsid w:val="00C95701"/>
    <w:rsid w:val="00CE6016"/>
    <w:rsid w:val="00D009BB"/>
    <w:rsid w:val="00D139A0"/>
    <w:rsid w:val="00DB6D1D"/>
    <w:rsid w:val="00E50AB9"/>
    <w:rsid w:val="00FB1792"/>
    <w:rsid w:val="00FC2E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A5"/>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35BA3"/>
    <w:rPr>
      <w:rFonts w:cs="Calibr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202</TotalTime>
  <Pages>1</Pages>
  <Words>480</Words>
  <Characters>3199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urik1</cp:lastModifiedBy>
  <cp:revision>20</cp:revision>
  <cp:lastPrinted>2012-07-20T17:30:00Z</cp:lastPrinted>
  <dcterms:created xsi:type="dcterms:W3CDTF">2012-07-15T13:29:00Z</dcterms:created>
  <dcterms:modified xsi:type="dcterms:W3CDTF">2012-08-12T14:55:00Z</dcterms:modified>
</cp:coreProperties>
</file>