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1D" w:rsidRDefault="00240C1D" w:rsidP="00A55878">
      <w:pPr>
        <w:jc w:val="center"/>
        <w:rPr>
          <w:b/>
          <w:bCs/>
          <w:sz w:val="36"/>
          <w:szCs w:val="36"/>
          <w:u w:val="single"/>
          <w:lang w:val="uk-UA"/>
        </w:rPr>
      </w:pPr>
      <w:r w:rsidRPr="0036430C">
        <w:rPr>
          <w:b/>
          <w:bCs/>
        </w:rPr>
        <w:t>ПРОГРАМА</w:t>
      </w:r>
    </w:p>
    <w:p w:rsidR="00240C1D" w:rsidRPr="001B631B" w:rsidRDefault="00240C1D" w:rsidP="00A55878">
      <w:pPr>
        <w:jc w:val="center"/>
        <w:rPr>
          <w:b/>
          <w:bCs/>
          <w:sz w:val="36"/>
          <w:szCs w:val="36"/>
        </w:rPr>
      </w:pPr>
      <w:r w:rsidRPr="001B631B">
        <w:rPr>
          <w:b/>
          <w:bCs/>
          <w:sz w:val="36"/>
          <w:szCs w:val="36"/>
          <w:u w:val="single"/>
          <w:lang w:val="uk-UA"/>
        </w:rPr>
        <w:t>РИЖКОВ АНАТОЛІЙ ІВАНОВИЧ</w:t>
      </w:r>
    </w:p>
    <w:p w:rsidR="00240C1D" w:rsidRPr="00AA1FF2" w:rsidRDefault="00240C1D" w:rsidP="005859FB">
      <w:pPr>
        <w:rPr>
          <w:sz w:val="28"/>
          <w:szCs w:val="28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36430C">
        <w:rPr>
          <w:b/>
          <w:bCs/>
        </w:rPr>
        <w:t>ОКРУГ № 52</w:t>
      </w:r>
      <w:r>
        <w:rPr>
          <w:b/>
          <w:bCs/>
          <w:lang w:val="uk-UA"/>
        </w:rPr>
        <w:t xml:space="preserve"> -  </w:t>
      </w:r>
      <w:r w:rsidRPr="0036430C">
        <w:rPr>
          <w:b/>
          <w:bCs/>
        </w:rPr>
        <w:t>ВІД СОЦІАЛІСТИЧНОЇ ПАРТІЇ УКРАЇНИ</w:t>
      </w:r>
    </w:p>
    <w:p w:rsidR="00240C1D" w:rsidRPr="00E344D0" w:rsidRDefault="00240C1D" w:rsidP="00A55878">
      <w:pPr>
        <w:jc w:val="both"/>
        <w:rPr>
          <w:rFonts w:ascii="Franklin Gothic Book" w:hAnsi="Franklin Gothic Book" w:cs="Franklin Gothic Book"/>
          <w:color w:val="000000"/>
          <w:lang w:val="uk-UA"/>
        </w:rPr>
      </w:pPr>
      <w:r>
        <w:rPr>
          <w:rFonts w:ascii="Franklin Gothic Book" w:hAnsi="Franklin Gothic Book" w:cs="Franklin Gothic Book"/>
          <w:color w:val="000000"/>
        </w:rPr>
        <w:t>Вибори у Верховну Раду 2012</w:t>
      </w:r>
      <w:r w:rsidRPr="006C21EC">
        <w:rPr>
          <w:rFonts w:ascii="Franklin Gothic Book" w:hAnsi="Franklin Gothic Book" w:cs="Franklin Gothic Book"/>
          <w:color w:val="000000"/>
        </w:rPr>
        <w:t xml:space="preserve"> будуть особливими. Це момент істини для тих, хто хоче </w:t>
      </w:r>
      <w:r w:rsidRPr="00E344D0">
        <w:rPr>
          <w:rFonts w:ascii="Franklin Gothic Book" w:hAnsi="Franklin Gothic Book" w:cs="Franklin Gothic Book"/>
          <w:color w:val="000000"/>
        </w:rPr>
        <w:t>зберегти свою владу і істина моменту для тих, хто хоче змінити існуюче положення.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 Партія влади і так званої опозиції - це партії олігархів, що сколотили свої капітали на горі та злиднях мільйонів трудящих. </w:t>
      </w:r>
      <w:r w:rsidRPr="00E344D0">
        <w:rPr>
          <w:rFonts w:ascii="Franklin Gothic Book" w:hAnsi="Franklin Gothic Book" w:cs="Franklin Gothic Book"/>
          <w:color w:val="000000"/>
        </w:rPr>
        <w:t>Так, вони будуть кидати виборцям всякі подачки, давати обіцянки, говорити про наста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ння</w:t>
      </w:r>
      <w:r w:rsidRPr="00E344D0">
        <w:rPr>
          <w:rFonts w:ascii="Franklin Gothic Book" w:hAnsi="Franklin Gothic Book" w:cs="Franklin Gothic Book"/>
          <w:color w:val="000000"/>
        </w:rPr>
        <w:t xml:space="preserve"> стабільності і майбутньої ер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и</w:t>
      </w:r>
      <w:r w:rsidRPr="00E344D0">
        <w:rPr>
          <w:rFonts w:ascii="Franklin Gothic Book" w:hAnsi="Franklin Gothic Book" w:cs="Franklin Gothic Book"/>
          <w:color w:val="000000"/>
        </w:rPr>
        <w:t xml:space="preserve"> процвітання. Через г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азети і листівки</w:t>
      </w:r>
      <w:r w:rsidRPr="00E344D0">
        <w:rPr>
          <w:rFonts w:ascii="Franklin Gothic Book" w:hAnsi="Franklin Gothic Book" w:cs="Franklin Gothic Book"/>
          <w:color w:val="000000"/>
        </w:rPr>
        <w:t>, з екранів телевізорів, вони буквально будуть  «р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озри</w:t>
      </w:r>
      <w:r w:rsidRPr="00E344D0">
        <w:rPr>
          <w:rFonts w:ascii="Franklin Gothic Book" w:hAnsi="Franklin Gothic Book" w:cs="Franklin Gothic Book"/>
          <w:color w:val="000000"/>
        </w:rPr>
        <w:t xml:space="preserve">вати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в</w:t>
      </w:r>
      <w:r w:rsidRPr="00E344D0">
        <w:rPr>
          <w:rFonts w:ascii="Franklin Gothic Book" w:hAnsi="Franklin Gothic Book" w:cs="Franklin Gothic Book"/>
          <w:color w:val="000000"/>
        </w:rPr>
        <w:t xml:space="preserve">ас на частини»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лживими обіцянками про щасливе і безтурботне життя. Ціна таким словам одна копійка в ринковий день і  крім глибоких розчарувань ці пусті балачки нічого не принесуть простим працьовитим людям. Люди чекають інших змін.</w:t>
      </w:r>
    </w:p>
    <w:p w:rsidR="00240C1D" w:rsidRPr="00E344D0" w:rsidRDefault="00240C1D" w:rsidP="00E673D9">
      <w:pPr>
        <w:ind w:firstLine="720"/>
        <w:jc w:val="both"/>
        <w:rPr>
          <w:rFonts w:ascii="Franklin Gothic Book" w:hAnsi="Franklin Gothic Book" w:cs="Franklin Gothic Book"/>
          <w:b/>
          <w:bCs/>
          <w:color w:val="000000"/>
          <w:u w:val="single"/>
          <w:lang w:val="uk-UA"/>
        </w:rPr>
      </w:pPr>
      <w:r w:rsidRPr="00E344D0">
        <w:rPr>
          <w:rFonts w:ascii="Franklin Gothic Book" w:hAnsi="Franklin Gothic Book" w:cs="Franklin Gothic Book"/>
          <w:color w:val="000000"/>
          <w:lang w:val="uk-UA"/>
        </w:rPr>
        <w:t>Невже Ви не розумієте, що після виборів ці солодкуваті балакуни Вас обдурять! Невже Ви не бачите, що наспіх створені партії «Вперед Україна» Н.Королівської і «Удар» В.Кличко - це клони нинішньої влади. Це підстава для тих, хто розчарувався в колишніх партіях, але ще на щось  сподівається (</w:t>
      </w:r>
      <w:r w:rsidRPr="00E344D0">
        <w:rPr>
          <w:rFonts w:ascii="Arial" w:hAnsi="Arial" w:cs="Arial"/>
          <w:b/>
          <w:bCs/>
          <w:color w:val="000000"/>
          <w:u w:val="single"/>
          <w:lang w:val="uk-UA"/>
        </w:rPr>
        <w:t>ціле місто Дебальцево – сьогодні, при нинішній владі,  вже стало  стабільною депрессивною зоною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). Невже партія «Регіони», «Удар» і «Вперед» - це Ваша надія? </w:t>
      </w:r>
      <w:r w:rsidRPr="00E344D0">
        <w:rPr>
          <w:rFonts w:ascii="Franklin Gothic Book" w:hAnsi="Franklin Gothic Book" w:cs="Franklin Gothic Book"/>
          <w:color w:val="000000"/>
        </w:rPr>
        <w:t>(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П</w:t>
      </w:r>
      <w:r w:rsidRPr="00E344D0">
        <w:rPr>
          <w:rFonts w:ascii="Franklin Gothic Book" w:hAnsi="Franklin Gothic Book" w:cs="Franklin Gothic Book"/>
          <w:color w:val="000000"/>
        </w:rPr>
        <w:t>р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иклад. Тільки на рекламні </w:t>
      </w:r>
      <w:r w:rsidRPr="00E344D0">
        <w:rPr>
          <w:rFonts w:ascii="Franklin Gothic Book" w:hAnsi="Franklin Gothic Book" w:cs="Franklin Gothic Book"/>
          <w:color w:val="000000"/>
        </w:rPr>
        <w:t>витрати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партії «Вперед Україна» може заможно жити таке місто як Дебальцеве, Дзерждинськ, Горлівка). Кожна людина сподівається  на краще </w:t>
      </w:r>
      <w:r w:rsidRPr="00E344D0">
        <w:rPr>
          <w:rFonts w:ascii="Franklin Gothic Book" w:hAnsi="Franklin Gothic Book" w:cs="Franklin Gothic Book"/>
          <w:b/>
          <w:bCs/>
          <w:color w:val="000000"/>
          <w:u w:val="single"/>
          <w:lang w:val="uk-UA"/>
        </w:rPr>
        <w:t>– так не давайте себе обдурити як це було при створенні України, зробіть правильний вибір!</w:t>
      </w:r>
    </w:p>
    <w:p w:rsidR="00240C1D" w:rsidRPr="00E344D0" w:rsidRDefault="00240C1D" w:rsidP="00A55878">
      <w:pPr>
        <w:jc w:val="both"/>
        <w:rPr>
          <w:rFonts w:ascii="Franklin Gothic Book" w:hAnsi="Franklin Gothic Book" w:cs="Franklin Gothic Book"/>
          <w:color w:val="000000"/>
          <w:lang w:val="uk-UA"/>
        </w:rPr>
      </w:pP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В умовах свавілля влади і обнищання та голодування  народу, я йду на вибори, щоб з командою соціалістів, за Вашої підтримки, змінити ситуацію в суспільстві і повернути країну - народу! Я вступаю в цю  боротьбу  і  звертаюсь до вас, 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>щоб надихнути ваші зневірені серця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і  довести вам, що не всі політики і політичні партії годують народ пустими балачками. СПУ ц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 xml:space="preserve">е єдина соціалістична партія в Україні яка визнана в Європі та Канаді соціалістичною партією, тому вона є членом Соцінтерну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</w:t>
      </w:r>
      <w:r w:rsidRPr="007E46A9">
        <w:rPr>
          <w:rFonts w:ascii="Franklin Gothic Book" w:hAnsi="Franklin Gothic Book" w:cs="Franklin Gothic Book"/>
          <w:color w:val="000000"/>
          <w:lang w:val="uk-UA"/>
        </w:rPr>
        <w:t>А як відомо громадяни Швеції, Канади, Бельгії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, Франції </w:t>
      </w:r>
      <w:r w:rsidRPr="007E46A9">
        <w:rPr>
          <w:rFonts w:ascii="Franklin Gothic Book" w:hAnsi="Franklin Gothic Book" w:cs="Franklin Gothic Book"/>
          <w:color w:val="000000"/>
          <w:lang w:val="uk-UA"/>
        </w:rPr>
        <w:t xml:space="preserve"> мають найбільш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ий гарантований</w:t>
      </w:r>
      <w:r w:rsidRPr="007E46A9">
        <w:rPr>
          <w:rFonts w:ascii="Franklin Gothic Book" w:hAnsi="Franklin Gothic Book" w:cs="Franklin Gothic Book"/>
          <w:color w:val="000000"/>
          <w:lang w:val="uk-UA"/>
        </w:rPr>
        <w:t xml:space="preserve"> соціальний захист у світі.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</w:t>
      </w:r>
      <w:r w:rsidRPr="00E344D0">
        <w:rPr>
          <w:rFonts w:ascii="Franklin Gothic Book" w:hAnsi="Franklin Gothic Book" w:cs="Franklin Gothic Book"/>
          <w:b/>
          <w:bCs/>
          <w:color w:val="000000"/>
          <w:u w:val="single"/>
        </w:rPr>
        <w:t>Діти війни!</w:t>
      </w:r>
      <w:r w:rsidRPr="00E344D0">
        <w:rPr>
          <w:rFonts w:ascii="Franklin Gothic Book" w:hAnsi="Franklin Gothic Book" w:cs="Franklin Gothic Book"/>
          <w:color w:val="000000"/>
        </w:rPr>
        <w:t xml:space="preserve"> 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>С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>аме соціалістична партія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 xml:space="preserve"> України (СПУ)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 xml:space="preserve"> розробила і внесла до 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 xml:space="preserve">розгляду 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 xml:space="preserve"> 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>в 2004 році  закон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>, що забезпечив Вам 30% надбавку до пенсії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>, але ця влада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 xml:space="preserve"> роб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>ить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 xml:space="preserve"> все, щоб</w:t>
      </w:r>
      <w:r w:rsidRPr="00E344D0">
        <w:rPr>
          <w:rFonts w:ascii="Franklin Gothic Book" w:hAnsi="Franklin Gothic Book" w:cs="Franklin Gothic Book"/>
          <w:b/>
          <w:bCs/>
          <w:color w:val="000000"/>
          <w:lang w:val="uk-UA"/>
        </w:rPr>
        <w:t xml:space="preserve"> цей</w:t>
      </w:r>
      <w:r w:rsidRPr="00E344D0">
        <w:rPr>
          <w:rFonts w:ascii="Franklin Gothic Book" w:hAnsi="Franklin Gothic Book" w:cs="Franklin Gothic Book"/>
          <w:b/>
          <w:bCs/>
          <w:color w:val="000000"/>
        </w:rPr>
        <w:t xml:space="preserve"> закон «Про захист дітей війни» не функціонував.</w:t>
      </w:r>
    </w:p>
    <w:p w:rsidR="00240C1D" w:rsidRPr="00E344D0" w:rsidRDefault="00240C1D" w:rsidP="00A55878">
      <w:pPr>
        <w:jc w:val="both"/>
        <w:rPr>
          <w:rFonts w:ascii="Franklin Gothic Book" w:hAnsi="Franklin Gothic Book" w:cs="Franklin Gothic Book"/>
          <w:color w:val="000000"/>
          <w:lang w:val="uk-UA"/>
        </w:rPr>
      </w:pPr>
      <w:r w:rsidRPr="00E344D0">
        <w:rPr>
          <w:rFonts w:ascii="Franklin Gothic Book" w:hAnsi="Franklin Gothic Book" w:cs="Franklin Gothic Book"/>
          <w:color w:val="000000"/>
          <w:lang w:val="uk-UA"/>
        </w:rPr>
        <w:t>Я за</w:t>
      </w:r>
      <w:r w:rsidRPr="00E344D0">
        <w:rPr>
          <w:rFonts w:ascii="Franklin Gothic Book" w:hAnsi="Franklin Gothic Book" w:cs="Franklin Gothic Book"/>
          <w:color w:val="000000"/>
        </w:rPr>
        <w:t xml:space="preserve"> об'єднання всіх лівих сил, за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державну </w:t>
      </w:r>
      <w:r w:rsidRPr="00E344D0">
        <w:rPr>
          <w:rFonts w:ascii="Franklin Gothic Book" w:hAnsi="Franklin Gothic Book" w:cs="Franklin Gothic Book"/>
          <w:color w:val="000000"/>
        </w:rPr>
        <w:t>гарантію прав громадян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не тільки на працю, но і на достойну плату і достойну пенсію</w:t>
      </w:r>
      <w:r w:rsidRPr="00E344D0">
        <w:rPr>
          <w:rFonts w:ascii="Franklin Gothic Book" w:hAnsi="Franklin Gothic Book" w:cs="Franklin Gothic Book"/>
          <w:color w:val="000000"/>
        </w:rPr>
        <w:t xml:space="preserve">,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за безоплатну медичну допомогу і освіту, </w:t>
      </w:r>
      <w:r w:rsidRPr="00E344D0">
        <w:rPr>
          <w:rFonts w:ascii="Franklin Gothic Book" w:hAnsi="Franklin Gothic Book" w:cs="Franklin Gothic Book"/>
          <w:color w:val="000000"/>
        </w:rPr>
        <w:t xml:space="preserve">соціальну рівність, 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>за с</w:t>
      </w:r>
      <w:r w:rsidRPr="00E344D0">
        <w:rPr>
          <w:rFonts w:ascii="Franklin Gothic Book" w:hAnsi="Franklin Gothic Book" w:cs="Franklin Gothic Book"/>
          <w:color w:val="000000"/>
        </w:rPr>
        <w:t>оціальний контроль над капіталом.</w:t>
      </w:r>
      <w:r w:rsidRPr="00E344D0">
        <w:rPr>
          <w:rFonts w:ascii="Franklin Gothic Book" w:hAnsi="Franklin Gothic Book" w:cs="Franklin Gothic Book"/>
          <w:color w:val="000000"/>
          <w:lang w:val="uk-UA"/>
        </w:rPr>
        <w:t xml:space="preserve">  Тільки разом зможемо  побудувати в Україні, таке соціально гарантоване і соціально рівне суспільство, яке уже побудували соціалісти наприклад в Швеції, Канаді або Франції.</w:t>
      </w:r>
    </w:p>
    <w:p w:rsidR="00240C1D" w:rsidRDefault="00240C1D" w:rsidP="0036762D">
      <w:pPr>
        <w:jc w:val="both"/>
      </w:pPr>
      <w:r w:rsidRPr="006C21EC">
        <w:rPr>
          <w:rFonts w:ascii="Franklin Gothic Book" w:hAnsi="Franklin Gothic Book" w:cs="Franklin Gothic Book"/>
          <w:b/>
          <w:bCs/>
          <w:color w:val="000000"/>
          <w:u w:val="single"/>
        </w:rPr>
        <w:t>Я разом з вами</w:t>
      </w:r>
      <w:r w:rsidRPr="006C21EC">
        <w:rPr>
          <w:rFonts w:ascii="Franklin Gothic Book" w:hAnsi="Franklin Gothic Book" w:cs="Franklin Gothic Book"/>
          <w:b/>
          <w:bCs/>
          <w:color w:val="000000"/>
          <w:u w:val="single"/>
          <w:lang w:val="uk-UA"/>
        </w:rPr>
        <w:t xml:space="preserve"> </w:t>
      </w:r>
      <w:r w:rsidRPr="006C21EC">
        <w:rPr>
          <w:rFonts w:ascii="Franklin Gothic Book" w:hAnsi="Franklin Gothic Book" w:cs="Franklin Gothic Book"/>
          <w:b/>
          <w:bCs/>
          <w:color w:val="000000"/>
          <w:u w:val="single"/>
        </w:rPr>
        <w:t xml:space="preserve"> обіцяю боротися:</w:t>
      </w:r>
      <w:r w:rsidRPr="006C21EC">
        <w:rPr>
          <w:rFonts w:ascii="Franklin Gothic Book" w:hAnsi="Franklin Gothic Book" w:cs="Franklin Gothic Book"/>
          <w:b/>
          <w:bCs/>
          <w:color w:val="000000"/>
          <w:u w:val="single"/>
          <w:lang w:val="uk-UA"/>
        </w:rPr>
        <w:t xml:space="preserve"> 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 </w:t>
      </w:r>
      <w:r w:rsidRPr="006C21EC">
        <w:rPr>
          <w:rFonts w:ascii="Franklin Gothic Book" w:hAnsi="Franklin Gothic Book" w:cs="Franklin Gothic Book"/>
          <w:color w:val="000000"/>
        </w:rPr>
        <w:t>За безкоштовну освіту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 та </w:t>
      </w:r>
      <w:r w:rsidRPr="006C21EC">
        <w:rPr>
          <w:rFonts w:ascii="Franklin Gothic Book" w:hAnsi="Franklin Gothic Book" w:cs="Franklin Gothic Book"/>
          <w:color w:val="000000"/>
        </w:rPr>
        <w:t>лікування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. Захищати товаровиробника, малий і середній бізнес який створює робочі місця. За державну гарантію </w:t>
      </w:r>
      <w:r w:rsidRPr="006C21EC">
        <w:rPr>
          <w:rFonts w:ascii="Franklin Gothic Book" w:hAnsi="Franklin Gothic Book" w:cs="Franklin Gothic Book"/>
          <w:color w:val="000000"/>
        </w:rPr>
        <w:t xml:space="preserve"> прав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>а</w:t>
      </w:r>
      <w:r w:rsidRPr="006C21EC">
        <w:rPr>
          <w:rFonts w:ascii="Franklin Gothic Book" w:hAnsi="Franklin Gothic Book" w:cs="Franklin Gothic Book"/>
          <w:color w:val="000000"/>
        </w:rPr>
        <w:t xml:space="preserve"> громадян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ина України не тільки на працю, но і на достойну плату за працю, достойну пенсію і соціальну рівність. Земля повинна належати тому хто на ній працює. Навіть в колишньому СРСР булла більша турбота про матерів, інвалідів, пенсіонерів, молодь і дітей. За прийняття законів, які  роблять реальними права територіальних громад.  Домагатися з органами місцевого самоврядування визнання статусу міста </w:t>
      </w:r>
      <w:r w:rsidRPr="006C21EC">
        <w:rPr>
          <w:rFonts w:ascii="Franklin Gothic Book" w:hAnsi="Franklin Gothic Book" w:cs="Franklin Gothic Book"/>
          <w:b/>
          <w:bCs/>
          <w:color w:val="000000"/>
          <w:u w:val="single"/>
          <w:lang w:val="uk-UA"/>
        </w:rPr>
        <w:t>Дебальцево,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 а також населених пунктів, які постраждали внаслідок закриття вугільних підприємств, депресивними територіями, що відповідно </w:t>
      </w:r>
      <w:r>
        <w:rPr>
          <w:rFonts w:ascii="Franklin Gothic Book" w:hAnsi="Franklin Gothic Book" w:cs="Franklin Gothic Book"/>
          <w:color w:val="000000"/>
          <w:lang w:val="uk-UA"/>
        </w:rPr>
        <w:t>З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>акону</w:t>
      </w:r>
      <w:r>
        <w:rPr>
          <w:rFonts w:ascii="Franklin Gothic Book" w:hAnsi="Franklin Gothic Book" w:cs="Franklin Gothic Book"/>
          <w:color w:val="000000"/>
          <w:lang w:val="uk-UA"/>
        </w:rPr>
        <w:t xml:space="preserve"> 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«Про стимулювання розвитку регіонів»  дозволить розвивати соціальну сферу і створювати нові робочі місця на даних територіях. </w:t>
      </w:r>
      <w:r w:rsidRPr="006C21EC">
        <w:rPr>
          <w:rFonts w:ascii="Franklin Gothic Book" w:hAnsi="Franklin Gothic Book" w:cs="Franklin Gothic Book"/>
          <w:color w:val="000000"/>
        </w:rPr>
        <w:t>Домагатися з органами місцевого самоврядування прийняття правового статусу екологічно несприятливих територій і програми екологічної безпеки для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 окремих промислових територій </w:t>
      </w:r>
      <w:r w:rsidRPr="006C21EC">
        <w:rPr>
          <w:rFonts w:ascii="Franklin Gothic Book" w:hAnsi="Franklin Gothic Book" w:cs="Franklin Gothic Book"/>
          <w:color w:val="000000"/>
        </w:rPr>
        <w:t xml:space="preserve"> міст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>а</w:t>
      </w:r>
      <w:r w:rsidRPr="006C21EC">
        <w:rPr>
          <w:rFonts w:ascii="Franklin Gothic Book" w:hAnsi="Franklin Gothic Book" w:cs="Franklin Gothic Book"/>
          <w:color w:val="000000"/>
        </w:rPr>
        <w:t xml:space="preserve"> Горлівки. Жити і ростити дітей в забруднен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>ому</w:t>
      </w:r>
      <w:r w:rsidRPr="006C21EC">
        <w:rPr>
          <w:rFonts w:ascii="Franklin Gothic Book" w:hAnsi="Franklin Gothic Book" w:cs="Franklin Gothic Book"/>
          <w:color w:val="000000"/>
        </w:rPr>
        <w:t xml:space="preserve"> і отруєно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му </w:t>
      </w:r>
      <w:r w:rsidRPr="006C21EC">
        <w:rPr>
          <w:rFonts w:ascii="Franklin Gothic Book" w:hAnsi="Franklin Gothic Book" w:cs="Franklin Gothic Book"/>
          <w:color w:val="000000"/>
        </w:rPr>
        <w:t xml:space="preserve"> навколишньо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 xml:space="preserve">му </w:t>
      </w:r>
      <w:r w:rsidRPr="006C21EC">
        <w:rPr>
          <w:rFonts w:ascii="Franklin Gothic Book" w:hAnsi="Franklin Gothic Book" w:cs="Franklin Gothic Book"/>
          <w:color w:val="000000"/>
        </w:rPr>
        <w:t xml:space="preserve"> середовищ</w:t>
      </w:r>
      <w:r w:rsidRPr="006C21EC">
        <w:rPr>
          <w:rFonts w:ascii="Franklin Gothic Book" w:hAnsi="Franklin Gothic Book" w:cs="Franklin Gothic Book"/>
          <w:color w:val="000000"/>
          <w:lang w:val="uk-UA"/>
        </w:rPr>
        <w:t>і</w:t>
      </w:r>
      <w:r w:rsidRPr="006C21EC">
        <w:rPr>
          <w:rFonts w:ascii="Franklin Gothic Book" w:hAnsi="Franklin Gothic Book" w:cs="Franklin Gothic Book"/>
          <w:color w:val="000000"/>
        </w:rPr>
        <w:t xml:space="preserve"> - неприпустимо.</w:t>
      </w:r>
    </w:p>
    <w:sectPr w:rsidR="00240C1D" w:rsidSect="00B6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altName w:val="Franklin Gothic Medium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878"/>
    <w:rsid w:val="001B631B"/>
    <w:rsid w:val="00240C1D"/>
    <w:rsid w:val="0036430C"/>
    <w:rsid w:val="0036762D"/>
    <w:rsid w:val="005859FB"/>
    <w:rsid w:val="00662D73"/>
    <w:rsid w:val="006C21EC"/>
    <w:rsid w:val="007E46A9"/>
    <w:rsid w:val="008209FB"/>
    <w:rsid w:val="00866E53"/>
    <w:rsid w:val="00997C9F"/>
    <w:rsid w:val="00A55878"/>
    <w:rsid w:val="00AA1FF2"/>
    <w:rsid w:val="00AD043B"/>
    <w:rsid w:val="00B6146E"/>
    <w:rsid w:val="00B759A0"/>
    <w:rsid w:val="00C46D33"/>
    <w:rsid w:val="00CB563C"/>
    <w:rsid w:val="00CF548A"/>
    <w:rsid w:val="00DA4064"/>
    <w:rsid w:val="00DE72A4"/>
    <w:rsid w:val="00E344D0"/>
    <w:rsid w:val="00E6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7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560</Words>
  <Characters>3284</Characters>
  <Application>Microsoft Office Outlook</Application>
  <DocSecurity>0</DocSecurity>
  <Lines>0</Lines>
  <Paragraphs>0</Paragraphs>
  <ScaleCrop>false</ScaleCrop>
  <Company>SPU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urik1</cp:lastModifiedBy>
  <cp:revision>3</cp:revision>
  <dcterms:created xsi:type="dcterms:W3CDTF">2012-08-10T09:46:00Z</dcterms:created>
  <dcterms:modified xsi:type="dcterms:W3CDTF">2012-08-12T14:53:00Z</dcterms:modified>
</cp:coreProperties>
</file>