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220" w:rsidRDefault="00345220" w:rsidP="0010795F">
      <w:pPr>
        <w:ind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ПЕРЕДВИБОРНА ПРОГРАМА</w:t>
      </w:r>
    </w:p>
    <w:p w:rsidR="00345220" w:rsidRDefault="00345220" w:rsidP="0010795F">
      <w:pPr>
        <w:ind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кандидата у народні депутати </w:t>
      </w:r>
    </w:p>
    <w:p w:rsidR="00345220" w:rsidRDefault="00345220" w:rsidP="0010795F">
      <w:pPr>
        <w:ind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</w:t>
      </w:r>
      <w:r w:rsidRPr="0010795F">
        <w:rPr>
          <w:b/>
          <w:sz w:val="28"/>
          <w:szCs w:val="28"/>
          <w:lang w:val="uk-UA"/>
        </w:rPr>
        <w:t xml:space="preserve"> одно</w:t>
      </w:r>
      <w:r>
        <w:rPr>
          <w:b/>
          <w:sz w:val="28"/>
          <w:szCs w:val="28"/>
          <w:lang w:val="uk-UA"/>
        </w:rPr>
        <w:t>мандатному виборчому округу № 104</w:t>
      </w:r>
    </w:p>
    <w:p w:rsidR="00345220" w:rsidRDefault="00345220" w:rsidP="0010795F">
      <w:pPr>
        <w:ind w:firstLine="720"/>
        <w:jc w:val="center"/>
        <w:rPr>
          <w:b/>
          <w:sz w:val="28"/>
          <w:szCs w:val="28"/>
          <w:lang w:val="uk-UA"/>
        </w:rPr>
      </w:pPr>
    </w:p>
    <w:p w:rsidR="00345220" w:rsidRDefault="00345220" w:rsidP="0010795F">
      <w:pPr>
        <w:ind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ГОНЧАРОВА ОЛЕГА БОРИСОВИЧА</w:t>
      </w:r>
    </w:p>
    <w:p w:rsidR="00345220" w:rsidRPr="00415A32" w:rsidRDefault="00345220" w:rsidP="006E34B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415A32">
        <w:rPr>
          <w:sz w:val="28"/>
          <w:szCs w:val="28"/>
          <w:lang w:val="uk-UA"/>
        </w:rPr>
        <w:t>Шановні виборці!</w:t>
      </w:r>
    </w:p>
    <w:p w:rsidR="00345220" w:rsidRDefault="00345220" w:rsidP="006E34B5">
      <w:pPr>
        <w:ind w:firstLine="720"/>
        <w:jc w:val="both"/>
        <w:rPr>
          <w:sz w:val="28"/>
          <w:szCs w:val="28"/>
          <w:lang w:val="uk-UA"/>
        </w:rPr>
      </w:pPr>
      <w:r w:rsidRPr="000F155A">
        <w:rPr>
          <w:sz w:val="28"/>
          <w:szCs w:val="28"/>
          <w:lang w:val="uk-UA"/>
        </w:rPr>
        <w:t>Сьогодні перед нами</w:t>
      </w:r>
      <w:r>
        <w:rPr>
          <w:sz w:val="28"/>
          <w:szCs w:val="28"/>
          <w:lang w:val="uk-UA"/>
        </w:rPr>
        <w:t xml:space="preserve"> стоїть</w:t>
      </w:r>
      <w:r w:rsidRPr="000F155A">
        <w:rPr>
          <w:sz w:val="28"/>
          <w:szCs w:val="28"/>
          <w:lang w:val="uk-UA"/>
        </w:rPr>
        <w:t xml:space="preserve"> вибір: жити у вільній</w:t>
      </w:r>
      <w:r>
        <w:rPr>
          <w:sz w:val="28"/>
          <w:szCs w:val="28"/>
          <w:lang w:val="uk-UA"/>
        </w:rPr>
        <w:t>, демократичній</w:t>
      </w:r>
      <w:r w:rsidRPr="000F155A">
        <w:rPr>
          <w:sz w:val="28"/>
          <w:szCs w:val="28"/>
          <w:lang w:val="uk-UA"/>
        </w:rPr>
        <w:t xml:space="preserve"> країні, якою керуватимуть чесні політики відповідно до волі народу й власної совісті, або продатись </w:t>
      </w:r>
      <w:r>
        <w:rPr>
          <w:sz w:val="28"/>
          <w:szCs w:val="28"/>
          <w:lang w:val="uk-UA"/>
        </w:rPr>
        <w:t>брехунам за подачки та</w:t>
      </w:r>
      <w:r w:rsidRPr="000F155A">
        <w:rPr>
          <w:sz w:val="28"/>
          <w:szCs w:val="28"/>
          <w:lang w:val="uk-UA"/>
        </w:rPr>
        <w:t xml:space="preserve"> пусті обіцянки. Вірю, що ми зробимо правильний вибір.</w:t>
      </w:r>
    </w:p>
    <w:p w:rsidR="00345220" w:rsidRDefault="00345220" w:rsidP="006E34B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Щоб змінити ситуацію в країні на краще потрібно провести величезну роботу та втілити в життя ті реформи та нововведення, які дійсно сприятимуть становленню демократії та справедливості.</w:t>
      </w:r>
    </w:p>
    <w:p w:rsidR="00345220" w:rsidRDefault="00345220" w:rsidP="006E34B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Тому я пропоную:</w:t>
      </w:r>
    </w:p>
    <w:p w:rsidR="00345220" w:rsidRPr="003B2EBD" w:rsidRDefault="00345220" w:rsidP="006E34B5">
      <w:pPr>
        <w:pStyle w:val="ListParagraph"/>
        <w:numPr>
          <w:ilvl w:val="0"/>
          <w:numId w:val="6"/>
        </w:numPr>
        <w:tabs>
          <w:tab w:val="num" w:pos="1080"/>
        </w:tabs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Провести заходи по посиленню</w:t>
      </w:r>
      <w:r w:rsidRPr="003B2EBD">
        <w:rPr>
          <w:sz w:val="28"/>
          <w:szCs w:val="28"/>
          <w:lang w:val="uk-UA"/>
        </w:rPr>
        <w:t xml:space="preserve"> боротьби з корупцією на всіх рівнях. </w:t>
      </w:r>
    </w:p>
    <w:p w:rsidR="00345220" w:rsidRDefault="00345220" w:rsidP="006E34B5">
      <w:pPr>
        <w:tabs>
          <w:tab w:val="num" w:pos="108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Щоб назавжди  позбавитись корупції, потрібно, по-перше, створити законодавчі умови для профілактики, попередження та припинення корупційних дій. По-друге, активізувати діяльність громадянського суспільства та створити умови підтримки державою громадських організацій, які в своїй діяльності ведуть боротьбу з корупцією. </w:t>
      </w:r>
    </w:p>
    <w:p w:rsidR="00345220" w:rsidRPr="00974782" w:rsidRDefault="00345220" w:rsidP="006E34B5">
      <w:pPr>
        <w:tabs>
          <w:tab w:val="num" w:pos="108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b/>
          <w:sz w:val="28"/>
          <w:szCs w:val="28"/>
          <w:lang w:val="uk-UA"/>
        </w:rPr>
        <w:t xml:space="preserve"> </w:t>
      </w:r>
      <w:r w:rsidRPr="00974782">
        <w:rPr>
          <w:sz w:val="28"/>
          <w:szCs w:val="28"/>
          <w:lang w:val="uk-UA"/>
        </w:rPr>
        <w:t>Провести реформи державної служби.</w:t>
      </w:r>
    </w:p>
    <w:p w:rsidR="00345220" w:rsidRPr="00974782" w:rsidRDefault="00345220" w:rsidP="006E34B5">
      <w:pPr>
        <w:tabs>
          <w:tab w:val="num" w:pos="1080"/>
        </w:tabs>
        <w:ind w:firstLine="720"/>
        <w:jc w:val="both"/>
        <w:rPr>
          <w:sz w:val="28"/>
          <w:szCs w:val="28"/>
          <w:lang w:val="uk-UA"/>
        </w:rPr>
      </w:pPr>
      <w:r w:rsidRPr="00974782">
        <w:rPr>
          <w:sz w:val="28"/>
          <w:szCs w:val="28"/>
          <w:lang w:val="uk-UA"/>
        </w:rPr>
        <w:t>Необхідно на законодавчому рівні закріпити та встановити стандарти, які, по-перше, будуть забезпечувати економічно обґрунтований рівень оплати праці та матеріально технічного забезпечення; по-друге, встановлювати вимоги до рівня кваліфікації посадових осіб, з метою призначення найкращих фахівців на державну службу.</w:t>
      </w:r>
    </w:p>
    <w:p w:rsidR="00345220" w:rsidRPr="00974782" w:rsidRDefault="00345220" w:rsidP="006E34B5">
      <w:pPr>
        <w:tabs>
          <w:tab w:val="num" w:pos="108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974782">
        <w:rPr>
          <w:sz w:val="28"/>
          <w:szCs w:val="28"/>
          <w:lang w:val="uk-UA"/>
        </w:rPr>
        <w:t>Провести реформування в світній галузі.</w:t>
      </w:r>
    </w:p>
    <w:p w:rsidR="00345220" w:rsidRDefault="00345220" w:rsidP="006E34B5">
      <w:pPr>
        <w:tabs>
          <w:tab w:val="num" w:pos="1080"/>
        </w:tabs>
        <w:ind w:firstLine="720"/>
        <w:jc w:val="both"/>
        <w:rPr>
          <w:sz w:val="28"/>
          <w:szCs w:val="28"/>
          <w:lang w:val="uk-UA"/>
        </w:rPr>
      </w:pPr>
      <w:r w:rsidRPr="00974782">
        <w:rPr>
          <w:sz w:val="28"/>
          <w:szCs w:val="28"/>
          <w:lang w:val="uk-UA"/>
        </w:rPr>
        <w:t xml:space="preserve">З метою пришвидшення процесів позбавлення від корупції необхідно провести реформи в системі освіти. </w:t>
      </w:r>
      <w:r>
        <w:rPr>
          <w:sz w:val="28"/>
          <w:szCs w:val="28"/>
          <w:lang w:val="uk-UA"/>
        </w:rPr>
        <w:t>Підвищити рівень оплати та матеріально-технічного забезпечення освітян. Проводити заходи</w:t>
      </w:r>
      <w:r w:rsidRPr="00974782">
        <w:t xml:space="preserve"> </w:t>
      </w:r>
      <w:r>
        <w:rPr>
          <w:sz w:val="28"/>
          <w:szCs w:val="28"/>
          <w:lang w:val="uk-UA"/>
        </w:rPr>
        <w:t>популяризації</w:t>
      </w:r>
      <w:r w:rsidRPr="00974782">
        <w:rPr>
          <w:sz w:val="28"/>
          <w:szCs w:val="28"/>
          <w:lang w:val="uk-UA"/>
        </w:rPr>
        <w:t xml:space="preserve"> совісті, честі, патріотизму до Батьківщини та дотримання системи цінностей в суспільстві.</w:t>
      </w:r>
    </w:p>
    <w:p w:rsidR="00345220" w:rsidRDefault="00345220" w:rsidP="006E34B5">
      <w:pPr>
        <w:tabs>
          <w:tab w:val="num" w:pos="108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974782">
        <w:rPr>
          <w:sz w:val="28"/>
          <w:szCs w:val="28"/>
          <w:lang w:val="uk-UA"/>
        </w:rPr>
        <w:t>. Провести реформи в системі охорони здоров’я</w:t>
      </w:r>
      <w:r>
        <w:rPr>
          <w:sz w:val="28"/>
          <w:szCs w:val="28"/>
          <w:lang w:val="uk-UA"/>
        </w:rPr>
        <w:t>.</w:t>
      </w:r>
    </w:p>
    <w:p w:rsidR="00345220" w:rsidRDefault="00345220" w:rsidP="006E34B5">
      <w:pPr>
        <w:tabs>
          <w:tab w:val="num" w:pos="108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Покращення матеріально-технічного стану лікувальних закладів. Підвищення рівня оплати основного та допоміжного медичного персоналу. Створення медичних кас та належної системи медичного страхування.</w:t>
      </w:r>
    </w:p>
    <w:p w:rsidR="00345220" w:rsidRPr="0010795F" w:rsidRDefault="00345220" w:rsidP="006E34B5">
      <w:pPr>
        <w:tabs>
          <w:tab w:val="num" w:pos="108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 Провести реформування</w:t>
      </w:r>
      <w:r w:rsidRPr="0010795F">
        <w:rPr>
          <w:sz w:val="28"/>
          <w:szCs w:val="28"/>
          <w:lang w:val="uk-UA"/>
        </w:rPr>
        <w:t xml:space="preserve"> системи соціального забезпечення </w:t>
      </w:r>
    </w:p>
    <w:p w:rsidR="00345220" w:rsidRDefault="00345220" w:rsidP="006E34B5">
      <w:pPr>
        <w:tabs>
          <w:tab w:val="num" w:pos="108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Підвищення оплати праці соціальних робітників. Запровадження системи спеціальної перевірки людей, яким надається право працювати в сфері соціального забезпечення. Створити умови для забезпечення першим робочим місцем молодих людей.</w:t>
      </w:r>
    </w:p>
    <w:p w:rsidR="00345220" w:rsidRDefault="00345220" w:rsidP="006E34B5">
      <w:pPr>
        <w:ind w:firstLine="720"/>
        <w:jc w:val="both"/>
        <w:rPr>
          <w:lang w:val="uk-UA"/>
        </w:rPr>
      </w:pPr>
    </w:p>
    <w:p w:rsidR="00345220" w:rsidRPr="0010795F" w:rsidRDefault="00345220" w:rsidP="006E34B5">
      <w:pPr>
        <w:ind w:firstLine="720"/>
        <w:jc w:val="both"/>
        <w:rPr>
          <w:b/>
          <w:i/>
          <w:sz w:val="28"/>
          <w:szCs w:val="28"/>
          <w:lang w:val="uk-UA"/>
        </w:rPr>
      </w:pPr>
      <w:r w:rsidRPr="0010795F">
        <w:rPr>
          <w:b/>
          <w:i/>
          <w:sz w:val="28"/>
          <w:szCs w:val="28"/>
          <w:lang w:val="uk-UA"/>
        </w:rPr>
        <w:t>Наш вибір — правда, права людини, народовладдя та суд над злочинцями. Я відстоюва</w:t>
      </w:r>
      <w:r>
        <w:rPr>
          <w:b/>
          <w:i/>
          <w:sz w:val="28"/>
          <w:szCs w:val="28"/>
          <w:lang w:val="uk-UA"/>
        </w:rPr>
        <w:t>тиму цей вибір за будь-яку ціну!</w:t>
      </w:r>
    </w:p>
    <w:p w:rsidR="00345220" w:rsidRPr="000F155A" w:rsidRDefault="00345220" w:rsidP="006E34B5">
      <w:pPr>
        <w:ind w:firstLine="720"/>
        <w:jc w:val="both"/>
        <w:rPr>
          <w:lang w:val="uk-UA"/>
        </w:rPr>
      </w:pPr>
    </w:p>
    <w:p w:rsidR="00345220" w:rsidRPr="003C1488" w:rsidRDefault="00345220" w:rsidP="006E34B5">
      <w:pPr>
        <w:ind w:firstLine="720"/>
        <w:jc w:val="center"/>
        <w:rPr>
          <w:b/>
          <w:sz w:val="28"/>
          <w:szCs w:val="28"/>
          <w:lang w:val="uk-UA"/>
        </w:rPr>
      </w:pPr>
      <w:r w:rsidRPr="003C1488">
        <w:rPr>
          <w:b/>
          <w:sz w:val="28"/>
          <w:szCs w:val="28"/>
          <w:lang w:val="uk-UA"/>
        </w:rPr>
        <w:t>ВАШ ГОНЧАРОВ Олег Борисович!</w:t>
      </w:r>
      <w:bookmarkStart w:id="0" w:name="_GoBack"/>
      <w:bookmarkEnd w:id="0"/>
    </w:p>
    <w:sectPr w:rsidR="00345220" w:rsidRPr="003C1488" w:rsidSect="0010795F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15371"/>
    <w:multiLevelType w:val="hybridMultilevel"/>
    <w:tmpl w:val="9962EBBC"/>
    <w:lvl w:ilvl="0" w:tplc="24A072E8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377C5D66"/>
    <w:multiLevelType w:val="hybridMultilevel"/>
    <w:tmpl w:val="19123384"/>
    <w:lvl w:ilvl="0" w:tplc="7206BE6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C444504"/>
    <w:multiLevelType w:val="hybridMultilevel"/>
    <w:tmpl w:val="CAEAEC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417080D"/>
    <w:multiLevelType w:val="hybridMultilevel"/>
    <w:tmpl w:val="E5AE01AE"/>
    <w:lvl w:ilvl="0" w:tplc="FDC4EE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F1A1117"/>
    <w:multiLevelType w:val="hybridMultilevel"/>
    <w:tmpl w:val="7428A25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AAC7BF4"/>
    <w:multiLevelType w:val="hybridMultilevel"/>
    <w:tmpl w:val="78AE31A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07CD"/>
    <w:rsid w:val="000F155A"/>
    <w:rsid w:val="0010795F"/>
    <w:rsid w:val="00345220"/>
    <w:rsid w:val="003B2EBD"/>
    <w:rsid w:val="003C1488"/>
    <w:rsid w:val="00415A32"/>
    <w:rsid w:val="00543742"/>
    <w:rsid w:val="006E34B5"/>
    <w:rsid w:val="00894231"/>
    <w:rsid w:val="00974782"/>
    <w:rsid w:val="00AB07CD"/>
    <w:rsid w:val="00C66077"/>
    <w:rsid w:val="00F72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55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15A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15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Pages>1</Pages>
  <Words>349</Words>
  <Characters>1995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us9</cp:lastModifiedBy>
  <cp:revision>7</cp:revision>
  <dcterms:created xsi:type="dcterms:W3CDTF">2012-08-13T06:01:00Z</dcterms:created>
  <dcterms:modified xsi:type="dcterms:W3CDTF">2012-08-13T08:28:00Z</dcterms:modified>
</cp:coreProperties>
</file>