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C2" w:rsidRPr="00167A0D" w:rsidRDefault="005D7EC2" w:rsidP="00906473">
      <w:pPr>
        <w:ind w:left="-567"/>
        <w:jc w:val="center"/>
        <w:rPr>
          <w:rFonts w:ascii="Times New Roman" w:hAnsi="Times New Roman"/>
          <w:sz w:val="28"/>
          <w:szCs w:val="28"/>
        </w:rPr>
      </w:pPr>
      <w:r w:rsidRPr="00167A0D">
        <w:rPr>
          <w:rFonts w:ascii="Times New Roman" w:hAnsi="Times New Roman"/>
          <w:sz w:val="28"/>
          <w:szCs w:val="28"/>
        </w:rPr>
        <w:t>Передвиборна програма кандидата у Народн</w:t>
      </w:r>
      <w:r w:rsidRPr="00167A0D">
        <w:rPr>
          <w:rFonts w:ascii="Times New Roman" w:hAnsi="Times New Roman"/>
          <w:sz w:val="28"/>
          <w:szCs w:val="28"/>
          <w:lang w:val="uk-UA"/>
        </w:rPr>
        <w:t>і</w:t>
      </w:r>
      <w:r w:rsidRPr="00167A0D">
        <w:rPr>
          <w:rFonts w:ascii="Times New Roman" w:hAnsi="Times New Roman"/>
          <w:sz w:val="28"/>
          <w:szCs w:val="28"/>
        </w:rPr>
        <w:t xml:space="preserve"> депутати Укра</w:t>
      </w:r>
      <w:r w:rsidRPr="00167A0D">
        <w:rPr>
          <w:rFonts w:ascii="Times New Roman" w:hAnsi="Times New Roman"/>
          <w:sz w:val="28"/>
          <w:szCs w:val="28"/>
          <w:lang w:val="uk-UA"/>
        </w:rPr>
        <w:t>ї</w:t>
      </w:r>
      <w:r w:rsidRPr="00167A0D">
        <w:rPr>
          <w:rFonts w:ascii="Times New Roman" w:hAnsi="Times New Roman"/>
          <w:sz w:val="28"/>
          <w:szCs w:val="28"/>
        </w:rPr>
        <w:t>ни в одномандатному виборчому окруз</w:t>
      </w:r>
      <w:r w:rsidRPr="00167A0D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67A0D">
        <w:rPr>
          <w:rFonts w:ascii="Times New Roman" w:hAnsi="Times New Roman"/>
          <w:sz w:val="28"/>
          <w:szCs w:val="28"/>
        </w:rPr>
        <w:t>№74</w:t>
      </w:r>
    </w:p>
    <w:p w:rsidR="005D7EC2" w:rsidRPr="00167A0D" w:rsidRDefault="005D7EC2" w:rsidP="00906473">
      <w:pPr>
        <w:ind w:left="-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A0D">
        <w:rPr>
          <w:rFonts w:ascii="Times New Roman" w:hAnsi="Times New Roman"/>
          <w:b/>
          <w:sz w:val="28"/>
          <w:szCs w:val="28"/>
          <w:lang w:val="uk-UA"/>
        </w:rPr>
        <w:t>Бабуріна Олексія Васильовича</w:t>
      </w:r>
    </w:p>
    <w:p w:rsidR="005D7EC2" w:rsidRPr="00167A0D" w:rsidRDefault="005D7EC2" w:rsidP="00167A0D">
      <w:pPr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167A0D">
        <w:rPr>
          <w:rFonts w:ascii="Times New Roman" w:hAnsi="Times New Roman"/>
          <w:sz w:val="28"/>
          <w:szCs w:val="28"/>
          <w:lang w:val="uk-UA"/>
        </w:rPr>
        <w:t>Двадцять років так званої незалежності не принесли Україні очікуваного процвітання та заможного життя. Змінювались президенти і уряди, що представляли у владі ті або інші олігархічні клани та їхні  інтереси по знищенню та розкраданню національного багатства країни. Прикриваючись демагогічними гаслами щодо реформ та покращення життя людей, олігархи продовжують збагачуватись. А прості люди все біднішають, щоденно знаходяться під тиском тарифів за житлово-комунальні послуги росту цін  на товари першої необхідності. У людей повністю відсутня впевненість у своєму майбутньому та майбутньому своїх дітей. Індекс людського розвитку в країні впав до ганебно низького рівня. Країна знаходиться на порозі соціального вибуху, бо населення зневірилось в буржуазній владі. Олігархи використовують все нові методи обману виборців, за допомогою засобів масової інформації відволікають від основних питань соціального життя,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7A0D">
        <w:rPr>
          <w:rFonts w:ascii="Times New Roman" w:hAnsi="Times New Roman"/>
          <w:sz w:val="28"/>
          <w:szCs w:val="28"/>
          <w:lang w:val="uk-UA"/>
        </w:rPr>
        <w:t>використовують підк</w:t>
      </w:r>
      <w:r>
        <w:rPr>
          <w:rFonts w:ascii="Times New Roman" w:hAnsi="Times New Roman"/>
          <w:sz w:val="28"/>
          <w:szCs w:val="28"/>
          <w:lang w:val="uk-UA"/>
        </w:rPr>
        <w:t>уп, пропагують своїх маріонеток</w:t>
      </w:r>
      <w:r w:rsidRPr="00167A0D">
        <w:rPr>
          <w:rFonts w:ascii="Times New Roman" w:hAnsi="Times New Roman"/>
          <w:sz w:val="28"/>
          <w:szCs w:val="28"/>
          <w:lang w:val="uk-UA"/>
        </w:rPr>
        <w:t xml:space="preserve">, як начебто нових народних лідерів.  </w:t>
      </w:r>
    </w:p>
    <w:p w:rsidR="005D7EC2" w:rsidRPr="00167A0D" w:rsidRDefault="005D7EC2" w:rsidP="00167A0D">
      <w:pPr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     Ми з вами, шановні виборці, зупинимо кризу в державі, яка роз’їла  економічну основу та ідеологічну, політичну надбудову. Ми з  вами відсторонимо  від влади слуг олігархів, що маскуються під слуг народу,подолаємо безлад та корупцію, забезпечимо основні  права та свободи громадян не на словах а на ділі.  </w:t>
      </w:r>
    </w:p>
    <w:p w:rsidR="005D7EC2" w:rsidRPr="00167A0D" w:rsidRDefault="005D7EC2" w:rsidP="00167A0D">
      <w:pPr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    Ми разом реалізуємо Антикризову програму  Комуністичної партії  України, в якій головне – добробут громадян, забезпечення стабільного розвитку держави .</w:t>
      </w:r>
    </w:p>
    <w:p w:rsidR="005D7EC2" w:rsidRPr="00167A0D" w:rsidRDefault="005D7EC2" w:rsidP="00167A0D">
      <w:pPr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          Повернемо країну народу!</w:t>
      </w:r>
    </w:p>
    <w:p w:rsidR="005D7EC2" w:rsidRPr="00167A0D" w:rsidRDefault="005D7EC2" w:rsidP="00167A0D">
      <w:pPr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    У разі обрання мене Народним депутатом я докладу всіх зусиль для досягнення цієї мети, працюючи як на державному рівні, так і в моєму виборчому окрузі. Я з моїми товаришами по партії буду наполегливо доводити до завершення всі накази виборців.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Стратегічно важливі підприємства націоналізувати з тим, щоб прибутки не осідали на рахунках олігархів, а наповнювали бюджет країни;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Забезпечити прийняття закону про розмір плати за житлово- комунальні послуги, яка не повинна перевищувати 10% від доходів сім’ї;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Впливати на розробку нової Конституції, де права громадянина не просто декларуються, а  гарантуються державою;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Домогтися відміни  несправедливих  податків та їх розмірів. В той же час ввести податок на розкіш для олігархів, які мають надприбутки;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Захищати права працівників, домагатися підвищення рівня зарплат і пенсій, зниження вікового терміну виходу на пенсію.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Забезпечувати державну підтримку виробництво в Україні товарів та продуктів харчування;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Реалізувати права молоді на безкоштовну освіту, отримання першого робочого місця, права на житло;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Активно боротися за надання російській мові статусу другої державної мови, проти проявів </w:t>
      </w:r>
      <w:r>
        <w:rPr>
          <w:rFonts w:ascii="Times New Roman" w:hAnsi="Times New Roman"/>
          <w:sz w:val="28"/>
          <w:szCs w:val="28"/>
          <w:lang w:val="uk-UA"/>
        </w:rPr>
        <w:t>расизму</w:t>
      </w:r>
      <w:r w:rsidRPr="00167A0D">
        <w:rPr>
          <w:rFonts w:ascii="Times New Roman" w:hAnsi="Times New Roman"/>
          <w:sz w:val="28"/>
          <w:szCs w:val="28"/>
          <w:lang w:val="uk-UA"/>
        </w:rPr>
        <w:t xml:space="preserve">, фашизму та спроб реабілітації націонал - фашистів з ОУН-УПА.                    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Внести зміни в новий Трудовий кодекс з метою недопущення погіршення становища робітникі</w:t>
      </w:r>
      <w:r>
        <w:rPr>
          <w:rFonts w:ascii="Times New Roman" w:hAnsi="Times New Roman"/>
          <w:sz w:val="28"/>
          <w:szCs w:val="28"/>
          <w:lang w:val="uk-UA"/>
        </w:rPr>
        <w:t>в. Гарантувати впевнену, стійку</w:t>
      </w:r>
      <w:r w:rsidRPr="00167A0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7A0D">
        <w:rPr>
          <w:rFonts w:ascii="Times New Roman" w:hAnsi="Times New Roman"/>
          <w:sz w:val="28"/>
          <w:szCs w:val="28"/>
          <w:lang w:val="uk-UA"/>
        </w:rPr>
        <w:t>захищену позицію найманого працівника в його трудових відносинах;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Проводити наполегливу роботу  по створенню державних агропромислових об’єднань,  кооперативів, забезпечити їх підтримку державою. Не допустити прийняття закону про продаж землі;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Домагатися входження України в Митний</w:t>
      </w:r>
      <w:r w:rsidRPr="00167A0D">
        <w:rPr>
          <w:rFonts w:ascii="Times New Roman" w:hAnsi="Times New Roman"/>
          <w:sz w:val="28"/>
          <w:szCs w:val="28"/>
          <w:lang w:val="uk-UA"/>
        </w:rPr>
        <w:t xml:space="preserve"> Союз, приєднання до єдиного економічного  простору країн СНД, рівноправних стосунків з країнами світу;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Постійно звітувати перед виборцями в виборному окрузі про свою роботу, стояти на захисті прав і свобод людей;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В виборчому окрузі оперативно вирішувати питання по забезпеч</w:t>
      </w:r>
      <w:r>
        <w:rPr>
          <w:rFonts w:ascii="Times New Roman" w:hAnsi="Times New Roman"/>
          <w:sz w:val="28"/>
          <w:szCs w:val="28"/>
          <w:lang w:val="uk-UA"/>
        </w:rPr>
        <w:t>енню доступними житлово-</w:t>
      </w:r>
      <w:r w:rsidRPr="00167A0D">
        <w:rPr>
          <w:rFonts w:ascii="Times New Roman" w:hAnsi="Times New Roman"/>
          <w:sz w:val="28"/>
          <w:szCs w:val="28"/>
          <w:lang w:val="uk-UA"/>
        </w:rPr>
        <w:t>комунальними послугами;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Вирішити питання про будівництво в Комунарському та Жовтневому районах спортивних комплексів, доступних для всіх верств населення;  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 Забезпечити розбивку парків і зелених зон в окрузі, посадку зелених насаджень </w:t>
      </w:r>
      <w:r>
        <w:rPr>
          <w:rFonts w:ascii="Times New Roman" w:hAnsi="Times New Roman"/>
          <w:sz w:val="28"/>
          <w:szCs w:val="28"/>
          <w:lang w:val="uk-UA"/>
        </w:rPr>
        <w:t>та «Зеленого поясу» мікрорайону</w:t>
      </w:r>
      <w:r w:rsidRPr="00167A0D">
        <w:rPr>
          <w:rFonts w:ascii="Times New Roman" w:hAnsi="Times New Roman"/>
          <w:sz w:val="28"/>
          <w:szCs w:val="28"/>
          <w:lang w:val="uk-UA"/>
        </w:rPr>
        <w:t xml:space="preserve"> «Піски» та в районі очисних споруд;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 Ввести  в дію   дитячі майданчики та ремонтувати вже діючі, не припиняти допомогу дитячим будинкам та дитсадкам;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 xml:space="preserve">Добиватись включення селища Балабине в міську смугу м. Запоріжжя з метою надання жителям селища більш широких можливостей в соціально - економічному розвитку;  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Не припиняти роботу по захисту інтересів рідного мені Запорізького автомобільного заводу, його трудового колективу,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7A0D">
        <w:rPr>
          <w:rFonts w:ascii="Times New Roman" w:hAnsi="Times New Roman"/>
          <w:sz w:val="28"/>
          <w:szCs w:val="28"/>
          <w:lang w:val="uk-UA"/>
        </w:rPr>
        <w:t>конкурентоспроможності його продукції в Україні та за її межами;</w:t>
      </w:r>
    </w:p>
    <w:p w:rsidR="005D7EC2" w:rsidRPr="00167A0D" w:rsidRDefault="005D7EC2" w:rsidP="00167A0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Продовжувати надавати всебічну допомогу ветеранським організаціям районів в рамках соціальної програми «Ветеран», громадянським організаціям «Діти війни», «Всеукраїнського Союзу жінок трудівниць за майбутнє дітей України», « Всеукраїнського союзу радянських офіцерів», та багатьом іншим, з якими у мене склалися добрі відносини під час захисту їх законних інтересів в різних владних інстанціях.</w:t>
      </w:r>
    </w:p>
    <w:p w:rsidR="005D7EC2" w:rsidRPr="00167A0D" w:rsidRDefault="005D7EC2" w:rsidP="00167A0D">
      <w:pPr>
        <w:pStyle w:val="ListParagraph"/>
        <w:ind w:left="-75"/>
        <w:jc w:val="both"/>
        <w:rPr>
          <w:rFonts w:ascii="Times New Roman" w:hAnsi="Times New Roman"/>
          <w:sz w:val="28"/>
          <w:szCs w:val="28"/>
          <w:lang w:val="uk-UA"/>
        </w:rPr>
      </w:pPr>
      <w:r w:rsidRPr="00167A0D">
        <w:rPr>
          <w:rFonts w:ascii="Times New Roman" w:hAnsi="Times New Roman"/>
          <w:sz w:val="28"/>
          <w:szCs w:val="28"/>
          <w:lang w:val="uk-UA"/>
        </w:rPr>
        <w:t>Всі ці Ваші накази ми зможемо виконати! Ми змінимо країну!Країна буде належати народу!</w:t>
      </w:r>
    </w:p>
    <w:p w:rsidR="005D7EC2" w:rsidRPr="00167A0D" w:rsidRDefault="005D7EC2" w:rsidP="00D203C9">
      <w:pPr>
        <w:pStyle w:val="ListParagraph"/>
        <w:ind w:left="-75"/>
        <w:rPr>
          <w:rFonts w:ascii="Times New Roman" w:hAnsi="Times New Roman"/>
          <w:sz w:val="28"/>
          <w:szCs w:val="28"/>
          <w:lang w:val="uk-UA"/>
        </w:rPr>
      </w:pPr>
    </w:p>
    <w:p w:rsidR="005D7EC2" w:rsidRPr="00167A0D" w:rsidRDefault="005D7EC2" w:rsidP="00167A0D">
      <w:pPr>
        <w:pStyle w:val="ListParagraph"/>
        <w:ind w:left="-7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7A0D">
        <w:rPr>
          <w:rFonts w:ascii="Times New Roman" w:hAnsi="Times New Roman"/>
          <w:b/>
          <w:sz w:val="28"/>
          <w:szCs w:val="28"/>
          <w:lang w:val="uk-UA"/>
        </w:rPr>
        <w:t xml:space="preserve">«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67A0D">
        <w:rPr>
          <w:rFonts w:ascii="Times New Roman" w:hAnsi="Times New Roman"/>
          <w:b/>
          <w:sz w:val="28"/>
          <w:szCs w:val="28"/>
          <w:lang w:val="uk-UA"/>
        </w:rPr>
        <w:t xml:space="preserve">   » ____________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2012 р. </w:t>
      </w:r>
      <w:r w:rsidRPr="00167A0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О.В.Бабурін</w:t>
      </w:r>
    </w:p>
    <w:sectPr w:rsidR="005D7EC2" w:rsidRPr="00167A0D" w:rsidSect="00167A0D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679FE"/>
    <w:multiLevelType w:val="hybridMultilevel"/>
    <w:tmpl w:val="A9743FB0"/>
    <w:lvl w:ilvl="0" w:tplc="52469F04">
      <w:numFmt w:val="bullet"/>
      <w:lvlText w:val="-"/>
      <w:lvlJc w:val="left"/>
      <w:pPr>
        <w:ind w:left="-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1">
    <w:nsid w:val="4C841A51"/>
    <w:multiLevelType w:val="hybridMultilevel"/>
    <w:tmpl w:val="EB1A012E"/>
    <w:lvl w:ilvl="0" w:tplc="52469F04"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>
    <w:nsid w:val="5D5F4B49"/>
    <w:multiLevelType w:val="hybridMultilevel"/>
    <w:tmpl w:val="CB66BF26"/>
    <w:lvl w:ilvl="0" w:tplc="52469F04">
      <w:numFmt w:val="bullet"/>
      <w:lvlText w:val="-"/>
      <w:lvlJc w:val="left"/>
      <w:pPr>
        <w:ind w:left="49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267"/>
    <w:rsid w:val="0000108E"/>
    <w:rsid w:val="00002126"/>
    <w:rsid w:val="0000228A"/>
    <w:rsid w:val="00002C5D"/>
    <w:rsid w:val="00003A17"/>
    <w:rsid w:val="00003C72"/>
    <w:rsid w:val="00004DF4"/>
    <w:rsid w:val="0000520F"/>
    <w:rsid w:val="000100B0"/>
    <w:rsid w:val="000104F9"/>
    <w:rsid w:val="0001210D"/>
    <w:rsid w:val="00012400"/>
    <w:rsid w:val="00015321"/>
    <w:rsid w:val="0001541E"/>
    <w:rsid w:val="00015D4A"/>
    <w:rsid w:val="00015E80"/>
    <w:rsid w:val="000166A0"/>
    <w:rsid w:val="00017D84"/>
    <w:rsid w:val="00020A8A"/>
    <w:rsid w:val="00021825"/>
    <w:rsid w:val="0002213C"/>
    <w:rsid w:val="0002250F"/>
    <w:rsid w:val="00023605"/>
    <w:rsid w:val="000249E7"/>
    <w:rsid w:val="00026612"/>
    <w:rsid w:val="0003049E"/>
    <w:rsid w:val="000306A7"/>
    <w:rsid w:val="0003125D"/>
    <w:rsid w:val="00032BFA"/>
    <w:rsid w:val="000335B8"/>
    <w:rsid w:val="00033C77"/>
    <w:rsid w:val="000363D9"/>
    <w:rsid w:val="0003699D"/>
    <w:rsid w:val="00037E76"/>
    <w:rsid w:val="00040D8D"/>
    <w:rsid w:val="0004275C"/>
    <w:rsid w:val="00043B98"/>
    <w:rsid w:val="0004690E"/>
    <w:rsid w:val="00046C8C"/>
    <w:rsid w:val="000502ED"/>
    <w:rsid w:val="000502FA"/>
    <w:rsid w:val="00051136"/>
    <w:rsid w:val="000531ED"/>
    <w:rsid w:val="00054560"/>
    <w:rsid w:val="000548E5"/>
    <w:rsid w:val="00054E79"/>
    <w:rsid w:val="00055EFA"/>
    <w:rsid w:val="0005680E"/>
    <w:rsid w:val="000569E1"/>
    <w:rsid w:val="00056CF4"/>
    <w:rsid w:val="000575C2"/>
    <w:rsid w:val="000608A5"/>
    <w:rsid w:val="00061F01"/>
    <w:rsid w:val="00062BC2"/>
    <w:rsid w:val="0006477D"/>
    <w:rsid w:val="000647EE"/>
    <w:rsid w:val="00065120"/>
    <w:rsid w:val="00066107"/>
    <w:rsid w:val="00066152"/>
    <w:rsid w:val="00066E7F"/>
    <w:rsid w:val="00067337"/>
    <w:rsid w:val="000675C4"/>
    <w:rsid w:val="00070045"/>
    <w:rsid w:val="00071336"/>
    <w:rsid w:val="00071D16"/>
    <w:rsid w:val="00072A40"/>
    <w:rsid w:val="00072BB3"/>
    <w:rsid w:val="00073FD1"/>
    <w:rsid w:val="000761E5"/>
    <w:rsid w:val="00080421"/>
    <w:rsid w:val="00082948"/>
    <w:rsid w:val="00083567"/>
    <w:rsid w:val="00084EC1"/>
    <w:rsid w:val="00085301"/>
    <w:rsid w:val="00085844"/>
    <w:rsid w:val="00086773"/>
    <w:rsid w:val="00086AD7"/>
    <w:rsid w:val="00087759"/>
    <w:rsid w:val="00087799"/>
    <w:rsid w:val="00087A4F"/>
    <w:rsid w:val="00090DA1"/>
    <w:rsid w:val="00092EA5"/>
    <w:rsid w:val="000946B8"/>
    <w:rsid w:val="00094CFB"/>
    <w:rsid w:val="00094EC1"/>
    <w:rsid w:val="00095404"/>
    <w:rsid w:val="00096021"/>
    <w:rsid w:val="00096F45"/>
    <w:rsid w:val="000A0F07"/>
    <w:rsid w:val="000A2634"/>
    <w:rsid w:val="000A31A8"/>
    <w:rsid w:val="000A5756"/>
    <w:rsid w:val="000A6A2B"/>
    <w:rsid w:val="000A7398"/>
    <w:rsid w:val="000B16D4"/>
    <w:rsid w:val="000B1E07"/>
    <w:rsid w:val="000B3764"/>
    <w:rsid w:val="000B4000"/>
    <w:rsid w:val="000B43CB"/>
    <w:rsid w:val="000B4B85"/>
    <w:rsid w:val="000B4D95"/>
    <w:rsid w:val="000B5AC0"/>
    <w:rsid w:val="000B5C77"/>
    <w:rsid w:val="000B74B7"/>
    <w:rsid w:val="000C1A30"/>
    <w:rsid w:val="000C31C4"/>
    <w:rsid w:val="000C3C96"/>
    <w:rsid w:val="000C3F84"/>
    <w:rsid w:val="000C4911"/>
    <w:rsid w:val="000C516A"/>
    <w:rsid w:val="000C6174"/>
    <w:rsid w:val="000D06F4"/>
    <w:rsid w:val="000D0D50"/>
    <w:rsid w:val="000D13DD"/>
    <w:rsid w:val="000D1505"/>
    <w:rsid w:val="000D38D0"/>
    <w:rsid w:val="000D404A"/>
    <w:rsid w:val="000D473A"/>
    <w:rsid w:val="000D545D"/>
    <w:rsid w:val="000D6289"/>
    <w:rsid w:val="000D62FF"/>
    <w:rsid w:val="000D740C"/>
    <w:rsid w:val="000E04E7"/>
    <w:rsid w:val="000E0CF9"/>
    <w:rsid w:val="000E1EBB"/>
    <w:rsid w:val="000E4933"/>
    <w:rsid w:val="000E526E"/>
    <w:rsid w:val="000E535F"/>
    <w:rsid w:val="000E55FB"/>
    <w:rsid w:val="000F1D3D"/>
    <w:rsid w:val="000F2187"/>
    <w:rsid w:val="000F39CB"/>
    <w:rsid w:val="000F44D0"/>
    <w:rsid w:val="000F459F"/>
    <w:rsid w:val="000F4E30"/>
    <w:rsid w:val="000F6042"/>
    <w:rsid w:val="000F6729"/>
    <w:rsid w:val="000F6950"/>
    <w:rsid w:val="000F70F9"/>
    <w:rsid w:val="001012AE"/>
    <w:rsid w:val="00101590"/>
    <w:rsid w:val="00101984"/>
    <w:rsid w:val="00102E67"/>
    <w:rsid w:val="0010437B"/>
    <w:rsid w:val="00105425"/>
    <w:rsid w:val="0010792C"/>
    <w:rsid w:val="00107AB0"/>
    <w:rsid w:val="00111C23"/>
    <w:rsid w:val="00112712"/>
    <w:rsid w:val="00115EE7"/>
    <w:rsid w:val="0011681B"/>
    <w:rsid w:val="00117F3B"/>
    <w:rsid w:val="00120995"/>
    <w:rsid w:val="001212D8"/>
    <w:rsid w:val="001238CB"/>
    <w:rsid w:val="001248DA"/>
    <w:rsid w:val="00124BE4"/>
    <w:rsid w:val="00125C48"/>
    <w:rsid w:val="00126DDB"/>
    <w:rsid w:val="00127B34"/>
    <w:rsid w:val="00130AB9"/>
    <w:rsid w:val="00130E3B"/>
    <w:rsid w:val="00132185"/>
    <w:rsid w:val="0013298E"/>
    <w:rsid w:val="00133338"/>
    <w:rsid w:val="001340BA"/>
    <w:rsid w:val="00134720"/>
    <w:rsid w:val="00134730"/>
    <w:rsid w:val="00134CA4"/>
    <w:rsid w:val="00135E06"/>
    <w:rsid w:val="00141755"/>
    <w:rsid w:val="00141AF0"/>
    <w:rsid w:val="0014214B"/>
    <w:rsid w:val="001432F1"/>
    <w:rsid w:val="00145BA3"/>
    <w:rsid w:val="001462C7"/>
    <w:rsid w:val="00146B07"/>
    <w:rsid w:val="00146F5C"/>
    <w:rsid w:val="00147A3B"/>
    <w:rsid w:val="00150568"/>
    <w:rsid w:val="001511F7"/>
    <w:rsid w:val="00151282"/>
    <w:rsid w:val="00151480"/>
    <w:rsid w:val="00151EC6"/>
    <w:rsid w:val="0015218E"/>
    <w:rsid w:val="001524F1"/>
    <w:rsid w:val="00153492"/>
    <w:rsid w:val="001568A3"/>
    <w:rsid w:val="00157578"/>
    <w:rsid w:val="001612B5"/>
    <w:rsid w:val="00161A90"/>
    <w:rsid w:val="0016294D"/>
    <w:rsid w:val="00162B53"/>
    <w:rsid w:val="00163CC5"/>
    <w:rsid w:val="00164462"/>
    <w:rsid w:val="00167A0D"/>
    <w:rsid w:val="00171B2E"/>
    <w:rsid w:val="00171D0A"/>
    <w:rsid w:val="0017282A"/>
    <w:rsid w:val="00172EE2"/>
    <w:rsid w:val="001757A0"/>
    <w:rsid w:val="00176618"/>
    <w:rsid w:val="0017794E"/>
    <w:rsid w:val="00180B4A"/>
    <w:rsid w:val="00180CA2"/>
    <w:rsid w:val="00181BDA"/>
    <w:rsid w:val="001829A3"/>
    <w:rsid w:val="001866D2"/>
    <w:rsid w:val="001915F4"/>
    <w:rsid w:val="00191F72"/>
    <w:rsid w:val="00192080"/>
    <w:rsid w:val="00193871"/>
    <w:rsid w:val="00194848"/>
    <w:rsid w:val="0019508B"/>
    <w:rsid w:val="001965D7"/>
    <w:rsid w:val="00197AFC"/>
    <w:rsid w:val="001A08F1"/>
    <w:rsid w:val="001A0CEE"/>
    <w:rsid w:val="001A1A49"/>
    <w:rsid w:val="001A4A3E"/>
    <w:rsid w:val="001A4C97"/>
    <w:rsid w:val="001A70BD"/>
    <w:rsid w:val="001A710F"/>
    <w:rsid w:val="001B176A"/>
    <w:rsid w:val="001B25D5"/>
    <w:rsid w:val="001B2E6D"/>
    <w:rsid w:val="001B3563"/>
    <w:rsid w:val="001B36C2"/>
    <w:rsid w:val="001B39F9"/>
    <w:rsid w:val="001B651D"/>
    <w:rsid w:val="001B722F"/>
    <w:rsid w:val="001C2E21"/>
    <w:rsid w:val="001C2E9E"/>
    <w:rsid w:val="001C3E62"/>
    <w:rsid w:val="001C4B02"/>
    <w:rsid w:val="001C4EE9"/>
    <w:rsid w:val="001C53CF"/>
    <w:rsid w:val="001C5FDB"/>
    <w:rsid w:val="001C6085"/>
    <w:rsid w:val="001C6A28"/>
    <w:rsid w:val="001C7945"/>
    <w:rsid w:val="001C7A9B"/>
    <w:rsid w:val="001D0E64"/>
    <w:rsid w:val="001D0E7F"/>
    <w:rsid w:val="001D229B"/>
    <w:rsid w:val="001D591B"/>
    <w:rsid w:val="001D63A4"/>
    <w:rsid w:val="001D67F1"/>
    <w:rsid w:val="001D74DB"/>
    <w:rsid w:val="001D775E"/>
    <w:rsid w:val="001E011C"/>
    <w:rsid w:val="001E19BF"/>
    <w:rsid w:val="001E312B"/>
    <w:rsid w:val="001E34C1"/>
    <w:rsid w:val="001E3D7E"/>
    <w:rsid w:val="001E5A6F"/>
    <w:rsid w:val="001E633F"/>
    <w:rsid w:val="001E6721"/>
    <w:rsid w:val="001E72B1"/>
    <w:rsid w:val="001E7929"/>
    <w:rsid w:val="001F0130"/>
    <w:rsid w:val="001F0C8E"/>
    <w:rsid w:val="001F150E"/>
    <w:rsid w:val="001F32F9"/>
    <w:rsid w:val="001F344A"/>
    <w:rsid w:val="001F3623"/>
    <w:rsid w:val="001F362E"/>
    <w:rsid w:val="001F3C76"/>
    <w:rsid w:val="001F6133"/>
    <w:rsid w:val="001F7674"/>
    <w:rsid w:val="0020155A"/>
    <w:rsid w:val="00201807"/>
    <w:rsid w:val="00201C37"/>
    <w:rsid w:val="00202C7A"/>
    <w:rsid w:val="00203DA1"/>
    <w:rsid w:val="00204D7C"/>
    <w:rsid w:val="0020511D"/>
    <w:rsid w:val="00205E43"/>
    <w:rsid w:val="0021080B"/>
    <w:rsid w:val="00211254"/>
    <w:rsid w:val="002113B8"/>
    <w:rsid w:val="002117BC"/>
    <w:rsid w:val="00211D10"/>
    <w:rsid w:val="002125BC"/>
    <w:rsid w:val="002143D5"/>
    <w:rsid w:val="0021467C"/>
    <w:rsid w:val="002159F5"/>
    <w:rsid w:val="00217100"/>
    <w:rsid w:val="00222C38"/>
    <w:rsid w:val="00222FC5"/>
    <w:rsid w:val="0022427E"/>
    <w:rsid w:val="002254B0"/>
    <w:rsid w:val="00225B67"/>
    <w:rsid w:val="002265D1"/>
    <w:rsid w:val="00226FC9"/>
    <w:rsid w:val="002273D7"/>
    <w:rsid w:val="00227732"/>
    <w:rsid w:val="00227C03"/>
    <w:rsid w:val="00230EC8"/>
    <w:rsid w:val="002312BE"/>
    <w:rsid w:val="00233554"/>
    <w:rsid w:val="00233606"/>
    <w:rsid w:val="00233B00"/>
    <w:rsid w:val="00233D49"/>
    <w:rsid w:val="0023499C"/>
    <w:rsid w:val="002351FB"/>
    <w:rsid w:val="00235303"/>
    <w:rsid w:val="0023656F"/>
    <w:rsid w:val="002365F2"/>
    <w:rsid w:val="0023763F"/>
    <w:rsid w:val="0024179F"/>
    <w:rsid w:val="00241F1B"/>
    <w:rsid w:val="0024221F"/>
    <w:rsid w:val="00243017"/>
    <w:rsid w:val="00245C50"/>
    <w:rsid w:val="00247675"/>
    <w:rsid w:val="00253581"/>
    <w:rsid w:val="0025516D"/>
    <w:rsid w:val="00255C68"/>
    <w:rsid w:val="0025650A"/>
    <w:rsid w:val="00256FB0"/>
    <w:rsid w:val="00257569"/>
    <w:rsid w:val="002603BB"/>
    <w:rsid w:val="002604C9"/>
    <w:rsid w:val="002605A7"/>
    <w:rsid w:val="00262EBA"/>
    <w:rsid w:val="00263E48"/>
    <w:rsid w:val="00264376"/>
    <w:rsid w:val="00265A00"/>
    <w:rsid w:val="00265EC8"/>
    <w:rsid w:val="00266CDC"/>
    <w:rsid w:val="00267776"/>
    <w:rsid w:val="0027157A"/>
    <w:rsid w:val="0027297D"/>
    <w:rsid w:val="002742FF"/>
    <w:rsid w:val="002744FF"/>
    <w:rsid w:val="00276819"/>
    <w:rsid w:val="00276E94"/>
    <w:rsid w:val="00280834"/>
    <w:rsid w:val="0028126E"/>
    <w:rsid w:val="002815A8"/>
    <w:rsid w:val="00281A57"/>
    <w:rsid w:val="00281BF8"/>
    <w:rsid w:val="00281EFE"/>
    <w:rsid w:val="00282373"/>
    <w:rsid w:val="00282516"/>
    <w:rsid w:val="00283281"/>
    <w:rsid w:val="002848ED"/>
    <w:rsid w:val="0028574C"/>
    <w:rsid w:val="00286CD9"/>
    <w:rsid w:val="002937D0"/>
    <w:rsid w:val="00297959"/>
    <w:rsid w:val="002A0142"/>
    <w:rsid w:val="002A07BE"/>
    <w:rsid w:val="002A0DDF"/>
    <w:rsid w:val="002A114E"/>
    <w:rsid w:val="002A1E48"/>
    <w:rsid w:val="002A204E"/>
    <w:rsid w:val="002A3305"/>
    <w:rsid w:val="002A3401"/>
    <w:rsid w:val="002A3980"/>
    <w:rsid w:val="002A3D30"/>
    <w:rsid w:val="002A5322"/>
    <w:rsid w:val="002A5543"/>
    <w:rsid w:val="002B0521"/>
    <w:rsid w:val="002B1CD0"/>
    <w:rsid w:val="002B338C"/>
    <w:rsid w:val="002B4307"/>
    <w:rsid w:val="002B4A7D"/>
    <w:rsid w:val="002B59EE"/>
    <w:rsid w:val="002B6C72"/>
    <w:rsid w:val="002B703A"/>
    <w:rsid w:val="002C03DA"/>
    <w:rsid w:val="002C19C9"/>
    <w:rsid w:val="002C37E0"/>
    <w:rsid w:val="002C41F0"/>
    <w:rsid w:val="002C5116"/>
    <w:rsid w:val="002C5483"/>
    <w:rsid w:val="002C7948"/>
    <w:rsid w:val="002D264B"/>
    <w:rsid w:val="002D3AFE"/>
    <w:rsid w:val="002E0E80"/>
    <w:rsid w:val="002E16C1"/>
    <w:rsid w:val="002E1926"/>
    <w:rsid w:val="002E260C"/>
    <w:rsid w:val="002E351F"/>
    <w:rsid w:val="002E3ABB"/>
    <w:rsid w:val="002E4AD5"/>
    <w:rsid w:val="002E5BF2"/>
    <w:rsid w:val="002E6A4E"/>
    <w:rsid w:val="002F214B"/>
    <w:rsid w:val="002F28BA"/>
    <w:rsid w:val="002F2AC1"/>
    <w:rsid w:val="002F3800"/>
    <w:rsid w:val="002F534A"/>
    <w:rsid w:val="002F5BB6"/>
    <w:rsid w:val="002F6937"/>
    <w:rsid w:val="00302204"/>
    <w:rsid w:val="00302663"/>
    <w:rsid w:val="0030323A"/>
    <w:rsid w:val="003055B7"/>
    <w:rsid w:val="0030566F"/>
    <w:rsid w:val="0030619C"/>
    <w:rsid w:val="00307166"/>
    <w:rsid w:val="0031027A"/>
    <w:rsid w:val="00310EDE"/>
    <w:rsid w:val="00311214"/>
    <w:rsid w:val="003117E7"/>
    <w:rsid w:val="00311D6F"/>
    <w:rsid w:val="00312339"/>
    <w:rsid w:val="00313459"/>
    <w:rsid w:val="00313848"/>
    <w:rsid w:val="003159FD"/>
    <w:rsid w:val="00315C37"/>
    <w:rsid w:val="0032018B"/>
    <w:rsid w:val="003219A9"/>
    <w:rsid w:val="00321A41"/>
    <w:rsid w:val="00321DB4"/>
    <w:rsid w:val="00321E8D"/>
    <w:rsid w:val="0032292D"/>
    <w:rsid w:val="00325150"/>
    <w:rsid w:val="00326CFC"/>
    <w:rsid w:val="003305B1"/>
    <w:rsid w:val="0033162A"/>
    <w:rsid w:val="00331D87"/>
    <w:rsid w:val="00331EDF"/>
    <w:rsid w:val="003326C1"/>
    <w:rsid w:val="00332AEF"/>
    <w:rsid w:val="003332A6"/>
    <w:rsid w:val="00333600"/>
    <w:rsid w:val="00334488"/>
    <w:rsid w:val="00334BD6"/>
    <w:rsid w:val="00334CFB"/>
    <w:rsid w:val="003369C8"/>
    <w:rsid w:val="00337F23"/>
    <w:rsid w:val="0034326D"/>
    <w:rsid w:val="00343CDB"/>
    <w:rsid w:val="00345A82"/>
    <w:rsid w:val="00346A24"/>
    <w:rsid w:val="00346C4B"/>
    <w:rsid w:val="00351D16"/>
    <w:rsid w:val="00354EB6"/>
    <w:rsid w:val="00356EDD"/>
    <w:rsid w:val="0036042D"/>
    <w:rsid w:val="003606A8"/>
    <w:rsid w:val="00361548"/>
    <w:rsid w:val="00361686"/>
    <w:rsid w:val="003620C7"/>
    <w:rsid w:val="00362379"/>
    <w:rsid w:val="00362865"/>
    <w:rsid w:val="00362F06"/>
    <w:rsid w:val="0036312B"/>
    <w:rsid w:val="003632CC"/>
    <w:rsid w:val="00363967"/>
    <w:rsid w:val="00365F15"/>
    <w:rsid w:val="00366757"/>
    <w:rsid w:val="003674C5"/>
    <w:rsid w:val="00367B69"/>
    <w:rsid w:val="003723E6"/>
    <w:rsid w:val="0037279E"/>
    <w:rsid w:val="0037364C"/>
    <w:rsid w:val="00373FE1"/>
    <w:rsid w:val="00374230"/>
    <w:rsid w:val="003752B3"/>
    <w:rsid w:val="003757FD"/>
    <w:rsid w:val="00375A06"/>
    <w:rsid w:val="00375AB7"/>
    <w:rsid w:val="00376831"/>
    <w:rsid w:val="00376C1B"/>
    <w:rsid w:val="00377F64"/>
    <w:rsid w:val="0038007D"/>
    <w:rsid w:val="0038109E"/>
    <w:rsid w:val="003815E1"/>
    <w:rsid w:val="003834EA"/>
    <w:rsid w:val="003862BA"/>
    <w:rsid w:val="0038639B"/>
    <w:rsid w:val="00387217"/>
    <w:rsid w:val="00387AD9"/>
    <w:rsid w:val="00387B2C"/>
    <w:rsid w:val="003903F4"/>
    <w:rsid w:val="003922D1"/>
    <w:rsid w:val="00392774"/>
    <w:rsid w:val="00393B1F"/>
    <w:rsid w:val="003940BB"/>
    <w:rsid w:val="00394E68"/>
    <w:rsid w:val="00396BEF"/>
    <w:rsid w:val="00396ED3"/>
    <w:rsid w:val="00397686"/>
    <w:rsid w:val="00397B32"/>
    <w:rsid w:val="003A0241"/>
    <w:rsid w:val="003A09B6"/>
    <w:rsid w:val="003A0F47"/>
    <w:rsid w:val="003A17CC"/>
    <w:rsid w:val="003A2A06"/>
    <w:rsid w:val="003A4A85"/>
    <w:rsid w:val="003A52AB"/>
    <w:rsid w:val="003A54F2"/>
    <w:rsid w:val="003A5550"/>
    <w:rsid w:val="003A5B91"/>
    <w:rsid w:val="003A5EE1"/>
    <w:rsid w:val="003A6696"/>
    <w:rsid w:val="003B0961"/>
    <w:rsid w:val="003B14DF"/>
    <w:rsid w:val="003B22B6"/>
    <w:rsid w:val="003B2D32"/>
    <w:rsid w:val="003B348D"/>
    <w:rsid w:val="003B3E63"/>
    <w:rsid w:val="003B4AE9"/>
    <w:rsid w:val="003B5250"/>
    <w:rsid w:val="003B56FA"/>
    <w:rsid w:val="003B61CA"/>
    <w:rsid w:val="003B6AAA"/>
    <w:rsid w:val="003B6CD1"/>
    <w:rsid w:val="003B7839"/>
    <w:rsid w:val="003B7936"/>
    <w:rsid w:val="003C1806"/>
    <w:rsid w:val="003C1BDC"/>
    <w:rsid w:val="003C2A32"/>
    <w:rsid w:val="003C32B6"/>
    <w:rsid w:val="003C4B54"/>
    <w:rsid w:val="003C5321"/>
    <w:rsid w:val="003C5637"/>
    <w:rsid w:val="003C5706"/>
    <w:rsid w:val="003C6C3D"/>
    <w:rsid w:val="003C6FAB"/>
    <w:rsid w:val="003C7B92"/>
    <w:rsid w:val="003D03CA"/>
    <w:rsid w:val="003D1652"/>
    <w:rsid w:val="003D24B2"/>
    <w:rsid w:val="003D24F3"/>
    <w:rsid w:val="003D3267"/>
    <w:rsid w:val="003D35FC"/>
    <w:rsid w:val="003D4EDC"/>
    <w:rsid w:val="003D5593"/>
    <w:rsid w:val="003D5CA2"/>
    <w:rsid w:val="003D693E"/>
    <w:rsid w:val="003D7F0E"/>
    <w:rsid w:val="003E00BA"/>
    <w:rsid w:val="003E04DE"/>
    <w:rsid w:val="003E0F26"/>
    <w:rsid w:val="003E5860"/>
    <w:rsid w:val="003E67E3"/>
    <w:rsid w:val="003F281B"/>
    <w:rsid w:val="003F4A32"/>
    <w:rsid w:val="003F51BC"/>
    <w:rsid w:val="003F5B94"/>
    <w:rsid w:val="003F60BF"/>
    <w:rsid w:val="003F6B01"/>
    <w:rsid w:val="003F78E7"/>
    <w:rsid w:val="003F7D35"/>
    <w:rsid w:val="004000A0"/>
    <w:rsid w:val="004006B3"/>
    <w:rsid w:val="00400B57"/>
    <w:rsid w:val="00401288"/>
    <w:rsid w:val="004030C9"/>
    <w:rsid w:val="00405FBC"/>
    <w:rsid w:val="00406307"/>
    <w:rsid w:val="004071C7"/>
    <w:rsid w:val="0041073C"/>
    <w:rsid w:val="0041295C"/>
    <w:rsid w:val="00412EA3"/>
    <w:rsid w:val="00417097"/>
    <w:rsid w:val="00420817"/>
    <w:rsid w:val="004215C0"/>
    <w:rsid w:val="00421AE2"/>
    <w:rsid w:val="00422047"/>
    <w:rsid w:val="004228FF"/>
    <w:rsid w:val="00422B23"/>
    <w:rsid w:val="00423974"/>
    <w:rsid w:val="004251D0"/>
    <w:rsid w:val="004256A1"/>
    <w:rsid w:val="00426991"/>
    <w:rsid w:val="00430795"/>
    <w:rsid w:val="00430B90"/>
    <w:rsid w:val="00433383"/>
    <w:rsid w:val="00433967"/>
    <w:rsid w:val="00434C40"/>
    <w:rsid w:val="00434E40"/>
    <w:rsid w:val="0043530F"/>
    <w:rsid w:val="00435D25"/>
    <w:rsid w:val="0043755B"/>
    <w:rsid w:val="004378CC"/>
    <w:rsid w:val="004405BE"/>
    <w:rsid w:val="00441820"/>
    <w:rsid w:val="0044423B"/>
    <w:rsid w:val="004451F3"/>
    <w:rsid w:val="00447604"/>
    <w:rsid w:val="00447D70"/>
    <w:rsid w:val="0045035E"/>
    <w:rsid w:val="00451215"/>
    <w:rsid w:val="00452CAF"/>
    <w:rsid w:val="00452D5E"/>
    <w:rsid w:val="00453159"/>
    <w:rsid w:val="00457461"/>
    <w:rsid w:val="00457F3D"/>
    <w:rsid w:val="00460C96"/>
    <w:rsid w:val="004611B5"/>
    <w:rsid w:val="004619BE"/>
    <w:rsid w:val="00461A81"/>
    <w:rsid w:val="00461BD0"/>
    <w:rsid w:val="00463465"/>
    <w:rsid w:val="00465FB9"/>
    <w:rsid w:val="00467946"/>
    <w:rsid w:val="00467C84"/>
    <w:rsid w:val="004729D7"/>
    <w:rsid w:val="0047399A"/>
    <w:rsid w:val="00473FAE"/>
    <w:rsid w:val="004758F4"/>
    <w:rsid w:val="00477746"/>
    <w:rsid w:val="004779DD"/>
    <w:rsid w:val="0048096F"/>
    <w:rsid w:val="004809D6"/>
    <w:rsid w:val="00481274"/>
    <w:rsid w:val="00482F14"/>
    <w:rsid w:val="00483569"/>
    <w:rsid w:val="004837B9"/>
    <w:rsid w:val="00483DF0"/>
    <w:rsid w:val="00484EA0"/>
    <w:rsid w:val="00485CDF"/>
    <w:rsid w:val="00487C0B"/>
    <w:rsid w:val="00490D36"/>
    <w:rsid w:val="00490DE0"/>
    <w:rsid w:val="0049170A"/>
    <w:rsid w:val="004917E8"/>
    <w:rsid w:val="004939DE"/>
    <w:rsid w:val="004943D9"/>
    <w:rsid w:val="00496B8D"/>
    <w:rsid w:val="004975B7"/>
    <w:rsid w:val="004A0F36"/>
    <w:rsid w:val="004A327B"/>
    <w:rsid w:val="004A34EA"/>
    <w:rsid w:val="004A35AE"/>
    <w:rsid w:val="004A5D0A"/>
    <w:rsid w:val="004A5FC1"/>
    <w:rsid w:val="004A6C65"/>
    <w:rsid w:val="004A6E95"/>
    <w:rsid w:val="004B0379"/>
    <w:rsid w:val="004B1620"/>
    <w:rsid w:val="004B325F"/>
    <w:rsid w:val="004B3F3F"/>
    <w:rsid w:val="004B3FCF"/>
    <w:rsid w:val="004B48F1"/>
    <w:rsid w:val="004B58DA"/>
    <w:rsid w:val="004B5E7B"/>
    <w:rsid w:val="004B60FC"/>
    <w:rsid w:val="004B6355"/>
    <w:rsid w:val="004B72E7"/>
    <w:rsid w:val="004B739A"/>
    <w:rsid w:val="004B7906"/>
    <w:rsid w:val="004C1E93"/>
    <w:rsid w:val="004C2191"/>
    <w:rsid w:val="004C230D"/>
    <w:rsid w:val="004C29CD"/>
    <w:rsid w:val="004C2BB3"/>
    <w:rsid w:val="004C40BB"/>
    <w:rsid w:val="004C5EE8"/>
    <w:rsid w:val="004C7AAD"/>
    <w:rsid w:val="004D032F"/>
    <w:rsid w:val="004D060A"/>
    <w:rsid w:val="004D156A"/>
    <w:rsid w:val="004D2901"/>
    <w:rsid w:val="004D2D1C"/>
    <w:rsid w:val="004D3C2C"/>
    <w:rsid w:val="004D6BD4"/>
    <w:rsid w:val="004D7F11"/>
    <w:rsid w:val="004E0DCB"/>
    <w:rsid w:val="004E3C85"/>
    <w:rsid w:val="004E4341"/>
    <w:rsid w:val="004E49F1"/>
    <w:rsid w:val="004F1007"/>
    <w:rsid w:val="004F1C51"/>
    <w:rsid w:val="004F24BC"/>
    <w:rsid w:val="004F3443"/>
    <w:rsid w:val="004F3F45"/>
    <w:rsid w:val="004F416F"/>
    <w:rsid w:val="004F5E8E"/>
    <w:rsid w:val="004F690D"/>
    <w:rsid w:val="004F69F0"/>
    <w:rsid w:val="004F6E72"/>
    <w:rsid w:val="004F7121"/>
    <w:rsid w:val="004F7231"/>
    <w:rsid w:val="004F751A"/>
    <w:rsid w:val="0050042D"/>
    <w:rsid w:val="00501D79"/>
    <w:rsid w:val="00502BB7"/>
    <w:rsid w:val="00502EF9"/>
    <w:rsid w:val="00506F3C"/>
    <w:rsid w:val="00506FF2"/>
    <w:rsid w:val="005112ED"/>
    <w:rsid w:val="00513490"/>
    <w:rsid w:val="005143BD"/>
    <w:rsid w:val="005149D0"/>
    <w:rsid w:val="005154C6"/>
    <w:rsid w:val="005173BC"/>
    <w:rsid w:val="0052085D"/>
    <w:rsid w:val="00520C42"/>
    <w:rsid w:val="00521727"/>
    <w:rsid w:val="00521B19"/>
    <w:rsid w:val="00522C42"/>
    <w:rsid w:val="00523772"/>
    <w:rsid w:val="00523F0C"/>
    <w:rsid w:val="00524D7B"/>
    <w:rsid w:val="00530105"/>
    <w:rsid w:val="0053086E"/>
    <w:rsid w:val="00530F26"/>
    <w:rsid w:val="005321A9"/>
    <w:rsid w:val="0053378D"/>
    <w:rsid w:val="005343FB"/>
    <w:rsid w:val="00534EE1"/>
    <w:rsid w:val="00535BFF"/>
    <w:rsid w:val="00536481"/>
    <w:rsid w:val="00537FC3"/>
    <w:rsid w:val="00540BEE"/>
    <w:rsid w:val="00541343"/>
    <w:rsid w:val="00542049"/>
    <w:rsid w:val="00543360"/>
    <w:rsid w:val="0054408F"/>
    <w:rsid w:val="005444BE"/>
    <w:rsid w:val="0054628A"/>
    <w:rsid w:val="00546EFB"/>
    <w:rsid w:val="005524E0"/>
    <w:rsid w:val="00552A0F"/>
    <w:rsid w:val="00552FCF"/>
    <w:rsid w:val="00554112"/>
    <w:rsid w:val="0055600A"/>
    <w:rsid w:val="005562E5"/>
    <w:rsid w:val="0056037D"/>
    <w:rsid w:val="00561D81"/>
    <w:rsid w:val="005623BA"/>
    <w:rsid w:val="00562684"/>
    <w:rsid w:val="0056283D"/>
    <w:rsid w:val="00562FA0"/>
    <w:rsid w:val="00564185"/>
    <w:rsid w:val="00564792"/>
    <w:rsid w:val="00566333"/>
    <w:rsid w:val="00567312"/>
    <w:rsid w:val="00567821"/>
    <w:rsid w:val="00570822"/>
    <w:rsid w:val="005709A5"/>
    <w:rsid w:val="00570E32"/>
    <w:rsid w:val="0057165C"/>
    <w:rsid w:val="005738C3"/>
    <w:rsid w:val="005751CB"/>
    <w:rsid w:val="00575623"/>
    <w:rsid w:val="00575DD6"/>
    <w:rsid w:val="005760FB"/>
    <w:rsid w:val="005770F7"/>
    <w:rsid w:val="005773C3"/>
    <w:rsid w:val="005779B1"/>
    <w:rsid w:val="00580AF1"/>
    <w:rsid w:val="005814BD"/>
    <w:rsid w:val="0058173A"/>
    <w:rsid w:val="005821AA"/>
    <w:rsid w:val="00583188"/>
    <w:rsid w:val="00585593"/>
    <w:rsid w:val="00585691"/>
    <w:rsid w:val="00586633"/>
    <w:rsid w:val="0058678E"/>
    <w:rsid w:val="0058681B"/>
    <w:rsid w:val="0058690E"/>
    <w:rsid w:val="005869D5"/>
    <w:rsid w:val="00586F20"/>
    <w:rsid w:val="00590026"/>
    <w:rsid w:val="0059135B"/>
    <w:rsid w:val="00591C60"/>
    <w:rsid w:val="00591DDB"/>
    <w:rsid w:val="00595167"/>
    <w:rsid w:val="00595908"/>
    <w:rsid w:val="00596A83"/>
    <w:rsid w:val="005A04C8"/>
    <w:rsid w:val="005A06C6"/>
    <w:rsid w:val="005A09CE"/>
    <w:rsid w:val="005A1F7F"/>
    <w:rsid w:val="005A4AE0"/>
    <w:rsid w:val="005A5114"/>
    <w:rsid w:val="005A5465"/>
    <w:rsid w:val="005A6BF0"/>
    <w:rsid w:val="005A6CA7"/>
    <w:rsid w:val="005A7ABB"/>
    <w:rsid w:val="005B1341"/>
    <w:rsid w:val="005B1CDD"/>
    <w:rsid w:val="005B1EA9"/>
    <w:rsid w:val="005B5AEE"/>
    <w:rsid w:val="005B6257"/>
    <w:rsid w:val="005B6663"/>
    <w:rsid w:val="005B7728"/>
    <w:rsid w:val="005C0BE8"/>
    <w:rsid w:val="005C4186"/>
    <w:rsid w:val="005C639D"/>
    <w:rsid w:val="005C779F"/>
    <w:rsid w:val="005C7F39"/>
    <w:rsid w:val="005D0A48"/>
    <w:rsid w:val="005D12A2"/>
    <w:rsid w:val="005D15FA"/>
    <w:rsid w:val="005D47CA"/>
    <w:rsid w:val="005D7EC2"/>
    <w:rsid w:val="005E0A81"/>
    <w:rsid w:val="005E1519"/>
    <w:rsid w:val="005E2EA4"/>
    <w:rsid w:val="005E4CD7"/>
    <w:rsid w:val="005E4D5A"/>
    <w:rsid w:val="005E582E"/>
    <w:rsid w:val="005F200B"/>
    <w:rsid w:val="005F24EE"/>
    <w:rsid w:val="005F379C"/>
    <w:rsid w:val="005F5704"/>
    <w:rsid w:val="005F61F9"/>
    <w:rsid w:val="005F67D0"/>
    <w:rsid w:val="005F703D"/>
    <w:rsid w:val="005F7084"/>
    <w:rsid w:val="005F7207"/>
    <w:rsid w:val="006016CD"/>
    <w:rsid w:val="00602663"/>
    <w:rsid w:val="00602AAC"/>
    <w:rsid w:val="006031D7"/>
    <w:rsid w:val="00604CFB"/>
    <w:rsid w:val="0060520B"/>
    <w:rsid w:val="0060522C"/>
    <w:rsid w:val="00606877"/>
    <w:rsid w:val="00611AC7"/>
    <w:rsid w:val="00611FA2"/>
    <w:rsid w:val="006133A9"/>
    <w:rsid w:val="00614B6E"/>
    <w:rsid w:val="00615166"/>
    <w:rsid w:val="0061629E"/>
    <w:rsid w:val="0061730E"/>
    <w:rsid w:val="00623370"/>
    <w:rsid w:val="0062415F"/>
    <w:rsid w:val="00624399"/>
    <w:rsid w:val="006267BC"/>
    <w:rsid w:val="00626B1E"/>
    <w:rsid w:val="00627045"/>
    <w:rsid w:val="00630C7F"/>
    <w:rsid w:val="00632474"/>
    <w:rsid w:val="00633646"/>
    <w:rsid w:val="00633CBF"/>
    <w:rsid w:val="00634361"/>
    <w:rsid w:val="00634E59"/>
    <w:rsid w:val="006361EA"/>
    <w:rsid w:val="006367F5"/>
    <w:rsid w:val="00637294"/>
    <w:rsid w:val="00637390"/>
    <w:rsid w:val="00637999"/>
    <w:rsid w:val="00637A10"/>
    <w:rsid w:val="00637DB6"/>
    <w:rsid w:val="00640BC6"/>
    <w:rsid w:val="00640D0A"/>
    <w:rsid w:val="00641414"/>
    <w:rsid w:val="00642154"/>
    <w:rsid w:val="00642F3E"/>
    <w:rsid w:val="006437E1"/>
    <w:rsid w:val="0064505D"/>
    <w:rsid w:val="00645B74"/>
    <w:rsid w:val="00646919"/>
    <w:rsid w:val="006469C3"/>
    <w:rsid w:val="006500BF"/>
    <w:rsid w:val="0065086A"/>
    <w:rsid w:val="00653188"/>
    <w:rsid w:val="00655212"/>
    <w:rsid w:val="006553FD"/>
    <w:rsid w:val="0065634E"/>
    <w:rsid w:val="00657E91"/>
    <w:rsid w:val="00661771"/>
    <w:rsid w:val="00662CF4"/>
    <w:rsid w:val="006643BC"/>
    <w:rsid w:val="00664F76"/>
    <w:rsid w:val="00671031"/>
    <w:rsid w:val="00672073"/>
    <w:rsid w:val="0067286A"/>
    <w:rsid w:val="00673224"/>
    <w:rsid w:val="0067350B"/>
    <w:rsid w:val="0067577F"/>
    <w:rsid w:val="0067664F"/>
    <w:rsid w:val="00676989"/>
    <w:rsid w:val="006771E8"/>
    <w:rsid w:val="006801A0"/>
    <w:rsid w:val="006806FD"/>
    <w:rsid w:val="00680D24"/>
    <w:rsid w:val="00681932"/>
    <w:rsid w:val="006832E7"/>
    <w:rsid w:val="00683B30"/>
    <w:rsid w:val="00684393"/>
    <w:rsid w:val="00684849"/>
    <w:rsid w:val="00685F47"/>
    <w:rsid w:val="0068614D"/>
    <w:rsid w:val="006868DF"/>
    <w:rsid w:val="00686C1A"/>
    <w:rsid w:val="006871CF"/>
    <w:rsid w:val="00687776"/>
    <w:rsid w:val="00687BEF"/>
    <w:rsid w:val="0069210C"/>
    <w:rsid w:val="00693496"/>
    <w:rsid w:val="0069385B"/>
    <w:rsid w:val="006943DE"/>
    <w:rsid w:val="00695EB7"/>
    <w:rsid w:val="006970AF"/>
    <w:rsid w:val="00697CE5"/>
    <w:rsid w:val="006A142F"/>
    <w:rsid w:val="006A1669"/>
    <w:rsid w:val="006A1B94"/>
    <w:rsid w:val="006A1D30"/>
    <w:rsid w:val="006A2660"/>
    <w:rsid w:val="006A3481"/>
    <w:rsid w:val="006A3F39"/>
    <w:rsid w:val="006A4971"/>
    <w:rsid w:val="006A4A33"/>
    <w:rsid w:val="006A7469"/>
    <w:rsid w:val="006B0481"/>
    <w:rsid w:val="006B0533"/>
    <w:rsid w:val="006B130F"/>
    <w:rsid w:val="006B240C"/>
    <w:rsid w:val="006B3A57"/>
    <w:rsid w:val="006B5B2D"/>
    <w:rsid w:val="006B5C0C"/>
    <w:rsid w:val="006B5F27"/>
    <w:rsid w:val="006B7313"/>
    <w:rsid w:val="006B7D10"/>
    <w:rsid w:val="006C2F67"/>
    <w:rsid w:val="006C37AB"/>
    <w:rsid w:val="006C39BD"/>
    <w:rsid w:val="006C3E2D"/>
    <w:rsid w:val="006C5CC6"/>
    <w:rsid w:val="006C5D1B"/>
    <w:rsid w:val="006C5F2A"/>
    <w:rsid w:val="006C612A"/>
    <w:rsid w:val="006C67CB"/>
    <w:rsid w:val="006D0AAC"/>
    <w:rsid w:val="006D30FC"/>
    <w:rsid w:val="006D4B87"/>
    <w:rsid w:val="006D5757"/>
    <w:rsid w:val="006D5AED"/>
    <w:rsid w:val="006D5C56"/>
    <w:rsid w:val="006D7FCD"/>
    <w:rsid w:val="006E0E1D"/>
    <w:rsid w:val="006E1E9D"/>
    <w:rsid w:val="006E311F"/>
    <w:rsid w:val="006E33C9"/>
    <w:rsid w:val="006E3F80"/>
    <w:rsid w:val="006E484D"/>
    <w:rsid w:val="006E5CAA"/>
    <w:rsid w:val="006F0334"/>
    <w:rsid w:val="006F049C"/>
    <w:rsid w:val="006F0792"/>
    <w:rsid w:val="006F08EB"/>
    <w:rsid w:val="006F1371"/>
    <w:rsid w:val="006F1400"/>
    <w:rsid w:val="006F1BDF"/>
    <w:rsid w:val="006F2987"/>
    <w:rsid w:val="006F2BA9"/>
    <w:rsid w:val="006F46D3"/>
    <w:rsid w:val="006F52EB"/>
    <w:rsid w:val="006F5B3F"/>
    <w:rsid w:val="0070154B"/>
    <w:rsid w:val="00701A8A"/>
    <w:rsid w:val="0070230F"/>
    <w:rsid w:val="00702692"/>
    <w:rsid w:val="00702883"/>
    <w:rsid w:val="00704112"/>
    <w:rsid w:val="007044AB"/>
    <w:rsid w:val="00704C18"/>
    <w:rsid w:val="00704F92"/>
    <w:rsid w:val="00706818"/>
    <w:rsid w:val="0070737D"/>
    <w:rsid w:val="007111ED"/>
    <w:rsid w:val="00712CF9"/>
    <w:rsid w:val="00712FB1"/>
    <w:rsid w:val="007137BF"/>
    <w:rsid w:val="007139BE"/>
    <w:rsid w:val="00714C89"/>
    <w:rsid w:val="00714ECC"/>
    <w:rsid w:val="00716BCF"/>
    <w:rsid w:val="00717C5D"/>
    <w:rsid w:val="00717C95"/>
    <w:rsid w:val="007200DA"/>
    <w:rsid w:val="007205DB"/>
    <w:rsid w:val="00720B7B"/>
    <w:rsid w:val="007214AB"/>
    <w:rsid w:val="00721E1C"/>
    <w:rsid w:val="00722A0C"/>
    <w:rsid w:val="00723C97"/>
    <w:rsid w:val="00724135"/>
    <w:rsid w:val="007251E1"/>
    <w:rsid w:val="0072556E"/>
    <w:rsid w:val="00726086"/>
    <w:rsid w:val="00726FA0"/>
    <w:rsid w:val="00727E5A"/>
    <w:rsid w:val="00727FE1"/>
    <w:rsid w:val="00731D67"/>
    <w:rsid w:val="0073210B"/>
    <w:rsid w:val="0073294B"/>
    <w:rsid w:val="0073554B"/>
    <w:rsid w:val="00735D57"/>
    <w:rsid w:val="007367C2"/>
    <w:rsid w:val="00740952"/>
    <w:rsid w:val="00740D01"/>
    <w:rsid w:val="00741D4F"/>
    <w:rsid w:val="0074330F"/>
    <w:rsid w:val="007448C3"/>
    <w:rsid w:val="00744FFA"/>
    <w:rsid w:val="00745CAC"/>
    <w:rsid w:val="00746C12"/>
    <w:rsid w:val="00746EE2"/>
    <w:rsid w:val="00747EED"/>
    <w:rsid w:val="00747FC5"/>
    <w:rsid w:val="00751754"/>
    <w:rsid w:val="00751C02"/>
    <w:rsid w:val="00752AF3"/>
    <w:rsid w:val="0075305D"/>
    <w:rsid w:val="00753608"/>
    <w:rsid w:val="00753DFB"/>
    <w:rsid w:val="00760278"/>
    <w:rsid w:val="0076320E"/>
    <w:rsid w:val="00763ABC"/>
    <w:rsid w:val="00763BCE"/>
    <w:rsid w:val="00763C64"/>
    <w:rsid w:val="00764768"/>
    <w:rsid w:val="00764EFD"/>
    <w:rsid w:val="00765E74"/>
    <w:rsid w:val="00767DC2"/>
    <w:rsid w:val="00767F78"/>
    <w:rsid w:val="0077044D"/>
    <w:rsid w:val="00770793"/>
    <w:rsid w:val="007711B3"/>
    <w:rsid w:val="00772934"/>
    <w:rsid w:val="00772EEA"/>
    <w:rsid w:val="007762FC"/>
    <w:rsid w:val="00776CB3"/>
    <w:rsid w:val="00776DA9"/>
    <w:rsid w:val="00777BEF"/>
    <w:rsid w:val="00781712"/>
    <w:rsid w:val="00781968"/>
    <w:rsid w:val="007832C0"/>
    <w:rsid w:val="00785411"/>
    <w:rsid w:val="007860DD"/>
    <w:rsid w:val="007866DC"/>
    <w:rsid w:val="0078685D"/>
    <w:rsid w:val="00787864"/>
    <w:rsid w:val="00787FB6"/>
    <w:rsid w:val="00791FBD"/>
    <w:rsid w:val="00792793"/>
    <w:rsid w:val="00792F99"/>
    <w:rsid w:val="007932F3"/>
    <w:rsid w:val="0079395D"/>
    <w:rsid w:val="00793F8C"/>
    <w:rsid w:val="00794883"/>
    <w:rsid w:val="007953CE"/>
    <w:rsid w:val="00795433"/>
    <w:rsid w:val="00795453"/>
    <w:rsid w:val="00795F82"/>
    <w:rsid w:val="00796766"/>
    <w:rsid w:val="00796ABF"/>
    <w:rsid w:val="007A09A4"/>
    <w:rsid w:val="007A0E83"/>
    <w:rsid w:val="007A11CF"/>
    <w:rsid w:val="007A149A"/>
    <w:rsid w:val="007A197E"/>
    <w:rsid w:val="007A2B50"/>
    <w:rsid w:val="007A50D7"/>
    <w:rsid w:val="007A5191"/>
    <w:rsid w:val="007A53B3"/>
    <w:rsid w:val="007A6A27"/>
    <w:rsid w:val="007A7E13"/>
    <w:rsid w:val="007B1A45"/>
    <w:rsid w:val="007B1DC4"/>
    <w:rsid w:val="007B2499"/>
    <w:rsid w:val="007B2AB2"/>
    <w:rsid w:val="007B2AB7"/>
    <w:rsid w:val="007B332F"/>
    <w:rsid w:val="007B3858"/>
    <w:rsid w:val="007B43CA"/>
    <w:rsid w:val="007B6B1B"/>
    <w:rsid w:val="007B71C4"/>
    <w:rsid w:val="007B73BB"/>
    <w:rsid w:val="007B7A50"/>
    <w:rsid w:val="007C07EF"/>
    <w:rsid w:val="007C0A1C"/>
    <w:rsid w:val="007C2032"/>
    <w:rsid w:val="007C2F93"/>
    <w:rsid w:val="007C3C4F"/>
    <w:rsid w:val="007D04C9"/>
    <w:rsid w:val="007D077B"/>
    <w:rsid w:val="007D30A4"/>
    <w:rsid w:val="007D5180"/>
    <w:rsid w:val="007E26FC"/>
    <w:rsid w:val="007E2D70"/>
    <w:rsid w:val="007E44E5"/>
    <w:rsid w:val="007E4A3A"/>
    <w:rsid w:val="007E71F6"/>
    <w:rsid w:val="007E7706"/>
    <w:rsid w:val="007E7940"/>
    <w:rsid w:val="007F004F"/>
    <w:rsid w:val="007F207E"/>
    <w:rsid w:val="007F2967"/>
    <w:rsid w:val="007F2E09"/>
    <w:rsid w:val="007F3086"/>
    <w:rsid w:val="007F3F7F"/>
    <w:rsid w:val="007F41A0"/>
    <w:rsid w:val="007F4B66"/>
    <w:rsid w:val="007F4E01"/>
    <w:rsid w:val="007F51B4"/>
    <w:rsid w:val="007F7611"/>
    <w:rsid w:val="007F7A0B"/>
    <w:rsid w:val="007F7E63"/>
    <w:rsid w:val="008000D2"/>
    <w:rsid w:val="0080119F"/>
    <w:rsid w:val="008018EC"/>
    <w:rsid w:val="00802442"/>
    <w:rsid w:val="008058E0"/>
    <w:rsid w:val="008059C3"/>
    <w:rsid w:val="00807769"/>
    <w:rsid w:val="00807A8F"/>
    <w:rsid w:val="00811B31"/>
    <w:rsid w:val="00811E24"/>
    <w:rsid w:val="008137C4"/>
    <w:rsid w:val="008147CF"/>
    <w:rsid w:val="00815323"/>
    <w:rsid w:val="00815EFE"/>
    <w:rsid w:val="0081632D"/>
    <w:rsid w:val="00816864"/>
    <w:rsid w:val="008168A2"/>
    <w:rsid w:val="00816DD0"/>
    <w:rsid w:val="00817F9A"/>
    <w:rsid w:val="00820CC7"/>
    <w:rsid w:val="008212AF"/>
    <w:rsid w:val="008216ED"/>
    <w:rsid w:val="00822E17"/>
    <w:rsid w:val="00824B6D"/>
    <w:rsid w:val="00824EC6"/>
    <w:rsid w:val="00831888"/>
    <w:rsid w:val="00831A29"/>
    <w:rsid w:val="00832F6C"/>
    <w:rsid w:val="00833D64"/>
    <w:rsid w:val="00835390"/>
    <w:rsid w:val="00836EFE"/>
    <w:rsid w:val="008371F8"/>
    <w:rsid w:val="008375A7"/>
    <w:rsid w:val="00841145"/>
    <w:rsid w:val="0084125A"/>
    <w:rsid w:val="00841FC9"/>
    <w:rsid w:val="008423FC"/>
    <w:rsid w:val="00844422"/>
    <w:rsid w:val="008454C8"/>
    <w:rsid w:val="0084641B"/>
    <w:rsid w:val="00847392"/>
    <w:rsid w:val="008512BC"/>
    <w:rsid w:val="008528FD"/>
    <w:rsid w:val="00852B12"/>
    <w:rsid w:val="008540DC"/>
    <w:rsid w:val="00854880"/>
    <w:rsid w:val="008555B4"/>
    <w:rsid w:val="008569F8"/>
    <w:rsid w:val="00857EC3"/>
    <w:rsid w:val="008619B0"/>
    <w:rsid w:val="008619BC"/>
    <w:rsid w:val="00861CFC"/>
    <w:rsid w:val="00863081"/>
    <w:rsid w:val="00864F83"/>
    <w:rsid w:val="00865D00"/>
    <w:rsid w:val="008662A5"/>
    <w:rsid w:val="00866C58"/>
    <w:rsid w:val="008670AA"/>
    <w:rsid w:val="0086790B"/>
    <w:rsid w:val="00870BF2"/>
    <w:rsid w:val="00871D3D"/>
    <w:rsid w:val="0087486E"/>
    <w:rsid w:val="00875C5D"/>
    <w:rsid w:val="00876871"/>
    <w:rsid w:val="00877D74"/>
    <w:rsid w:val="008802B3"/>
    <w:rsid w:val="00880336"/>
    <w:rsid w:val="00880415"/>
    <w:rsid w:val="00880AD6"/>
    <w:rsid w:val="00881432"/>
    <w:rsid w:val="008817B1"/>
    <w:rsid w:val="008826ED"/>
    <w:rsid w:val="00883F7A"/>
    <w:rsid w:val="00885F1C"/>
    <w:rsid w:val="00886010"/>
    <w:rsid w:val="00887141"/>
    <w:rsid w:val="0089085D"/>
    <w:rsid w:val="00890F34"/>
    <w:rsid w:val="0089216E"/>
    <w:rsid w:val="008923DE"/>
    <w:rsid w:val="00892E1D"/>
    <w:rsid w:val="0089503C"/>
    <w:rsid w:val="0089650A"/>
    <w:rsid w:val="00896E9A"/>
    <w:rsid w:val="008978AF"/>
    <w:rsid w:val="008A07AF"/>
    <w:rsid w:val="008A0FEE"/>
    <w:rsid w:val="008A2A29"/>
    <w:rsid w:val="008A2ECE"/>
    <w:rsid w:val="008A6478"/>
    <w:rsid w:val="008A6BF5"/>
    <w:rsid w:val="008A73D6"/>
    <w:rsid w:val="008A7701"/>
    <w:rsid w:val="008B0213"/>
    <w:rsid w:val="008B1E39"/>
    <w:rsid w:val="008B2016"/>
    <w:rsid w:val="008B21B6"/>
    <w:rsid w:val="008B3CD6"/>
    <w:rsid w:val="008B55C1"/>
    <w:rsid w:val="008B6D2F"/>
    <w:rsid w:val="008B770C"/>
    <w:rsid w:val="008C004B"/>
    <w:rsid w:val="008C029B"/>
    <w:rsid w:val="008C1629"/>
    <w:rsid w:val="008C3198"/>
    <w:rsid w:val="008C3F72"/>
    <w:rsid w:val="008C4154"/>
    <w:rsid w:val="008C458E"/>
    <w:rsid w:val="008C49CC"/>
    <w:rsid w:val="008C72FD"/>
    <w:rsid w:val="008C7957"/>
    <w:rsid w:val="008C7DF5"/>
    <w:rsid w:val="008D0E23"/>
    <w:rsid w:val="008D2324"/>
    <w:rsid w:val="008D3F93"/>
    <w:rsid w:val="008D427B"/>
    <w:rsid w:val="008D46C6"/>
    <w:rsid w:val="008D505E"/>
    <w:rsid w:val="008D555A"/>
    <w:rsid w:val="008D7DE2"/>
    <w:rsid w:val="008E1478"/>
    <w:rsid w:val="008E1C07"/>
    <w:rsid w:val="008E2D4B"/>
    <w:rsid w:val="008E2DC6"/>
    <w:rsid w:val="008E546A"/>
    <w:rsid w:val="008E5487"/>
    <w:rsid w:val="008E5656"/>
    <w:rsid w:val="008E571B"/>
    <w:rsid w:val="008E57B0"/>
    <w:rsid w:val="008E65EC"/>
    <w:rsid w:val="008E6E10"/>
    <w:rsid w:val="008E6F65"/>
    <w:rsid w:val="008E741B"/>
    <w:rsid w:val="008E7FBB"/>
    <w:rsid w:val="008F01E1"/>
    <w:rsid w:val="008F245E"/>
    <w:rsid w:val="008F31F0"/>
    <w:rsid w:val="008F3482"/>
    <w:rsid w:val="008F3A7D"/>
    <w:rsid w:val="008F3C52"/>
    <w:rsid w:val="008F6939"/>
    <w:rsid w:val="008F6D2E"/>
    <w:rsid w:val="00902B1A"/>
    <w:rsid w:val="00903C00"/>
    <w:rsid w:val="009045F3"/>
    <w:rsid w:val="00904EF0"/>
    <w:rsid w:val="00906473"/>
    <w:rsid w:val="009066E9"/>
    <w:rsid w:val="009072EF"/>
    <w:rsid w:val="00907DD5"/>
    <w:rsid w:val="00911846"/>
    <w:rsid w:val="00911BC3"/>
    <w:rsid w:val="00912E77"/>
    <w:rsid w:val="009137FF"/>
    <w:rsid w:val="009147D1"/>
    <w:rsid w:val="00914988"/>
    <w:rsid w:val="00915109"/>
    <w:rsid w:val="0091667E"/>
    <w:rsid w:val="00920BA3"/>
    <w:rsid w:val="00920EBF"/>
    <w:rsid w:val="00920F1B"/>
    <w:rsid w:val="009219FC"/>
    <w:rsid w:val="00922BE7"/>
    <w:rsid w:val="00923DD0"/>
    <w:rsid w:val="009241CA"/>
    <w:rsid w:val="0092480D"/>
    <w:rsid w:val="00925055"/>
    <w:rsid w:val="00930E47"/>
    <w:rsid w:val="00931659"/>
    <w:rsid w:val="00931D8E"/>
    <w:rsid w:val="009325BE"/>
    <w:rsid w:val="00933778"/>
    <w:rsid w:val="00933E29"/>
    <w:rsid w:val="00933EC5"/>
    <w:rsid w:val="009353A9"/>
    <w:rsid w:val="00935A0C"/>
    <w:rsid w:val="00936139"/>
    <w:rsid w:val="00937873"/>
    <w:rsid w:val="0094036D"/>
    <w:rsid w:val="00942548"/>
    <w:rsid w:val="00942877"/>
    <w:rsid w:val="009428E3"/>
    <w:rsid w:val="00942AEC"/>
    <w:rsid w:val="00943994"/>
    <w:rsid w:val="00945435"/>
    <w:rsid w:val="00945610"/>
    <w:rsid w:val="00946168"/>
    <w:rsid w:val="0094704B"/>
    <w:rsid w:val="00947178"/>
    <w:rsid w:val="0094721B"/>
    <w:rsid w:val="00947329"/>
    <w:rsid w:val="00947380"/>
    <w:rsid w:val="00947E75"/>
    <w:rsid w:val="00951558"/>
    <w:rsid w:val="00951A93"/>
    <w:rsid w:val="00955782"/>
    <w:rsid w:val="00955EAB"/>
    <w:rsid w:val="0095648D"/>
    <w:rsid w:val="009579C5"/>
    <w:rsid w:val="00960471"/>
    <w:rsid w:val="00961104"/>
    <w:rsid w:val="00961A0C"/>
    <w:rsid w:val="00962439"/>
    <w:rsid w:val="00962B48"/>
    <w:rsid w:val="0096366D"/>
    <w:rsid w:val="00963BF4"/>
    <w:rsid w:val="00964373"/>
    <w:rsid w:val="00964803"/>
    <w:rsid w:val="00965ED2"/>
    <w:rsid w:val="009665FE"/>
    <w:rsid w:val="00966B7F"/>
    <w:rsid w:val="00967676"/>
    <w:rsid w:val="0096788E"/>
    <w:rsid w:val="00967BD4"/>
    <w:rsid w:val="00967F15"/>
    <w:rsid w:val="009700A8"/>
    <w:rsid w:val="0097042B"/>
    <w:rsid w:val="00972768"/>
    <w:rsid w:val="00974468"/>
    <w:rsid w:val="0097549F"/>
    <w:rsid w:val="00975A81"/>
    <w:rsid w:val="009765E7"/>
    <w:rsid w:val="009769FB"/>
    <w:rsid w:val="00982F91"/>
    <w:rsid w:val="009838DD"/>
    <w:rsid w:val="00984AA0"/>
    <w:rsid w:val="00984C94"/>
    <w:rsid w:val="00984F60"/>
    <w:rsid w:val="009855C5"/>
    <w:rsid w:val="00986001"/>
    <w:rsid w:val="0099037D"/>
    <w:rsid w:val="0099297F"/>
    <w:rsid w:val="009945FC"/>
    <w:rsid w:val="00994F81"/>
    <w:rsid w:val="00995571"/>
    <w:rsid w:val="009965F7"/>
    <w:rsid w:val="0099669D"/>
    <w:rsid w:val="009968D8"/>
    <w:rsid w:val="009A060D"/>
    <w:rsid w:val="009A0D90"/>
    <w:rsid w:val="009A1C2D"/>
    <w:rsid w:val="009A20BA"/>
    <w:rsid w:val="009A2A64"/>
    <w:rsid w:val="009A3427"/>
    <w:rsid w:val="009A3B44"/>
    <w:rsid w:val="009A3DD5"/>
    <w:rsid w:val="009A609E"/>
    <w:rsid w:val="009A6B3A"/>
    <w:rsid w:val="009B0A1D"/>
    <w:rsid w:val="009B16C8"/>
    <w:rsid w:val="009B18B4"/>
    <w:rsid w:val="009B3D7F"/>
    <w:rsid w:val="009B41BD"/>
    <w:rsid w:val="009B55C8"/>
    <w:rsid w:val="009B7DB6"/>
    <w:rsid w:val="009C00E3"/>
    <w:rsid w:val="009C0A82"/>
    <w:rsid w:val="009C2753"/>
    <w:rsid w:val="009C2973"/>
    <w:rsid w:val="009C2DB9"/>
    <w:rsid w:val="009C559C"/>
    <w:rsid w:val="009C62EB"/>
    <w:rsid w:val="009C63DA"/>
    <w:rsid w:val="009C67D2"/>
    <w:rsid w:val="009C79D5"/>
    <w:rsid w:val="009D0943"/>
    <w:rsid w:val="009D1654"/>
    <w:rsid w:val="009D2606"/>
    <w:rsid w:val="009D38A0"/>
    <w:rsid w:val="009D38D2"/>
    <w:rsid w:val="009D3F70"/>
    <w:rsid w:val="009D4239"/>
    <w:rsid w:val="009E235D"/>
    <w:rsid w:val="009E44E1"/>
    <w:rsid w:val="009E5625"/>
    <w:rsid w:val="009E72F5"/>
    <w:rsid w:val="009F0EF8"/>
    <w:rsid w:val="009F2D9E"/>
    <w:rsid w:val="009F3ED2"/>
    <w:rsid w:val="009F49EE"/>
    <w:rsid w:val="009F4C96"/>
    <w:rsid w:val="009F4DF5"/>
    <w:rsid w:val="009F6723"/>
    <w:rsid w:val="009F7F6E"/>
    <w:rsid w:val="00A01053"/>
    <w:rsid w:val="00A0138F"/>
    <w:rsid w:val="00A015D3"/>
    <w:rsid w:val="00A022C7"/>
    <w:rsid w:val="00A024EA"/>
    <w:rsid w:val="00A02F33"/>
    <w:rsid w:val="00A0366C"/>
    <w:rsid w:val="00A03757"/>
    <w:rsid w:val="00A03B08"/>
    <w:rsid w:val="00A04B57"/>
    <w:rsid w:val="00A055C3"/>
    <w:rsid w:val="00A0572D"/>
    <w:rsid w:val="00A06ABE"/>
    <w:rsid w:val="00A07359"/>
    <w:rsid w:val="00A07453"/>
    <w:rsid w:val="00A07E8C"/>
    <w:rsid w:val="00A13927"/>
    <w:rsid w:val="00A15118"/>
    <w:rsid w:val="00A15610"/>
    <w:rsid w:val="00A15B0E"/>
    <w:rsid w:val="00A15BF7"/>
    <w:rsid w:val="00A16320"/>
    <w:rsid w:val="00A172EE"/>
    <w:rsid w:val="00A174CC"/>
    <w:rsid w:val="00A2008E"/>
    <w:rsid w:val="00A202B3"/>
    <w:rsid w:val="00A20303"/>
    <w:rsid w:val="00A20738"/>
    <w:rsid w:val="00A20824"/>
    <w:rsid w:val="00A23B13"/>
    <w:rsid w:val="00A25FCF"/>
    <w:rsid w:val="00A26129"/>
    <w:rsid w:val="00A27D5A"/>
    <w:rsid w:val="00A30A9E"/>
    <w:rsid w:val="00A30B21"/>
    <w:rsid w:val="00A30F06"/>
    <w:rsid w:val="00A3134E"/>
    <w:rsid w:val="00A318BA"/>
    <w:rsid w:val="00A31B8F"/>
    <w:rsid w:val="00A320A7"/>
    <w:rsid w:val="00A32464"/>
    <w:rsid w:val="00A328E6"/>
    <w:rsid w:val="00A32F7A"/>
    <w:rsid w:val="00A34265"/>
    <w:rsid w:val="00A35E85"/>
    <w:rsid w:val="00A36F28"/>
    <w:rsid w:val="00A4073A"/>
    <w:rsid w:val="00A40EF2"/>
    <w:rsid w:val="00A418C0"/>
    <w:rsid w:val="00A43AF8"/>
    <w:rsid w:val="00A44B54"/>
    <w:rsid w:val="00A45352"/>
    <w:rsid w:val="00A45C31"/>
    <w:rsid w:val="00A46AB3"/>
    <w:rsid w:val="00A47873"/>
    <w:rsid w:val="00A50026"/>
    <w:rsid w:val="00A50079"/>
    <w:rsid w:val="00A50302"/>
    <w:rsid w:val="00A520A4"/>
    <w:rsid w:val="00A524F2"/>
    <w:rsid w:val="00A54461"/>
    <w:rsid w:val="00A553E8"/>
    <w:rsid w:val="00A56A77"/>
    <w:rsid w:val="00A56F53"/>
    <w:rsid w:val="00A576DA"/>
    <w:rsid w:val="00A57D13"/>
    <w:rsid w:val="00A605C5"/>
    <w:rsid w:val="00A61290"/>
    <w:rsid w:val="00A6155F"/>
    <w:rsid w:val="00A62032"/>
    <w:rsid w:val="00A6211A"/>
    <w:rsid w:val="00A62490"/>
    <w:rsid w:val="00A62B27"/>
    <w:rsid w:val="00A643C7"/>
    <w:rsid w:val="00A66A6C"/>
    <w:rsid w:val="00A66B61"/>
    <w:rsid w:val="00A6770F"/>
    <w:rsid w:val="00A700F2"/>
    <w:rsid w:val="00A7221A"/>
    <w:rsid w:val="00A728E1"/>
    <w:rsid w:val="00A75E7B"/>
    <w:rsid w:val="00A77000"/>
    <w:rsid w:val="00A7709E"/>
    <w:rsid w:val="00A80A36"/>
    <w:rsid w:val="00A80A61"/>
    <w:rsid w:val="00A82A99"/>
    <w:rsid w:val="00A833D1"/>
    <w:rsid w:val="00A83B2A"/>
    <w:rsid w:val="00A840F1"/>
    <w:rsid w:val="00A8501B"/>
    <w:rsid w:val="00A85621"/>
    <w:rsid w:val="00A8584C"/>
    <w:rsid w:val="00A8593A"/>
    <w:rsid w:val="00A85BAF"/>
    <w:rsid w:val="00A85C4C"/>
    <w:rsid w:val="00A86432"/>
    <w:rsid w:val="00A864AA"/>
    <w:rsid w:val="00A86876"/>
    <w:rsid w:val="00A875E1"/>
    <w:rsid w:val="00A91A59"/>
    <w:rsid w:val="00A92312"/>
    <w:rsid w:val="00A926AD"/>
    <w:rsid w:val="00A93208"/>
    <w:rsid w:val="00A937DC"/>
    <w:rsid w:val="00A95B1C"/>
    <w:rsid w:val="00A9639E"/>
    <w:rsid w:val="00A96EB9"/>
    <w:rsid w:val="00A97BE3"/>
    <w:rsid w:val="00A97ED2"/>
    <w:rsid w:val="00AA1179"/>
    <w:rsid w:val="00AA238F"/>
    <w:rsid w:val="00AA241E"/>
    <w:rsid w:val="00AA28BD"/>
    <w:rsid w:val="00AA2F47"/>
    <w:rsid w:val="00AA55F4"/>
    <w:rsid w:val="00AA5E1B"/>
    <w:rsid w:val="00AA7652"/>
    <w:rsid w:val="00AA766C"/>
    <w:rsid w:val="00AB0C87"/>
    <w:rsid w:val="00AB3043"/>
    <w:rsid w:val="00AB3112"/>
    <w:rsid w:val="00AB3734"/>
    <w:rsid w:val="00AB39C5"/>
    <w:rsid w:val="00AB3FD4"/>
    <w:rsid w:val="00AB4617"/>
    <w:rsid w:val="00AB483D"/>
    <w:rsid w:val="00AB6A66"/>
    <w:rsid w:val="00AB6F14"/>
    <w:rsid w:val="00AC06A5"/>
    <w:rsid w:val="00AC108E"/>
    <w:rsid w:val="00AC3252"/>
    <w:rsid w:val="00AC3DBD"/>
    <w:rsid w:val="00AC720E"/>
    <w:rsid w:val="00AC79C3"/>
    <w:rsid w:val="00AD232E"/>
    <w:rsid w:val="00AD2454"/>
    <w:rsid w:val="00AD267C"/>
    <w:rsid w:val="00AD2DF3"/>
    <w:rsid w:val="00AD3A58"/>
    <w:rsid w:val="00AD4021"/>
    <w:rsid w:val="00AD484C"/>
    <w:rsid w:val="00AD5368"/>
    <w:rsid w:val="00AE2154"/>
    <w:rsid w:val="00AE322F"/>
    <w:rsid w:val="00AE3DED"/>
    <w:rsid w:val="00AE61D4"/>
    <w:rsid w:val="00AE6B73"/>
    <w:rsid w:val="00AF012F"/>
    <w:rsid w:val="00AF1135"/>
    <w:rsid w:val="00AF521D"/>
    <w:rsid w:val="00AF67A5"/>
    <w:rsid w:val="00AF7393"/>
    <w:rsid w:val="00AF7A21"/>
    <w:rsid w:val="00B0055E"/>
    <w:rsid w:val="00B01395"/>
    <w:rsid w:val="00B01F53"/>
    <w:rsid w:val="00B02303"/>
    <w:rsid w:val="00B02BD1"/>
    <w:rsid w:val="00B04099"/>
    <w:rsid w:val="00B051BC"/>
    <w:rsid w:val="00B058FA"/>
    <w:rsid w:val="00B06E67"/>
    <w:rsid w:val="00B072CF"/>
    <w:rsid w:val="00B0750B"/>
    <w:rsid w:val="00B075B8"/>
    <w:rsid w:val="00B07AD2"/>
    <w:rsid w:val="00B11444"/>
    <w:rsid w:val="00B12F37"/>
    <w:rsid w:val="00B146D0"/>
    <w:rsid w:val="00B15B5C"/>
    <w:rsid w:val="00B168D7"/>
    <w:rsid w:val="00B1691E"/>
    <w:rsid w:val="00B16A8A"/>
    <w:rsid w:val="00B17164"/>
    <w:rsid w:val="00B17B17"/>
    <w:rsid w:val="00B17C70"/>
    <w:rsid w:val="00B205F8"/>
    <w:rsid w:val="00B20B10"/>
    <w:rsid w:val="00B20ED6"/>
    <w:rsid w:val="00B21013"/>
    <w:rsid w:val="00B22421"/>
    <w:rsid w:val="00B225BF"/>
    <w:rsid w:val="00B22728"/>
    <w:rsid w:val="00B228AF"/>
    <w:rsid w:val="00B22CBF"/>
    <w:rsid w:val="00B238DF"/>
    <w:rsid w:val="00B23AFA"/>
    <w:rsid w:val="00B23D32"/>
    <w:rsid w:val="00B3119C"/>
    <w:rsid w:val="00B32F84"/>
    <w:rsid w:val="00B33641"/>
    <w:rsid w:val="00B33CE0"/>
    <w:rsid w:val="00B35AE5"/>
    <w:rsid w:val="00B35FE0"/>
    <w:rsid w:val="00B36B77"/>
    <w:rsid w:val="00B3743C"/>
    <w:rsid w:val="00B40905"/>
    <w:rsid w:val="00B40F35"/>
    <w:rsid w:val="00B413DC"/>
    <w:rsid w:val="00B4279A"/>
    <w:rsid w:val="00B428FE"/>
    <w:rsid w:val="00B46827"/>
    <w:rsid w:val="00B46914"/>
    <w:rsid w:val="00B47248"/>
    <w:rsid w:val="00B5019F"/>
    <w:rsid w:val="00B50B43"/>
    <w:rsid w:val="00B50F0E"/>
    <w:rsid w:val="00B5191F"/>
    <w:rsid w:val="00B53FB8"/>
    <w:rsid w:val="00B549D5"/>
    <w:rsid w:val="00B61A6F"/>
    <w:rsid w:val="00B63E5C"/>
    <w:rsid w:val="00B63FCD"/>
    <w:rsid w:val="00B6405E"/>
    <w:rsid w:val="00B644B3"/>
    <w:rsid w:val="00B64736"/>
    <w:rsid w:val="00B648EF"/>
    <w:rsid w:val="00B65AFE"/>
    <w:rsid w:val="00B671CE"/>
    <w:rsid w:val="00B67AAE"/>
    <w:rsid w:val="00B67DB1"/>
    <w:rsid w:val="00B70BAF"/>
    <w:rsid w:val="00B70BF0"/>
    <w:rsid w:val="00B713E1"/>
    <w:rsid w:val="00B71D7E"/>
    <w:rsid w:val="00B72682"/>
    <w:rsid w:val="00B7285B"/>
    <w:rsid w:val="00B7347A"/>
    <w:rsid w:val="00B73638"/>
    <w:rsid w:val="00B73C6E"/>
    <w:rsid w:val="00B741AD"/>
    <w:rsid w:val="00B74CA3"/>
    <w:rsid w:val="00B75948"/>
    <w:rsid w:val="00B76261"/>
    <w:rsid w:val="00B76AAB"/>
    <w:rsid w:val="00B7718C"/>
    <w:rsid w:val="00B8046D"/>
    <w:rsid w:val="00B80B0B"/>
    <w:rsid w:val="00B80FCB"/>
    <w:rsid w:val="00B8180C"/>
    <w:rsid w:val="00B820E5"/>
    <w:rsid w:val="00B8313E"/>
    <w:rsid w:val="00B85200"/>
    <w:rsid w:val="00B85C39"/>
    <w:rsid w:val="00B86F21"/>
    <w:rsid w:val="00B87419"/>
    <w:rsid w:val="00B8766E"/>
    <w:rsid w:val="00B879BC"/>
    <w:rsid w:val="00B91501"/>
    <w:rsid w:val="00B93215"/>
    <w:rsid w:val="00B93A8C"/>
    <w:rsid w:val="00B94F46"/>
    <w:rsid w:val="00B959ED"/>
    <w:rsid w:val="00B95C61"/>
    <w:rsid w:val="00B9750A"/>
    <w:rsid w:val="00BA280F"/>
    <w:rsid w:val="00BA2CD0"/>
    <w:rsid w:val="00BA2D8F"/>
    <w:rsid w:val="00BA3058"/>
    <w:rsid w:val="00BA34F6"/>
    <w:rsid w:val="00BA3A00"/>
    <w:rsid w:val="00BA3D93"/>
    <w:rsid w:val="00BA40E6"/>
    <w:rsid w:val="00BA46B9"/>
    <w:rsid w:val="00BA5234"/>
    <w:rsid w:val="00BA5AAF"/>
    <w:rsid w:val="00BA76B3"/>
    <w:rsid w:val="00BB159D"/>
    <w:rsid w:val="00BB28F9"/>
    <w:rsid w:val="00BB2980"/>
    <w:rsid w:val="00BB3D1D"/>
    <w:rsid w:val="00BB42B8"/>
    <w:rsid w:val="00BB4D73"/>
    <w:rsid w:val="00BB51BE"/>
    <w:rsid w:val="00BB6576"/>
    <w:rsid w:val="00BB6C63"/>
    <w:rsid w:val="00BB7A9D"/>
    <w:rsid w:val="00BC054E"/>
    <w:rsid w:val="00BC195F"/>
    <w:rsid w:val="00BC200D"/>
    <w:rsid w:val="00BC21D2"/>
    <w:rsid w:val="00BC2D7E"/>
    <w:rsid w:val="00BC3013"/>
    <w:rsid w:val="00BC3C44"/>
    <w:rsid w:val="00BC4731"/>
    <w:rsid w:val="00BC47DD"/>
    <w:rsid w:val="00BC5547"/>
    <w:rsid w:val="00BC6F72"/>
    <w:rsid w:val="00BC7A20"/>
    <w:rsid w:val="00BD09D2"/>
    <w:rsid w:val="00BD1B6A"/>
    <w:rsid w:val="00BD1E37"/>
    <w:rsid w:val="00BD3A62"/>
    <w:rsid w:val="00BD7CF6"/>
    <w:rsid w:val="00BE150A"/>
    <w:rsid w:val="00BE1895"/>
    <w:rsid w:val="00BE1CAE"/>
    <w:rsid w:val="00BE2B31"/>
    <w:rsid w:val="00BE407E"/>
    <w:rsid w:val="00BE518F"/>
    <w:rsid w:val="00BE69DE"/>
    <w:rsid w:val="00BF00B7"/>
    <w:rsid w:val="00BF387C"/>
    <w:rsid w:val="00BF52CD"/>
    <w:rsid w:val="00C01DD8"/>
    <w:rsid w:val="00C03B94"/>
    <w:rsid w:val="00C03E22"/>
    <w:rsid w:val="00C04B19"/>
    <w:rsid w:val="00C055BD"/>
    <w:rsid w:val="00C05C79"/>
    <w:rsid w:val="00C06556"/>
    <w:rsid w:val="00C07CC5"/>
    <w:rsid w:val="00C10F94"/>
    <w:rsid w:val="00C112F5"/>
    <w:rsid w:val="00C121AD"/>
    <w:rsid w:val="00C12AB5"/>
    <w:rsid w:val="00C14842"/>
    <w:rsid w:val="00C15561"/>
    <w:rsid w:val="00C1572F"/>
    <w:rsid w:val="00C161BC"/>
    <w:rsid w:val="00C17A5E"/>
    <w:rsid w:val="00C23204"/>
    <w:rsid w:val="00C260C3"/>
    <w:rsid w:val="00C2670B"/>
    <w:rsid w:val="00C278C9"/>
    <w:rsid w:val="00C27D91"/>
    <w:rsid w:val="00C27F02"/>
    <w:rsid w:val="00C30870"/>
    <w:rsid w:val="00C31490"/>
    <w:rsid w:val="00C3161B"/>
    <w:rsid w:val="00C31ACF"/>
    <w:rsid w:val="00C342BA"/>
    <w:rsid w:val="00C35491"/>
    <w:rsid w:val="00C35EF6"/>
    <w:rsid w:val="00C40F20"/>
    <w:rsid w:val="00C41AC5"/>
    <w:rsid w:val="00C43424"/>
    <w:rsid w:val="00C44C6D"/>
    <w:rsid w:val="00C44F23"/>
    <w:rsid w:val="00C45456"/>
    <w:rsid w:val="00C46552"/>
    <w:rsid w:val="00C536F5"/>
    <w:rsid w:val="00C53F31"/>
    <w:rsid w:val="00C54932"/>
    <w:rsid w:val="00C5678A"/>
    <w:rsid w:val="00C56A1C"/>
    <w:rsid w:val="00C56BF8"/>
    <w:rsid w:val="00C570CF"/>
    <w:rsid w:val="00C57159"/>
    <w:rsid w:val="00C57343"/>
    <w:rsid w:val="00C57481"/>
    <w:rsid w:val="00C57D97"/>
    <w:rsid w:val="00C57EF1"/>
    <w:rsid w:val="00C57F82"/>
    <w:rsid w:val="00C6011A"/>
    <w:rsid w:val="00C60B85"/>
    <w:rsid w:val="00C61C45"/>
    <w:rsid w:val="00C6262B"/>
    <w:rsid w:val="00C630BB"/>
    <w:rsid w:val="00C6623B"/>
    <w:rsid w:val="00C67431"/>
    <w:rsid w:val="00C67C01"/>
    <w:rsid w:val="00C70551"/>
    <w:rsid w:val="00C7106A"/>
    <w:rsid w:val="00C721E2"/>
    <w:rsid w:val="00C72656"/>
    <w:rsid w:val="00C72C9F"/>
    <w:rsid w:val="00C737F3"/>
    <w:rsid w:val="00C74652"/>
    <w:rsid w:val="00C7475B"/>
    <w:rsid w:val="00C75B5D"/>
    <w:rsid w:val="00C765C2"/>
    <w:rsid w:val="00C77C18"/>
    <w:rsid w:val="00C81195"/>
    <w:rsid w:val="00C852B9"/>
    <w:rsid w:val="00C85681"/>
    <w:rsid w:val="00C85B50"/>
    <w:rsid w:val="00C869C4"/>
    <w:rsid w:val="00C8728A"/>
    <w:rsid w:val="00C8770F"/>
    <w:rsid w:val="00C90DC7"/>
    <w:rsid w:val="00C9106D"/>
    <w:rsid w:val="00C93588"/>
    <w:rsid w:val="00C942BD"/>
    <w:rsid w:val="00C94BBD"/>
    <w:rsid w:val="00C96343"/>
    <w:rsid w:val="00C96B5E"/>
    <w:rsid w:val="00C97036"/>
    <w:rsid w:val="00CA075E"/>
    <w:rsid w:val="00CA1C2C"/>
    <w:rsid w:val="00CA3C46"/>
    <w:rsid w:val="00CA48A7"/>
    <w:rsid w:val="00CA5F51"/>
    <w:rsid w:val="00CA6FCE"/>
    <w:rsid w:val="00CA6FF8"/>
    <w:rsid w:val="00CB0478"/>
    <w:rsid w:val="00CB0D1B"/>
    <w:rsid w:val="00CB0E76"/>
    <w:rsid w:val="00CB1C37"/>
    <w:rsid w:val="00CB1CDD"/>
    <w:rsid w:val="00CB4778"/>
    <w:rsid w:val="00CB4C79"/>
    <w:rsid w:val="00CB5448"/>
    <w:rsid w:val="00CB55E8"/>
    <w:rsid w:val="00CC00BB"/>
    <w:rsid w:val="00CC4299"/>
    <w:rsid w:val="00CC4645"/>
    <w:rsid w:val="00CC55F4"/>
    <w:rsid w:val="00CC6340"/>
    <w:rsid w:val="00CC6411"/>
    <w:rsid w:val="00CC64C4"/>
    <w:rsid w:val="00CC68F9"/>
    <w:rsid w:val="00CC6BA9"/>
    <w:rsid w:val="00CD03EC"/>
    <w:rsid w:val="00CD0725"/>
    <w:rsid w:val="00CD0FD4"/>
    <w:rsid w:val="00CD1C3C"/>
    <w:rsid w:val="00CD3307"/>
    <w:rsid w:val="00CD3413"/>
    <w:rsid w:val="00CD3AF1"/>
    <w:rsid w:val="00CD3E5A"/>
    <w:rsid w:val="00CD481D"/>
    <w:rsid w:val="00CD4E99"/>
    <w:rsid w:val="00CD4FA3"/>
    <w:rsid w:val="00CD6090"/>
    <w:rsid w:val="00CD6EFF"/>
    <w:rsid w:val="00CE09A7"/>
    <w:rsid w:val="00CE1410"/>
    <w:rsid w:val="00CE28AE"/>
    <w:rsid w:val="00CE58AF"/>
    <w:rsid w:val="00CE6329"/>
    <w:rsid w:val="00CE642D"/>
    <w:rsid w:val="00CE6777"/>
    <w:rsid w:val="00CE7C02"/>
    <w:rsid w:val="00CF22E5"/>
    <w:rsid w:val="00CF3092"/>
    <w:rsid w:val="00CF336D"/>
    <w:rsid w:val="00CF3F4B"/>
    <w:rsid w:val="00CF4DB3"/>
    <w:rsid w:val="00CF5FAC"/>
    <w:rsid w:val="00CF74C2"/>
    <w:rsid w:val="00D014F8"/>
    <w:rsid w:val="00D01C5A"/>
    <w:rsid w:val="00D02403"/>
    <w:rsid w:val="00D0251C"/>
    <w:rsid w:val="00D0274E"/>
    <w:rsid w:val="00D02D78"/>
    <w:rsid w:val="00D03860"/>
    <w:rsid w:val="00D03DEA"/>
    <w:rsid w:val="00D044B0"/>
    <w:rsid w:val="00D04C98"/>
    <w:rsid w:val="00D054DE"/>
    <w:rsid w:val="00D05CE2"/>
    <w:rsid w:val="00D0689D"/>
    <w:rsid w:val="00D076E3"/>
    <w:rsid w:val="00D07EA8"/>
    <w:rsid w:val="00D13A2A"/>
    <w:rsid w:val="00D14306"/>
    <w:rsid w:val="00D16CEA"/>
    <w:rsid w:val="00D203C9"/>
    <w:rsid w:val="00D20A41"/>
    <w:rsid w:val="00D22694"/>
    <w:rsid w:val="00D230C6"/>
    <w:rsid w:val="00D2365F"/>
    <w:rsid w:val="00D2669B"/>
    <w:rsid w:val="00D266AD"/>
    <w:rsid w:val="00D26D6B"/>
    <w:rsid w:val="00D277C8"/>
    <w:rsid w:val="00D30990"/>
    <w:rsid w:val="00D30AD3"/>
    <w:rsid w:val="00D3175B"/>
    <w:rsid w:val="00D33112"/>
    <w:rsid w:val="00D34185"/>
    <w:rsid w:val="00D34B39"/>
    <w:rsid w:val="00D35D5E"/>
    <w:rsid w:val="00D368D0"/>
    <w:rsid w:val="00D42F67"/>
    <w:rsid w:val="00D437B4"/>
    <w:rsid w:val="00D44002"/>
    <w:rsid w:val="00D50E68"/>
    <w:rsid w:val="00D50F0F"/>
    <w:rsid w:val="00D5108E"/>
    <w:rsid w:val="00D51126"/>
    <w:rsid w:val="00D52793"/>
    <w:rsid w:val="00D52B51"/>
    <w:rsid w:val="00D52E2F"/>
    <w:rsid w:val="00D560AD"/>
    <w:rsid w:val="00D56216"/>
    <w:rsid w:val="00D56E9C"/>
    <w:rsid w:val="00D570C9"/>
    <w:rsid w:val="00D60452"/>
    <w:rsid w:val="00D61497"/>
    <w:rsid w:val="00D6281F"/>
    <w:rsid w:val="00D62FB1"/>
    <w:rsid w:val="00D637FF"/>
    <w:rsid w:val="00D6385C"/>
    <w:rsid w:val="00D6409E"/>
    <w:rsid w:val="00D648D9"/>
    <w:rsid w:val="00D65DBE"/>
    <w:rsid w:val="00D65EE2"/>
    <w:rsid w:val="00D6618F"/>
    <w:rsid w:val="00D71B64"/>
    <w:rsid w:val="00D7332F"/>
    <w:rsid w:val="00D73742"/>
    <w:rsid w:val="00D74245"/>
    <w:rsid w:val="00D74716"/>
    <w:rsid w:val="00D757E4"/>
    <w:rsid w:val="00D77208"/>
    <w:rsid w:val="00D774E4"/>
    <w:rsid w:val="00D77AEC"/>
    <w:rsid w:val="00D834A3"/>
    <w:rsid w:val="00D85530"/>
    <w:rsid w:val="00D86AD7"/>
    <w:rsid w:val="00D9144B"/>
    <w:rsid w:val="00D916D9"/>
    <w:rsid w:val="00D91C32"/>
    <w:rsid w:val="00D922AE"/>
    <w:rsid w:val="00D9407E"/>
    <w:rsid w:val="00D94EAF"/>
    <w:rsid w:val="00D952FE"/>
    <w:rsid w:val="00D96BDD"/>
    <w:rsid w:val="00DA026F"/>
    <w:rsid w:val="00DA0523"/>
    <w:rsid w:val="00DA08E9"/>
    <w:rsid w:val="00DA170C"/>
    <w:rsid w:val="00DA2E90"/>
    <w:rsid w:val="00DA3010"/>
    <w:rsid w:val="00DA33E8"/>
    <w:rsid w:val="00DA46B7"/>
    <w:rsid w:val="00DA50D9"/>
    <w:rsid w:val="00DA5CE4"/>
    <w:rsid w:val="00DA79C4"/>
    <w:rsid w:val="00DB07D9"/>
    <w:rsid w:val="00DB3567"/>
    <w:rsid w:val="00DB3649"/>
    <w:rsid w:val="00DB3EA4"/>
    <w:rsid w:val="00DB7FE8"/>
    <w:rsid w:val="00DC033D"/>
    <w:rsid w:val="00DC497D"/>
    <w:rsid w:val="00DD1881"/>
    <w:rsid w:val="00DD2993"/>
    <w:rsid w:val="00DD29D8"/>
    <w:rsid w:val="00DD2F8E"/>
    <w:rsid w:val="00DD304C"/>
    <w:rsid w:val="00DD30D1"/>
    <w:rsid w:val="00DD3556"/>
    <w:rsid w:val="00DD38B6"/>
    <w:rsid w:val="00DD3AE8"/>
    <w:rsid w:val="00DD49D9"/>
    <w:rsid w:val="00DD5CD9"/>
    <w:rsid w:val="00DD6091"/>
    <w:rsid w:val="00DD67A7"/>
    <w:rsid w:val="00DE18EE"/>
    <w:rsid w:val="00DE2F68"/>
    <w:rsid w:val="00DE3406"/>
    <w:rsid w:val="00DE4067"/>
    <w:rsid w:val="00DE5163"/>
    <w:rsid w:val="00DE5196"/>
    <w:rsid w:val="00DF0FE1"/>
    <w:rsid w:val="00DF361E"/>
    <w:rsid w:val="00DF3DFD"/>
    <w:rsid w:val="00DF5784"/>
    <w:rsid w:val="00DF5D6C"/>
    <w:rsid w:val="00DF67C6"/>
    <w:rsid w:val="00DF783B"/>
    <w:rsid w:val="00E02356"/>
    <w:rsid w:val="00E063A3"/>
    <w:rsid w:val="00E06ECE"/>
    <w:rsid w:val="00E07D21"/>
    <w:rsid w:val="00E10609"/>
    <w:rsid w:val="00E114C7"/>
    <w:rsid w:val="00E117D6"/>
    <w:rsid w:val="00E12428"/>
    <w:rsid w:val="00E128AF"/>
    <w:rsid w:val="00E13133"/>
    <w:rsid w:val="00E13447"/>
    <w:rsid w:val="00E13B43"/>
    <w:rsid w:val="00E14768"/>
    <w:rsid w:val="00E1500A"/>
    <w:rsid w:val="00E158B6"/>
    <w:rsid w:val="00E15A77"/>
    <w:rsid w:val="00E15FB1"/>
    <w:rsid w:val="00E17F58"/>
    <w:rsid w:val="00E202D5"/>
    <w:rsid w:val="00E21609"/>
    <w:rsid w:val="00E22F71"/>
    <w:rsid w:val="00E2522D"/>
    <w:rsid w:val="00E253CD"/>
    <w:rsid w:val="00E2545F"/>
    <w:rsid w:val="00E25D18"/>
    <w:rsid w:val="00E266AD"/>
    <w:rsid w:val="00E27C26"/>
    <w:rsid w:val="00E27C30"/>
    <w:rsid w:val="00E302EF"/>
    <w:rsid w:val="00E30B15"/>
    <w:rsid w:val="00E31905"/>
    <w:rsid w:val="00E32CF0"/>
    <w:rsid w:val="00E332D8"/>
    <w:rsid w:val="00E34F57"/>
    <w:rsid w:val="00E3699C"/>
    <w:rsid w:val="00E36B3D"/>
    <w:rsid w:val="00E40A25"/>
    <w:rsid w:val="00E419E5"/>
    <w:rsid w:val="00E42424"/>
    <w:rsid w:val="00E43464"/>
    <w:rsid w:val="00E45C99"/>
    <w:rsid w:val="00E45E0C"/>
    <w:rsid w:val="00E51074"/>
    <w:rsid w:val="00E51732"/>
    <w:rsid w:val="00E51878"/>
    <w:rsid w:val="00E5404E"/>
    <w:rsid w:val="00E54632"/>
    <w:rsid w:val="00E54BA9"/>
    <w:rsid w:val="00E54D16"/>
    <w:rsid w:val="00E5513D"/>
    <w:rsid w:val="00E576EE"/>
    <w:rsid w:val="00E6009C"/>
    <w:rsid w:val="00E620D4"/>
    <w:rsid w:val="00E62421"/>
    <w:rsid w:val="00E6259C"/>
    <w:rsid w:val="00E63103"/>
    <w:rsid w:val="00E6346C"/>
    <w:rsid w:val="00E643B0"/>
    <w:rsid w:val="00E64BB5"/>
    <w:rsid w:val="00E66267"/>
    <w:rsid w:val="00E66E1E"/>
    <w:rsid w:val="00E67031"/>
    <w:rsid w:val="00E7012B"/>
    <w:rsid w:val="00E71D48"/>
    <w:rsid w:val="00E7286F"/>
    <w:rsid w:val="00E72B2C"/>
    <w:rsid w:val="00E74253"/>
    <w:rsid w:val="00E75930"/>
    <w:rsid w:val="00E766D2"/>
    <w:rsid w:val="00E767DD"/>
    <w:rsid w:val="00E769C6"/>
    <w:rsid w:val="00E76DB3"/>
    <w:rsid w:val="00E824B6"/>
    <w:rsid w:val="00E825AD"/>
    <w:rsid w:val="00E82A11"/>
    <w:rsid w:val="00E875DF"/>
    <w:rsid w:val="00E87CB2"/>
    <w:rsid w:val="00E91347"/>
    <w:rsid w:val="00E9135F"/>
    <w:rsid w:val="00E920BA"/>
    <w:rsid w:val="00E95593"/>
    <w:rsid w:val="00E95FE3"/>
    <w:rsid w:val="00E96DD8"/>
    <w:rsid w:val="00E97537"/>
    <w:rsid w:val="00E9761A"/>
    <w:rsid w:val="00E97F3D"/>
    <w:rsid w:val="00EA02CA"/>
    <w:rsid w:val="00EA1579"/>
    <w:rsid w:val="00EA1582"/>
    <w:rsid w:val="00EA2093"/>
    <w:rsid w:val="00EA3605"/>
    <w:rsid w:val="00EA3C5B"/>
    <w:rsid w:val="00EA654D"/>
    <w:rsid w:val="00EA6A64"/>
    <w:rsid w:val="00EB40F4"/>
    <w:rsid w:val="00EB54F2"/>
    <w:rsid w:val="00EB5664"/>
    <w:rsid w:val="00EC1490"/>
    <w:rsid w:val="00EC1C0A"/>
    <w:rsid w:val="00EC28BF"/>
    <w:rsid w:val="00EC2EA0"/>
    <w:rsid w:val="00EC3A9D"/>
    <w:rsid w:val="00EC4F72"/>
    <w:rsid w:val="00EC5D18"/>
    <w:rsid w:val="00EC670C"/>
    <w:rsid w:val="00EC6D80"/>
    <w:rsid w:val="00ED2618"/>
    <w:rsid w:val="00ED5BE1"/>
    <w:rsid w:val="00ED6A48"/>
    <w:rsid w:val="00ED79DF"/>
    <w:rsid w:val="00EE024A"/>
    <w:rsid w:val="00EE1F41"/>
    <w:rsid w:val="00EE2541"/>
    <w:rsid w:val="00EE2F70"/>
    <w:rsid w:val="00EE3509"/>
    <w:rsid w:val="00EE4B24"/>
    <w:rsid w:val="00EE5A41"/>
    <w:rsid w:val="00EE5F99"/>
    <w:rsid w:val="00EE6171"/>
    <w:rsid w:val="00EE66E1"/>
    <w:rsid w:val="00EE6804"/>
    <w:rsid w:val="00EE6DFD"/>
    <w:rsid w:val="00EF0181"/>
    <w:rsid w:val="00EF06A3"/>
    <w:rsid w:val="00EF4EEF"/>
    <w:rsid w:val="00EF5EDF"/>
    <w:rsid w:val="00EF742C"/>
    <w:rsid w:val="00EF7742"/>
    <w:rsid w:val="00F024CC"/>
    <w:rsid w:val="00F02E85"/>
    <w:rsid w:val="00F02E9F"/>
    <w:rsid w:val="00F02EA0"/>
    <w:rsid w:val="00F03F02"/>
    <w:rsid w:val="00F06825"/>
    <w:rsid w:val="00F11376"/>
    <w:rsid w:val="00F11903"/>
    <w:rsid w:val="00F13F3D"/>
    <w:rsid w:val="00F147DF"/>
    <w:rsid w:val="00F158A9"/>
    <w:rsid w:val="00F15A65"/>
    <w:rsid w:val="00F20DCA"/>
    <w:rsid w:val="00F22241"/>
    <w:rsid w:val="00F23096"/>
    <w:rsid w:val="00F24405"/>
    <w:rsid w:val="00F260FD"/>
    <w:rsid w:val="00F26E7C"/>
    <w:rsid w:val="00F27F7E"/>
    <w:rsid w:val="00F300A6"/>
    <w:rsid w:val="00F31255"/>
    <w:rsid w:val="00F315CD"/>
    <w:rsid w:val="00F326C5"/>
    <w:rsid w:val="00F331CF"/>
    <w:rsid w:val="00F34F92"/>
    <w:rsid w:val="00F35B7A"/>
    <w:rsid w:val="00F360C0"/>
    <w:rsid w:val="00F3650A"/>
    <w:rsid w:val="00F37433"/>
    <w:rsid w:val="00F37D3F"/>
    <w:rsid w:val="00F37ED3"/>
    <w:rsid w:val="00F40FE0"/>
    <w:rsid w:val="00F414CB"/>
    <w:rsid w:val="00F414DE"/>
    <w:rsid w:val="00F417A8"/>
    <w:rsid w:val="00F41A2D"/>
    <w:rsid w:val="00F42D16"/>
    <w:rsid w:val="00F44661"/>
    <w:rsid w:val="00F44C90"/>
    <w:rsid w:val="00F45660"/>
    <w:rsid w:val="00F45709"/>
    <w:rsid w:val="00F45E1F"/>
    <w:rsid w:val="00F461FA"/>
    <w:rsid w:val="00F47DE4"/>
    <w:rsid w:val="00F50CDF"/>
    <w:rsid w:val="00F5291D"/>
    <w:rsid w:val="00F5346B"/>
    <w:rsid w:val="00F548BE"/>
    <w:rsid w:val="00F5642E"/>
    <w:rsid w:val="00F564E8"/>
    <w:rsid w:val="00F567AF"/>
    <w:rsid w:val="00F568F0"/>
    <w:rsid w:val="00F57FB6"/>
    <w:rsid w:val="00F60EDB"/>
    <w:rsid w:val="00F60F68"/>
    <w:rsid w:val="00F61128"/>
    <w:rsid w:val="00F6189A"/>
    <w:rsid w:val="00F62C58"/>
    <w:rsid w:val="00F62EEF"/>
    <w:rsid w:val="00F63CD7"/>
    <w:rsid w:val="00F64CCD"/>
    <w:rsid w:val="00F6564E"/>
    <w:rsid w:val="00F711FA"/>
    <w:rsid w:val="00F7197F"/>
    <w:rsid w:val="00F7379E"/>
    <w:rsid w:val="00F744C3"/>
    <w:rsid w:val="00F74D3D"/>
    <w:rsid w:val="00F75F7E"/>
    <w:rsid w:val="00F80C4C"/>
    <w:rsid w:val="00F8111D"/>
    <w:rsid w:val="00F818A1"/>
    <w:rsid w:val="00F82CA5"/>
    <w:rsid w:val="00F83295"/>
    <w:rsid w:val="00F83F0C"/>
    <w:rsid w:val="00F840CF"/>
    <w:rsid w:val="00F923CE"/>
    <w:rsid w:val="00F92E08"/>
    <w:rsid w:val="00F9349D"/>
    <w:rsid w:val="00F94554"/>
    <w:rsid w:val="00F95B6D"/>
    <w:rsid w:val="00F96336"/>
    <w:rsid w:val="00FA0673"/>
    <w:rsid w:val="00FA0895"/>
    <w:rsid w:val="00FA0CF3"/>
    <w:rsid w:val="00FA31DC"/>
    <w:rsid w:val="00FA5DD0"/>
    <w:rsid w:val="00FA6F5D"/>
    <w:rsid w:val="00FA72E6"/>
    <w:rsid w:val="00FB0083"/>
    <w:rsid w:val="00FB00FA"/>
    <w:rsid w:val="00FB191F"/>
    <w:rsid w:val="00FB1FB6"/>
    <w:rsid w:val="00FB26C5"/>
    <w:rsid w:val="00FB4025"/>
    <w:rsid w:val="00FB47BD"/>
    <w:rsid w:val="00FB4DA0"/>
    <w:rsid w:val="00FB5030"/>
    <w:rsid w:val="00FB56B5"/>
    <w:rsid w:val="00FB69C0"/>
    <w:rsid w:val="00FB73E7"/>
    <w:rsid w:val="00FB7FB0"/>
    <w:rsid w:val="00FC1025"/>
    <w:rsid w:val="00FC1136"/>
    <w:rsid w:val="00FC22B7"/>
    <w:rsid w:val="00FC281D"/>
    <w:rsid w:val="00FC29C2"/>
    <w:rsid w:val="00FC3A3B"/>
    <w:rsid w:val="00FC6467"/>
    <w:rsid w:val="00FC6625"/>
    <w:rsid w:val="00FC69F0"/>
    <w:rsid w:val="00FD010A"/>
    <w:rsid w:val="00FD069D"/>
    <w:rsid w:val="00FD205F"/>
    <w:rsid w:val="00FD28E3"/>
    <w:rsid w:val="00FD2EC5"/>
    <w:rsid w:val="00FD337C"/>
    <w:rsid w:val="00FD34F4"/>
    <w:rsid w:val="00FD3566"/>
    <w:rsid w:val="00FD39EC"/>
    <w:rsid w:val="00FD3E2E"/>
    <w:rsid w:val="00FD68C3"/>
    <w:rsid w:val="00FD69F2"/>
    <w:rsid w:val="00FD6A7B"/>
    <w:rsid w:val="00FD6DB2"/>
    <w:rsid w:val="00FD7167"/>
    <w:rsid w:val="00FD775D"/>
    <w:rsid w:val="00FE0648"/>
    <w:rsid w:val="00FE0A56"/>
    <w:rsid w:val="00FE0CE2"/>
    <w:rsid w:val="00FE0F2B"/>
    <w:rsid w:val="00FE4A01"/>
    <w:rsid w:val="00FE5582"/>
    <w:rsid w:val="00FE5D5B"/>
    <w:rsid w:val="00FE75BE"/>
    <w:rsid w:val="00FF00B0"/>
    <w:rsid w:val="00FF03AC"/>
    <w:rsid w:val="00FF03C2"/>
    <w:rsid w:val="00FF0705"/>
    <w:rsid w:val="00FF30BB"/>
    <w:rsid w:val="00FF3228"/>
    <w:rsid w:val="00FF3B33"/>
    <w:rsid w:val="00FF4B94"/>
    <w:rsid w:val="00FF4D30"/>
    <w:rsid w:val="00FF4E84"/>
    <w:rsid w:val="00FF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2</Pages>
  <Words>734</Words>
  <Characters>4185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2012-07-16T10:00:00Z</cp:lastPrinted>
  <dcterms:created xsi:type="dcterms:W3CDTF">2012-07-16T06:13:00Z</dcterms:created>
  <dcterms:modified xsi:type="dcterms:W3CDTF">2012-07-16T10:19:00Z</dcterms:modified>
</cp:coreProperties>
</file>