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23" w:rsidRPr="002F6AE9" w:rsidRDefault="00ED2123" w:rsidP="00101B81">
      <w:pPr>
        <w:pStyle w:val="a"/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6AE9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Передвиборна програма кандидата у народні депутати виборчого округу №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191</w:t>
      </w:r>
      <w:r w:rsidRPr="002F6AE9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2F6AE9">
        <w:rPr>
          <w:rFonts w:ascii="Times New Roman" w:hAnsi="Times New Roman"/>
          <w:b/>
          <w:sz w:val="28"/>
          <w:szCs w:val="28"/>
          <w:lang w:val="uk-UA"/>
        </w:rPr>
        <w:t>Дерикіта Віталія Вікторовича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 xml:space="preserve"> Ми маємо покласти край бідуванню українського народу. І якщо ви довірите мені — я обіцяю і буду нести відповідальність за свої слова: жоден з тих, хто обманював вас всі ці роки, не залишиться на державній посаді!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>Що нам всім треба зробити?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>Поміняти в усіх ділянках влади людей — на тих, хто своєю чесністю, патріотизмом, працездатністю та професіоналізмом довів, що справді служить українському народові, нашій державі! Жодна посадова особа не має права на недоторканість: якщо вчинив злочин — йди до буцегарні без огляду на чин чи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звання!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>З усіх ділянок влади, з кожного робочого місця треба витиснути корупцію, кожна спроба дати хабаря чи отримати хабаря має стати злочином особливої небезпеки.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 xml:space="preserve">З бізнесу треба зняти будь-які зайві податки, стягаючи лише єдиний державний податок у розмірі 10 відсотків — «десятини». 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 xml:space="preserve"> Я приведу до влади таких людей, які зможуть перетворити Україну на «Швейцарію для Східної Європи»: це має бути вільна зона для вкладання грошей, банківська система має працювати не на грабіж людей, а на такий високий розвиток і захист грошей, щоб у нас було не менш престижно розміщати вклади, ніж у «женевських кротів».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>Основні сили держава має спрямовувати виключно на соціальні програми — і пер</w:t>
      </w:r>
      <w:r>
        <w:rPr>
          <w:rFonts w:ascii="Times New Roman" w:hAnsi="Times New Roman"/>
          <w:sz w:val="28"/>
          <w:szCs w:val="28"/>
          <w:lang w:val="uk-UA"/>
        </w:rPr>
        <w:t>шою з таких програм</w:t>
      </w:r>
      <w:r w:rsidRPr="002F6AE9">
        <w:rPr>
          <w:rFonts w:ascii="Times New Roman" w:hAnsi="Times New Roman"/>
          <w:sz w:val="28"/>
          <w:szCs w:val="28"/>
          <w:lang w:val="uk-UA"/>
        </w:rPr>
        <w:t xml:space="preserve">а є стати </w:t>
      </w:r>
      <w:r>
        <w:rPr>
          <w:rFonts w:ascii="Times New Roman" w:hAnsi="Times New Roman"/>
          <w:sz w:val="28"/>
          <w:szCs w:val="28"/>
          <w:lang w:val="uk-UA"/>
        </w:rPr>
        <w:t>програм</w:t>
      </w:r>
      <w:r w:rsidRPr="002F6AE9">
        <w:rPr>
          <w:rFonts w:ascii="Times New Roman" w:hAnsi="Times New Roman"/>
          <w:sz w:val="28"/>
          <w:szCs w:val="28"/>
          <w:lang w:val="uk-UA"/>
        </w:rPr>
        <w:t>а захисту життя та екології.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 xml:space="preserve"> Я доб'юся того, щоб було повернуто навчання в 10 класах школи по звичній п'ятибальній системі, а до вузів всі без виключення вступали лише по екзаменах — пільги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мають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надаватися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дітям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тільки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після того, як вони вже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зараховані до вузу та довели право на навчання по державним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програмам. Дітей треба позбавити «рекрутства» в армії — наше військо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має стати не тільки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професійним, а 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мобільним, дуже невеликим за чисельністю, добре озброєним та готовим справді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захищати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Батьківщину, а не бути безкоштовною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робочою силою для генеральських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маєтків.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 xml:space="preserve"> Кожен політик, який балотується до органів влади — як місцевих, так і центральних, — має дати письмову обіцянку в разі щонайменшого посадового злочину — хабаря, «відкату», «кришування» тощо — бути не тільки притягнутим до суду, але й віддати державі майно, що належить йому та його родині.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>Я народився, зростав, набував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освіту та досвід на український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 xml:space="preserve">землі. І </w:t>
      </w:r>
      <w:r>
        <w:rPr>
          <w:rFonts w:ascii="Times New Roman" w:hAnsi="Times New Roman"/>
          <w:sz w:val="28"/>
          <w:szCs w:val="28"/>
          <w:lang w:val="uk-UA"/>
        </w:rPr>
        <w:t xml:space="preserve">мені дуже </w:t>
      </w:r>
      <w:r w:rsidRPr="002F6AE9">
        <w:rPr>
          <w:rFonts w:ascii="Times New Roman" w:hAnsi="Times New Roman"/>
          <w:sz w:val="28"/>
          <w:szCs w:val="28"/>
          <w:lang w:val="uk-UA"/>
        </w:rPr>
        <w:t>боляче, що нашу матінку-землю, що нашу улюблену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країну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перетворюють на світове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посміховисько! Геть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всіх тих, хто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довів нашу Батьківщину до цього!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 xml:space="preserve"> Ми маємо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жити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вільній, красивій, заможній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Україні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  <w:r w:rsidRPr="002F6AE9">
        <w:rPr>
          <w:rFonts w:ascii="Times New Roman" w:hAnsi="Times New Roman"/>
          <w:sz w:val="28"/>
          <w:szCs w:val="28"/>
          <w:lang w:val="uk-UA"/>
        </w:rPr>
        <w:t xml:space="preserve"> Я йду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захищати вас! Я все зроблю, щоби люди в Україні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були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6AE9">
        <w:rPr>
          <w:rFonts w:ascii="Times New Roman" w:hAnsi="Times New Roman"/>
          <w:sz w:val="28"/>
          <w:szCs w:val="28"/>
          <w:lang w:val="uk-UA"/>
        </w:rPr>
        <w:t>щасливі та заможні!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</w:p>
    <w:p w:rsidR="00ED2123" w:rsidRPr="002F6AE9" w:rsidRDefault="00ED2123" w:rsidP="00101B81">
      <w:pPr>
        <w:spacing w:before="240" w:after="240" w:line="27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2F6AE9">
        <w:rPr>
          <w:rFonts w:ascii="Times New Roman" w:hAnsi="Times New Roman"/>
          <w:b/>
          <w:sz w:val="28"/>
          <w:szCs w:val="28"/>
          <w:lang w:val="uk-UA"/>
        </w:rPr>
        <w:t>Дерикіт Віталій Вікторович</w:t>
      </w:r>
      <w:r w:rsidRPr="002F6AE9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_____________________</w:t>
      </w:r>
    </w:p>
    <w:p w:rsidR="00ED2123" w:rsidRPr="002F6AE9" w:rsidRDefault="00ED2123" w:rsidP="00101B81">
      <w:pPr>
        <w:spacing w:before="240" w:after="240" w:line="270" w:lineRule="atLeast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2F6AE9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   » серпня 2012 року</w:t>
      </w:r>
    </w:p>
    <w:p w:rsidR="00ED2123" w:rsidRPr="002F6AE9" w:rsidRDefault="00ED2123" w:rsidP="00E47B84">
      <w:pPr>
        <w:rPr>
          <w:rFonts w:ascii="Times New Roman" w:hAnsi="Times New Roman"/>
          <w:sz w:val="28"/>
          <w:szCs w:val="28"/>
          <w:lang w:val="uk-UA"/>
        </w:rPr>
      </w:pPr>
    </w:p>
    <w:sectPr w:rsidR="00ED2123" w:rsidRPr="002F6AE9" w:rsidSect="000D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B84"/>
    <w:rsid w:val="000117A6"/>
    <w:rsid w:val="000D4D31"/>
    <w:rsid w:val="00101B81"/>
    <w:rsid w:val="00260433"/>
    <w:rsid w:val="002F6AE9"/>
    <w:rsid w:val="00314E3A"/>
    <w:rsid w:val="005B1514"/>
    <w:rsid w:val="005D638F"/>
    <w:rsid w:val="005F30FD"/>
    <w:rsid w:val="007062A5"/>
    <w:rsid w:val="009111EE"/>
    <w:rsid w:val="00A263A5"/>
    <w:rsid w:val="00AD25D6"/>
    <w:rsid w:val="00C52555"/>
    <w:rsid w:val="00CF2895"/>
    <w:rsid w:val="00D54267"/>
    <w:rsid w:val="00DE1D61"/>
    <w:rsid w:val="00E47B84"/>
    <w:rsid w:val="00EA13A1"/>
    <w:rsid w:val="00ED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3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101B81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401</Words>
  <Characters>2288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Jeugen</dc:creator>
  <cp:keywords/>
  <dc:description/>
  <cp:lastModifiedBy>oper</cp:lastModifiedBy>
  <cp:revision>9</cp:revision>
  <cp:lastPrinted>2012-08-12T09:45:00Z</cp:lastPrinted>
  <dcterms:created xsi:type="dcterms:W3CDTF">2001-12-31T23:32:00Z</dcterms:created>
  <dcterms:modified xsi:type="dcterms:W3CDTF">2012-08-12T15:11:00Z</dcterms:modified>
</cp:coreProperties>
</file>