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5" w:rsidRPr="00E55D09" w:rsidRDefault="00972FB5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 xml:space="preserve">Передвиборна програма </w:t>
      </w:r>
    </w:p>
    <w:p w:rsidR="00972FB5" w:rsidRPr="00E55D09" w:rsidRDefault="00972FB5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972FB5" w:rsidRPr="00E55D09" w:rsidRDefault="00972FB5" w:rsidP="00457888">
      <w:pPr>
        <w:ind w:firstLine="567"/>
        <w:jc w:val="center"/>
        <w:rPr>
          <w:b/>
          <w:sz w:val="32"/>
          <w:szCs w:val="32"/>
          <w:lang w:val="uk-UA"/>
        </w:rPr>
      </w:pPr>
      <w:r w:rsidRPr="00E55D09">
        <w:rPr>
          <w:b/>
          <w:sz w:val="32"/>
          <w:szCs w:val="32"/>
          <w:lang w:val="uk-UA"/>
        </w:rPr>
        <w:t>в  одномандатному виборчому окрузі № 2</w:t>
      </w:r>
      <w:r>
        <w:rPr>
          <w:b/>
          <w:sz w:val="32"/>
          <w:szCs w:val="32"/>
          <w:lang w:val="en-US"/>
        </w:rPr>
        <w:t>3</w:t>
      </w:r>
      <w:r w:rsidRPr="00E55D09">
        <w:rPr>
          <w:b/>
          <w:sz w:val="32"/>
          <w:szCs w:val="32"/>
          <w:lang w:val="uk-UA"/>
        </w:rPr>
        <w:t xml:space="preserve"> </w:t>
      </w:r>
    </w:p>
    <w:p w:rsidR="00972FB5" w:rsidRPr="00E55D09" w:rsidRDefault="00972FB5" w:rsidP="00457888">
      <w:pPr>
        <w:ind w:firstLine="567"/>
        <w:jc w:val="center"/>
        <w:rPr>
          <w:b/>
          <w:sz w:val="16"/>
          <w:szCs w:val="16"/>
          <w:lang w:val="uk-UA"/>
        </w:rPr>
      </w:pPr>
      <w:r w:rsidRPr="00E55D09">
        <w:rPr>
          <w:b/>
          <w:sz w:val="32"/>
          <w:szCs w:val="32"/>
          <w:lang w:val="uk-UA"/>
        </w:rPr>
        <w:t>Бущика Петра Григоровича</w:t>
      </w:r>
    </w:p>
    <w:p w:rsidR="00972FB5" w:rsidRPr="00E55D09" w:rsidRDefault="00972FB5" w:rsidP="00457888">
      <w:pPr>
        <w:ind w:firstLine="567"/>
        <w:rPr>
          <w:lang w:val="uk-UA"/>
        </w:rPr>
      </w:pPr>
    </w:p>
    <w:p w:rsidR="00972FB5" w:rsidRPr="00E55D09" w:rsidRDefault="00972FB5" w:rsidP="00457888">
      <w:pPr>
        <w:ind w:firstLine="567"/>
        <w:rPr>
          <w:b/>
          <w:lang w:val="uk-UA"/>
        </w:rPr>
      </w:pPr>
      <w:r w:rsidRPr="00E55D09">
        <w:rPr>
          <w:b/>
          <w:lang w:val="uk-UA"/>
        </w:rPr>
        <w:t xml:space="preserve">За умови </w:t>
      </w:r>
      <w:r>
        <w:rPr>
          <w:b/>
          <w:lang w:val="uk-UA"/>
        </w:rPr>
        <w:t xml:space="preserve">обрання мене народним депутатом України та </w:t>
      </w:r>
      <w:r w:rsidRPr="00E55D09">
        <w:rPr>
          <w:b/>
          <w:lang w:val="uk-UA"/>
        </w:rPr>
        <w:t>підтримки громадянами</w:t>
      </w:r>
      <w:r>
        <w:rPr>
          <w:b/>
          <w:lang w:val="uk-UA"/>
        </w:rPr>
        <w:t xml:space="preserve"> Комуністичної партії </w:t>
      </w:r>
      <w:r w:rsidRPr="00E55D09">
        <w:rPr>
          <w:b/>
          <w:lang w:val="uk-UA"/>
        </w:rPr>
        <w:t xml:space="preserve">на виборах до  Верховної </w:t>
      </w:r>
      <w:r>
        <w:rPr>
          <w:b/>
          <w:lang w:val="uk-UA"/>
        </w:rPr>
        <w:t xml:space="preserve"> ради</w:t>
      </w:r>
      <w:r w:rsidRPr="00E55D09">
        <w:rPr>
          <w:b/>
          <w:lang w:val="uk-UA"/>
        </w:rPr>
        <w:t>,</w:t>
      </w:r>
      <w:r>
        <w:rPr>
          <w:b/>
          <w:lang w:val="uk-UA"/>
        </w:rPr>
        <w:t xml:space="preserve"> буду все робити, </w:t>
      </w:r>
      <w:r w:rsidRPr="00E55D09">
        <w:rPr>
          <w:b/>
          <w:lang w:val="uk-UA"/>
        </w:rPr>
        <w:t>що</w:t>
      </w:r>
      <w:r>
        <w:rPr>
          <w:b/>
          <w:lang w:val="uk-UA"/>
        </w:rPr>
        <w:t>б</w:t>
      </w:r>
      <w:r w:rsidRPr="00E55D09">
        <w:rPr>
          <w:b/>
          <w:lang w:val="uk-UA"/>
        </w:rPr>
        <w:t xml:space="preserve">: 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Провести інвентаризацію приватизованих державних об’єктів. Незаконно приватизовані – повернути у власність держави.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Підтримати розвиток малого, середнього бізнесу та підприємництва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Всіляко сприяти створенню нових робочих місць, забезпечити перше робоче місце випускникам вищих навчальних закладів.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Провести перевірку стану використання землі, законність придбання земельних ділянок, розподілу майнових паїв. 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 Ініціювати запровадження форм праці і ведення господарства в залежності від бажання селян. Підтримувати добровільне створення виробничих і обслуговуючих товариств, кооперативів, машинотракторних станцій, агрофірм, асоціацій та інших колективних форм співпраці.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Здійснити інвентаризацію та припинити хижацьке винищення лісів.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Добитися впровадження програм будівництва соціального житла, в першу чергу для незаможних і пільгови</w:t>
      </w:r>
      <w:r>
        <w:rPr>
          <w:lang w:val="uk-UA"/>
        </w:rPr>
        <w:t>ків, робітників та інтелігенції.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Налагодити контроль за системою дотацій, субсидій та кредитів для будівництва індивідуального й кооперативного житла за доступними умовами для молодих сімей.  Кожній молодій сім’ї – безвідсотковий кредит на придбання</w:t>
      </w:r>
      <w:r>
        <w:rPr>
          <w:lang w:val="uk-UA"/>
        </w:rPr>
        <w:t xml:space="preserve"> квартири</w:t>
      </w:r>
      <w:r w:rsidRPr="00E55D09">
        <w:rPr>
          <w:lang w:val="uk-UA"/>
        </w:rPr>
        <w:t xml:space="preserve"> або </w:t>
      </w:r>
      <w:r>
        <w:rPr>
          <w:lang w:val="uk-UA"/>
        </w:rPr>
        <w:t>спорудження</w:t>
      </w:r>
      <w:r w:rsidRPr="00E55D09">
        <w:rPr>
          <w:lang w:val="uk-UA"/>
        </w:rPr>
        <w:t xml:space="preserve"> житлового буди</w:t>
      </w:r>
      <w:r>
        <w:rPr>
          <w:lang w:val="uk-UA"/>
        </w:rPr>
        <w:t>нку. При цьому: при народженні</w:t>
      </w:r>
      <w:r w:rsidRPr="00E55D09">
        <w:rPr>
          <w:lang w:val="uk-UA"/>
        </w:rPr>
        <w:t xml:space="preserve"> однієї дитини – списання 25 % кредиту, двох -  50% кредиту, трьох – 100% погашення кредиту.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Взяти під контроль виконання трудових угод роботодавців з найманими працівниками, своєчасну виплату заробітної плати, безумовне оформлення трудових книжок.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Впроваджувати цільові програми підтримки ветеранів війни та праці, інвалідів, військовослужбовців, воїнів-афганців, чорнобильців, солдатських вдів, багатодітних сімей, одиноких громадян, дітей війни, представників малозабезпечених верств населення.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Домогтися такого рівня заробітної плати працівників бюджетної сфери, який буде не менший </w:t>
      </w:r>
      <w:r>
        <w:rPr>
          <w:lang w:val="uk-UA"/>
        </w:rPr>
        <w:t xml:space="preserve">середньомісячної </w:t>
      </w:r>
      <w:r w:rsidRPr="00E55D09">
        <w:rPr>
          <w:lang w:val="uk-UA"/>
        </w:rPr>
        <w:t>заробітної плати працівників промисловості.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Сприяти відновленню роботи клубів і бібліотек, кіно- і радіомережі, зміцнювати фізкультурно-спортивну матеріальну базу.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Домагатися виконання конституційних прав громадян на отримання безкоштовної першої медичної допомоги.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Розробити і втілити заходи по ліквідації дитячої безпритульності.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Впровадити в комунальне господарство ресурсозаощаджувальні технології, що дозволить </w:t>
      </w:r>
      <w:r>
        <w:rPr>
          <w:lang w:val="uk-UA"/>
        </w:rPr>
        <w:t xml:space="preserve">знизити </w:t>
      </w:r>
      <w:r w:rsidRPr="00E55D09">
        <w:rPr>
          <w:lang w:val="uk-UA"/>
        </w:rPr>
        <w:t>комунальні тарифи.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Переглянути діючі тарифи на перевезення пасажирів у автотранспорті, привести їх у відповідність з реальними затратами.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 xml:space="preserve">Впровадити програму по ремонту житлового фонду, мережі тепло- та водопостачання, каналізації, будівництва та ремонту доріг. </w:t>
      </w:r>
    </w:p>
    <w:p w:rsidR="00972FB5" w:rsidRPr="00E55D09" w:rsidRDefault="00972FB5" w:rsidP="00457888">
      <w:pPr>
        <w:pStyle w:val="ListParagraph"/>
        <w:numPr>
          <w:ilvl w:val="0"/>
          <w:numId w:val="1"/>
        </w:numPr>
        <w:ind w:firstLine="567"/>
        <w:rPr>
          <w:lang w:val="uk-UA"/>
        </w:rPr>
      </w:pPr>
      <w:r w:rsidRPr="00E55D09">
        <w:rPr>
          <w:lang w:val="uk-UA"/>
        </w:rPr>
        <w:t>Провести рішучу боротьбу з корупцією, хабарництвом, зловживання службовим становищем та іншими негативними су</w:t>
      </w:r>
      <w:r>
        <w:rPr>
          <w:lang w:val="uk-UA"/>
        </w:rPr>
        <w:t>с</w:t>
      </w:r>
      <w:r w:rsidRPr="00E55D09">
        <w:rPr>
          <w:lang w:val="uk-UA"/>
        </w:rPr>
        <w:t>пільними явищами.</w:t>
      </w:r>
    </w:p>
    <w:p w:rsidR="00972FB5" w:rsidRPr="00E55D09" w:rsidRDefault="00972FB5" w:rsidP="00457888">
      <w:pPr>
        <w:pStyle w:val="ListParagraph"/>
        <w:ind w:left="360" w:firstLine="567"/>
        <w:rPr>
          <w:lang w:val="uk-UA"/>
        </w:rPr>
      </w:pPr>
    </w:p>
    <w:p w:rsidR="00972FB5" w:rsidRPr="00E55D09" w:rsidRDefault="00972FB5" w:rsidP="00457888">
      <w:pPr>
        <w:pStyle w:val="ListParagraph"/>
        <w:ind w:left="360" w:firstLine="567"/>
        <w:rPr>
          <w:b/>
          <w:lang w:val="uk-UA"/>
        </w:rPr>
      </w:pPr>
      <w:r>
        <w:rPr>
          <w:b/>
          <w:lang w:val="uk-UA"/>
        </w:rPr>
        <w:t xml:space="preserve">З метою поліпшення економічного і </w:t>
      </w:r>
      <w:r w:rsidRPr="00E55D09">
        <w:rPr>
          <w:b/>
          <w:lang w:val="uk-UA"/>
        </w:rPr>
        <w:t>суспільно-політичного життя регіону:</w:t>
      </w:r>
    </w:p>
    <w:p w:rsidR="00972FB5" w:rsidRPr="00E55D09" w:rsidRDefault="00972FB5" w:rsidP="00457888">
      <w:pPr>
        <w:pStyle w:val="ListParagraph"/>
        <w:ind w:left="360" w:firstLine="567"/>
        <w:rPr>
          <w:b/>
          <w:lang w:val="uk-UA"/>
        </w:rPr>
      </w:pP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Забезпечити</w:t>
      </w:r>
      <w:r>
        <w:rPr>
          <w:lang w:val="uk-UA"/>
        </w:rPr>
        <w:t xml:space="preserve"> умови</w:t>
      </w:r>
      <w:r w:rsidRPr="00E55D09">
        <w:rPr>
          <w:lang w:val="uk-UA"/>
        </w:rPr>
        <w:t>, щоб кожен роботодавець незалежно від форм власності укладав та виконував трудові угоди з працівниками, своєчасно і легалізовано виплачував заробітну плату;</w:t>
      </w:r>
    </w:p>
    <w:p w:rsidR="00972FB5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>
        <w:rPr>
          <w:lang w:val="uk-UA"/>
        </w:rPr>
        <w:t>Домогтись</w:t>
      </w:r>
      <w:r w:rsidRPr="006C0968">
        <w:rPr>
          <w:lang w:val="uk-UA"/>
        </w:rPr>
        <w:t xml:space="preserve"> </w:t>
      </w:r>
      <w:r>
        <w:rPr>
          <w:lang w:val="uk-UA"/>
        </w:rPr>
        <w:t>в</w:t>
      </w:r>
      <w:r w:rsidRPr="00E55D09">
        <w:rPr>
          <w:lang w:val="uk-UA"/>
        </w:rPr>
        <w:t>іднов</w:t>
      </w:r>
      <w:r>
        <w:rPr>
          <w:lang w:val="uk-UA"/>
        </w:rPr>
        <w:t>лення</w:t>
      </w:r>
      <w:r w:rsidRPr="00E55D09">
        <w:rPr>
          <w:lang w:val="uk-UA"/>
        </w:rPr>
        <w:t xml:space="preserve"> робот</w:t>
      </w:r>
      <w:r>
        <w:rPr>
          <w:lang w:val="uk-UA"/>
        </w:rPr>
        <w:t xml:space="preserve">и: </w:t>
      </w:r>
    </w:p>
    <w:p w:rsidR="00972FB5" w:rsidRDefault="00972FB5" w:rsidP="00457888">
      <w:pPr>
        <w:pStyle w:val="ListParagraph"/>
        <w:numPr>
          <w:ilvl w:val="0"/>
          <w:numId w:val="3"/>
        </w:numPr>
        <w:ind w:firstLine="567"/>
        <w:rPr>
          <w:lang w:val="uk-UA"/>
        </w:rPr>
      </w:pPr>
      <w:r w:rsidRPr="00E55D09">
        <w:rPr>
          <w:lang w:val="uk-UA"/>
        </w:rPr>
        <w:t>невиправдано закритих дошкільних закладів</w:t>
      </w:r>
      <w:r>
        <w:rPr>
          <w:lang w:val="uk-UA"/>
        </w:rPr>
        <w:t>;</w:t>
      </w:r>
    </w:p>
    <w:p w:rsidR="00972FB5" w:rsidRDefault="00972FB5" w:rsidP="00457888">
      <w:pPr>
        <w:pStyle w:val="ListParagraph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>невиправдано закритих і перепрофільованих медичних установ;</w:t>
      </w:r>
    </w:p>
    <w:p w:rsidR="00972FB5" w:rsidRDefault="00972FB5" w:rsidP="00457888">
      <w:pPr>
        <w:pStyle w:val="ListParagraph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>сільських установ культури, створити умови для проведення ремонтних робіт</w:t>
      </w:r>
      <w:r w:rsidRPr="00E55D09">
        <w:rPr>
          <w:lang w:val="uk-UA"/>
        </w:rPr>
        <w:t xml:space="preserve"> в діючих</w:t>
      </w:r>
      <w:r>
        <w:rPr>
          <w:lang w:val="uk-UA"/>
        </w:rPr>
        <w:t xml:space="preserve"> культурно-освітніх установах;</w:t>
      </w:r>
    </w:p>
    <w:p w:rsidR="00972FB5" w:rsidRPr="00E55D09" w:rsidRDefault="00972FB5" w:rsidP="00457888">
      <w:pPr>
        <w:pStyle w:val="ListParagraph"/>
        <w:numPr>
          <w:ilvl w:val="0"/>
          <w:numId w:val="3"/>
        </w:numPr>
        <w:ind w:firstLine="567"/>
        <w:rPr>
          <w:lang w:val="uk-UA"/>
        </w:rPr>
      </w:pPr>
      <w:r>
        <w:rPr>
          <w:lang w:val="uk-UA"/>
        </w:rPr>
        <w:t xml:space="preserve">сприяти </w:t>
      </w:r>
      <w:r w:rsidRPr="00E55D09">
        <w:rPr>
          <w:lang w:val="uk-UA"/>
        </w:rPr>
        <w:t>зміцн</w:t>
      </w:r>
      <w:r>
        <w:rPr>
          <w:lang w:val="uk-UA"/>
        </w:rPr>
        <w:t>енню</w:t>
      </w:r>
      <w:r w:rsidRPr="00E55D09">
        <w:rPr>
          <w:lang w:val="uk-UA"/>
        </w:rPr>
        <w:t xml:space="preserve">  фізкультурно-спортивн</w:t>
      </w:r>
      <w:r>
        <w:rPr>
          <w:lang w:val="uk-UA"/>
        </w:rPr>
        <w:t>ої</w:t>
      </w:r>
      <w:r w:rsidRPr="00E55D09">
        <w:rPr>
          <w:lang w:val="uk-UA"/>
        </w:rPr>
        <w:t xml:space="preserve"> матеріальн</w:t>
      </w:r>
      <w:r>
        <w:rPr>
          <w:lang w:val="uk-UA"/>
        </w:rPr>
        <w:t>ої бази</w:t>
      </w:r>
      <w:r w:rsidRPr="00E55D09">
        <w:rPr>
          <w:lang w:val="uk-UA"/>
        </w:rPr>
        <w:t xml:space="preserve"> в населених пункт</w:t>
      </w:r>
      <w:r>
        <w:rPr>
          <w:lang w:val="uk-UA"/>
        </w:rPr>
        <w:t>ах округу.</w:t>
      </w:r>
    </w:p>
    <w:p w:rsidR="00972FB5" w:rsidRPr="00E55D09" w:rsidRDefault="00972FB5" w:rsidP="00457888">
      <w:pPr>
        <w:pStyle w:val="ListParagraph"/>
        <w:ind w:firstLine="567"/>
        <w:rPr>
          <w:lang w:val="uk-UA"/>
        </w:rPr>
      </w:pP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Сприяти газифікації населеного пункту  Заболоття (Ратнівський район).</w:t>
      </w:r>
    </w:p>
    <w:p w:rsidR="00972FB5" w:rsidRPr="00E55D09" w:rsidRDefault="00972FB5" w:rsidP="00457888">
      <w:pPr>
        <w:pStyle w:val="ListParagraph"/>
        <w:ind w:firstLine="567"/>
        <w:rPr>
          <w:lang w:val="uk-UA"/>
        </w:rPr>
      </w:pPr>
    </w:p>
    <w:p w:rsidR="00972FB5" w:rsidRPr="00E55D09" w:rsidRDefault="00972FB5" w:rsidP="00457888">
      <w:pPr>
        <w:pStyle w:val="ListParagraph"/>
        <w:ind w:left="644" w:firstLine="567"/>
        <w:rPr>
          <w:lang w:val="uk-UA"/>
        </w:rPr>
      </w:pP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Ініціювати створення спільного українсько-білоруського підприємства на базі Луківського комбінату будівельних матеріалів, що дасть змогу зберегти Шацькі озера.</w:t>
      </w: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Добиватися включення в бюджет коштів, проведення робіт по попередженню підтоплення під час повені на</w:t>
      </w:r>
      <w:r>
        <w:rPr>
          <w:lang w:val="uk-UA"/>
        </w:rPr>
        <w:t>селених пунктів розташованих по</w:t>
      </w:r>
      <w:r w:rsidRPr="00E55D09">
        <w:rPr>
          <w:lang w:val="uk-UA"/>
        </w:rPr>
        <w:t>близу річки Прип’ять.</w:t>
      </w: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Ініціювати виділення коштів для забезпечення смт.Ратно якісною питною водою, та будівництва об’їздної дороги навколо смт.Ратно для проїзду вантажних автомобілів.</w:t>
      </w: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 w:rsidRPr="00E55D09">
        <w:rPr>
          <w:lang w:val="uk-UA"/>
        </w:rPr>
        <w:t>З метою попередження підтоплень населених пунктів і сількогосподарських угідь заборонити та жорстко контролювати вирубку лісів у водоймах річок Вижівка, Прип’ять, Турія.</w:t>
      </w:r>
    </w:p>
    <w:p w:rsidR="00972FB5" w:rsidRPr="00E55D09" w:rsidRDefault="00972FB5" w:rsidP="00457888">
      <w:pPr>
        <w:pStyle w:val="ListParagraph"/>
        <w:numPr>
          <w:ilvl w:val="0"/>
          <w:numId w:val="2"/>
        </w:numPr>
        <w:ind w:firstLine="567"/>
        <w:rPr>
          <w:lang w:val="uk-UA"/>
        </w:rPr>
      </w:pPr>
      <w:r>
        <w:rPr>
          <w:lang w:val="uk-UA"/>
        </w:rPr>
        <w:t>Спільно з компетентними органами о</w:t>
      </w:r>
      <w:r w:rsidRPr="00E55D09">
        <w:rPr>
          <w:lang w:val="uk-UA"/>
        </w:rPr>
        <w:t>птимізувати рух неповнокомплектних приміських потягів для перевезення пасажирів Ковель – Заболоття.</w:t>
      </w:r>
    </w:p>
    <w:p w:rsidR="00972FB5" w:rsidRPr="00E55D09" w:rsidRDefault="00972FB5" w:rsidP="00457888">
      <w:pPr>
        <w:ind w:firstLine="567"/>
        <w:rPr>
          <w:lang w:val="uk-UA"/>
        </w:rPr>
      </w:pPr>
    </w:p>
    <w:p w:rsidR="00972FB5" w:rsidRPr="00E55D09" w:rsidRDefault="00972FB5" w:rsidP="00457888">
      <w:pPr>
        <w:ind w:firstLine="567"/>
        <w:rPr>
          <w:lang w:val="uk-UA"/>
        </w:rPr>
      </w:pPr>
    </w:p>
    <w:p w:rsidR="00972FB5" w:rsidRDefault="00972FB5" w:rsidP="00457888">
      <w:pPr>
        <w:ind w:firstLine="567"/>
        <w:rPr>
          <w:lang w:val="uk-UA"/>
        </w:rPr>
      </w:pPr>
      <w:r>
        <w:rPr>
          <w:lang w:val="uk-UA"/>
        </w:rPr>
        <w:t xml:space="preserve">Кандидат у народні </w:t>
      </w:r>
    </w:p>
    <w:p w:rsidR="00972FB5" w:rsidRDefault="00972FB5" w:rsidP="00457888">
      <w:pPr>
        <w:ind w:firstLine="567"/>
        <w:rPr>
          <w:lang w:val="uk-UA"/>
        </w:rPr>
      </w:pPr>
      <w:r>
        <w:rPr>
          <w:lang w:val="uk-UA"/>
        </w:rPr>
        <w:t>депутати України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Бущик П.Г.</w:t>
      </w:r>
    </w:p>
    <w:p w:rsidR="00972FB5" w:rsidRPr="005C6187" w:rsidRDefault="00972FB5" w:rsidP="00457888">
      <w:pPr>
        <w:ind w:firstLine="567"/>
        <w:rPr>
          <w:lang w:val="uk-UA"/>
        </w:rPr>
      </w:pPr>
      <w:r>
        <w:rPr>
          <w:lang w:val="uk-UA"/>
        </w:rPr>
        <w:t>30 липня 2012 року</w:t>
      </w:r>
    </w:p>
    <w:sectPr w:rsidR="00972FB5" w:rsidRPr="005C6187" w:rsidSect="004E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A2B"/>
    <w:multiLevelType w:val="hybridMultilevel"/>
    <w:tmpl w:val="E0FA5C30"/>
    <w:lvl w:ilvl="0" w:tplc="4008FF9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891558"/>
    <w:multiLevelType w:val="hybridMultilevel"/>
    <w:tmpl w:val="015EB18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32A"/>
    <w:rsid w:val="00003163"/>
    <w:rsid w:val="00027CD9"/>
    <w:rsid w:val="0004532A"/>
    <w:rsid w:val="001B3D3C"/>
    <w:rsid w:val="00253E3D"/>
    <w:rsid w:val="002A66C2"/>
    <w:rsid w:val="003303FC"/>
    <w:rsid w:val="00457888"/>
    <w:rsid w:val="004E5ADA"/>
    <w:rsid w:val="00523A4B"/>
    <w:rsid w:val="005B7B25"/>
    <w:rsid w:val="005C6187"/>
    <w:rsid w:val="00687BD5"/>
    <w:rsid w:val="006C0968"/>
    <w:rsid w:val="007779FB"/>
    <w:rsid w:val="00810F0A"/>
    <w:rsid w:val="008B25F0"/>
    <w:rsid w:val="00910711"/>
    <w:rsid w:val="0094330E"/>
    <w:rsid w:val="00972FB5"/>
    <w:rsid w:val="00987E55"/>
    <w:rsid w:val="009C1A0A"/>
    <w:rsid w:val="00A27B3A"/>
    <w:rsid w:val="00A31CBD"/>
    <w:rsid w:val="00A37DBD"/>
    <w:rsid w:val="00A436AA"/>
    <w:rsid w:val="00B056BA"/>
    <w:rsid w:val="00B34A57"/>
    <w:rsid w:val="00B44CBF"/>
    <w:rsid w:val="00BC34D7"/>
    <w:rsid w:val="00C21D02"/>
    <w:rsid w:val="00C82038"/>
    <w:rsid w:val="00CF5D43"/>
    <w:rsid w:val="00D36FE6"/>
    <w:rsid w:val="00D7030D"/>
    <w:rsid w:val="00DB1E8D"/>
    <w:rsid w:val="00E55D09"/>
    <w:rsid w:val="00EA2C67"/>
    <w:rsid w:val="00F63BB1"/>
    <w:rsid w:val="00FF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32A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3</Pages>
  <Words>651</Words>
  <Characters>3711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25</cp:revision>
  <cp:lastPrinted>2012-07-11T11:19:00Z</cp:lastPrinted>
  <dcterms:created xsi:type="dcterms:W3CDTF">2012-06-20T10:52:00Z</dcterms:created>
  <dcterms:modified xsi:type="dcterms:W3CDTF">2012-08-21T14:53:00Z</dcterms:modified>
</cp:coreProperties>
</file>