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813" w:rsidRPr="00CD46F4" w:rsidRDefault="00900813" w:rsidP="00CD46F4">
      <w:pPr>
        <w:jc w:val="center"/>
        <w:rPr>
          <w:b/>
          <w:bCs/>
          <w:sz w:val="32"/>
          <w:szCs w:val="32"/>
          <w:lang w:val="uk-UA"/>
        </w:rPr>
      </w:pPr>
      <w:r w:rsidRPr="00CD46F4">
        <w:rPr>
          <w:b/>
          <w:bCs/>
          <w:sz w:val="32"/>
          <w:szCs w:val="32"/>
          <w:lang w:val="uk-UA"/>
        </w:rPr>
        <w:t>Передвиборча програма кандидата у народні депутати Семененка А.Г.</w:t>
      </w:r>
    </w:p>
    <w:p w:rsidR="00900813" w:rsidRPr="00CD46F4" w:rsidRDefault="00900813" w:rsidP="00CD46F4">
      <w:pPr>
        <w:rPr>
          <w:b/>
          <w:bCs/>
          <w:sz w:val="32"/>
          <w:szCs w:val="32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</w:t>
      </w:r>
      <w:r w:rsidRPr="00CD46F4">
        <w:rPr>
          <w:b/>
          <w:bCs/>
          <w:sz w:val="32"/>
          <w:szCs w:val="32"/>
          <w:lang w:val="uk-UA"/>
        </w:rPr>
        <w:t>Країна потребує змін</w:t>
      </w:r>
    </w:p>
    <w:p w:rsidR="00900813" w:rsidRPr="00CD46F4" w:rsidRDefault="00900813" w:rsidP="005512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D46F4">
        <w:rPr>
          <w:rFonts w:ascii="Times New Roman" w:hAnsi="Times New Roman" w:cs="Times New Roman"/>
          <w:sz w:val="28"/>
          <w:szCs w:val="28"/>
          <w:lang w:val="uk-UA"/>
        </w:rPr>
        <w:t>Реприватизація структурних галузей промисловості, банків,  базових елементів інфраструктури.</w:t>
      </w:r>
    </w:p>
    <w:p w:rsidR="00900813" w:rsidRPr="00CD46F4" w:rsidRDefault="00900813" w:rsidP="00F937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D46F4">
        <w:rPr>
          <w:rFonts w:ascii="Times New Roman" w:hAnsi="Times New Roman" w:cs="Times New Roman"/>
          <w:sz w:val="28"/>
          <w:szCs w:val="28"/>
          <w:lang w:val="uk-UA"/>
        </w:rPr>
        <w:t>Зняття недоторканості та скорочення пільг депутатів Верховної Ради. Депутати Верховної Ради та обласних рад не мають права бути обраними більше двох термінів.</w:t>
      </w:r>
    </w:p>
    <w:p w:rsidR="00900813" w:rsidRPr="00CD46F4" w:rsidRDefault="00900813" w:rsidP="00F937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D46F4">
        <w:rPr>
          <w:rFonts w:ascii="Times New Roman" w:hAnsi="Times New Roman" w:cs="Times New Roman"/>
          <w:sz w:val="28"/>
          <w:szCs w:val="28"/>
          <w:lang w:val="uk-UA"/>
        </w:rPr>
        <w:t>Введення податку на розкіш.</w:t>
      </w:r>
    </w:p>
    <w:p w:rsidR="00900813" w:rsidRPr="00CD46F4" w:rsidRDefault="00900813" w:rsidP="00971E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D46F4">
        <w:rPr>
          <w:rFonts w:ascii="Times New Roman" w:hAnsi="Times New Roman" w:cs="Times New Roman"/>
          <w:sz w:val="28"/>
          <w:szCs w:val="28"/>
          <w:lang w:val="uk-UA"/>
        </w:rPr>
        <w:t>Скорочення бюрократичного управлінського апарату. Притягнення до кримінальної відповідальності чиновників різних рівнів за невиконання та порушення законів України.</w:t>
      </w:r>
    </w:p>
    <w:p w:rsidR="00900813" w:rsidRPr="00CD46F4" w:rsidRDefault="00900813" w:rsidP="00971E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D46F4">
        <w:rPr>
          <w:rFonts w:ascii="Times New Roman" w:hAnsi="Times New Roman" w:cs="Times New Roman"/>
          <w:sz w:val="28"/>
          <w:szCs w:val="28"/>
          <w:lang w:val="uk-UA"/>
        </w:rPr>
        <w:t xml:space="preserve">Правова держава -  рівність усіх громадян України перед законом. </w:t>
      </w:r>
    </w:p>
    <w:p w:rsidR="00900813" w:rsidRPr="00CD46F4" w:rsidRDefault="00900813" w:rsidP="00CA1E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D46F4">
        <w:rPr>
          <w:rFonts w:ascii="Times New Roman" w:hAnsi="Times New Roman" w:cs="Times New Roman"/>
          <w:sz w:val="28"/>
          <w:szCs w:val="28"/>
          <w:lang w:val="uk-UA"/>
        </w:rPr>
        <w:t>Виборність суддів. Правосуддя має стати справедливим.</w:t>
      </w:r>
    </w:p>
    <w:p w:rsidR="00900813" w:rsidRPr="00CD46F4" w:rsidRDefault="00900813" w:rsidP="005512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D46F4">
        <w:rPr>
          <w:rFonts w:ascii="Times New Roman" w:hAnsi="Times New Roman" w:cs="Times New Roman"/>
          <w:sz w:val="28"/>
          <w:szCs w:val="28"/>
          <w:lang w:val="uk-UA"/>
        </w:rPr>
        <w:t>Мараторій на підвищення цін на послуги  ЖКГ.</w:t>
      </w:r>
    </w:p>
    <w:p w:rsidR="00900813" w:rsidRPr="00CD46F4" w:rsidRDefault="00900813" w:rsidP="00CA1E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D46F4">
        <w:rPr>
          <w:rFonts w:ascii="Times New Roman" w:hAnsi="Times New Roman" w:cs="Times New Roman"/>
          <w:sz w:val="28"/>
          <w:szCs w:val="28"/>
          <w:lang w:val="uk-UA"/>
        </w:rPr>
        <w:t>Відродження промисловості в малих містах.</w:t>
      </w:r>
    </w:p>
    <w:p w:rsidR="00900813" w:rsidRPr="00CD46F4" w:rsidRDefault="00900813" w:rsidP="00CA1E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D46F4">
        <w:rPr>
          <w:rFonts w:ascii="Times New Roman" w:hAnsi="Times New Roman" w:cs="Times New Roman"/>
          <w:sz w:val="28"/>
          <w:szCs w:val="28"/>
          <w:lang w:val="uk-UA"/>
        </w:rPr>
        <w:t>Введення державних цін на закупівлю та продаж продукції сільськогосподарських  виробників.</w:t>
      </w:r>
    </w:p>
    <w:p w:rsidR="00900813" w:rsidRPr="00CD46F4" w:rsidRDefault="00900813" w:rsidP="00CA1E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D46F4">
        <w:rPr>
          <w:rFonts w:ascii="Times New Roman" w:hAnsi="Times New Roman" w:cs="Times New Roman"/>
          <w:sz w:val="28"/>
          <w:szCs w:val="28"/>
          <w:lang w:val="uk-UA"/>
        </w:rPr>
        <w:t>Створення потужного середнього класу.</w:t>
      </w:r>
    </w:p>
    <w:p w:rsidR="00900813" w:rsidRPr="00CD46F4" w:rsidRDefault="00900813" w:rsidP="00CA1E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D46F4">
        <w:rPr>
          <w:rFonts w:ascii="Times New Roman" w:hAnsi="Times New Roman" w:cs="Times New Roman"/>
          <w:sz w:val="28"/>
          <w:szCs w:val="28"/>
          <w:lang w:val="uk-UA"/>
        </w:rPr>
        <w:t>Прозора система оподаткування для  підприємств малого та середнього бізнесу.</w:t>
      </w:r>
    </w:p>
    <w:p w:rsidR="00900813" w:rsidRPr="00CD46F4" w:rsidRDefault="00900813" w:rsidP="005512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D46F4">
        <w:rPr>
          <w:rFonts w:ascii="Times New Roman" w:hAnsi="Times New Roman" w:cs="Times New Roman"/>
          <w:sz w:val="28"/>
          <w:szCs w:val="28"/>
          <w:lang w:val="uk-UA"/>
        </w:rPr>
        <w:t>Підвищення заробітної плати працівникам освіти та охорони здоров</w:t>
      </w:r>
      <w:r w:rsidRPr="00CD46F4">
        <w:rPr>
          <w:rFonts w:ascii="Times New Roman" w:hAnsi="Times New Roman" w:cs="Times New Roman"/>
          <w:sz w:val="28"/>
          <w:szCs w:val="28"/>
        </w:rPr>
        <w:t>’</w:t>
      </w:r>
      <w:r w:rsidRPr="00CD46F4">
        <w:rPr>
          <w:rFonts w:ascii="Times New Roman" w:hAnsi="Times New Roman" w:cs="Times New Roman"/>
          <w:sz w:val="28"/>
          <w:szCs w:val="28"/>
          <w:lang w:val="uk-UA"/>
        </w:rPr>
        <w:t>я.</w:t>
      </w:r>
    </w:p>
    <w:p w:rsidR="00900813" w:rsidRPr="00CD46F4" w:rsidRDefault="00900813" w:rsidP="00971E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D46F4">
        <w:rPr>
          <w:rFonts w:ascii="Times New Roman" w:hAnsi="Times New Roman" w:cs="Times New Roman"/>
          <w:sz w:val="28"/>
          <w:szCs w:val="28"/>
          <w:lang w:val="uk-UA"/>
        </w:rPr>
        <w:t xml:space="preserve"> Якісні та доступні медичні послуги населенню. </w:t>
      </w:r>
    </w:p>
    <w:p w:rsidR="00900813" w:rsidRPr="00CD46F4" w:rsidRDefault="00900813" w:rsidP="007662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D46F4">
        <w:rPr>
          <w:rFonts w:ascii="Times New Roman" w:hAnsi="Times New Roman" w:cs="Times New Roman"/>
          <w:sz w:val="28"/>
          <w:szCs w:val="28"/>
          <w:lang w:val="uk-UA"/>
        </w:rPr>
        <w:t>Дешеві ліки для всіх верств населення.</w:t>
      </w:r>
    </w:p>
    <w:p w:rsidR="00900813" w:rsidRPr="00CD46F4" w:rsidRDefault="00900813" w:rsidP="00C234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D46F4">
        <w:rPr>
          <w:rFonts w:ascii="Times New Roman" w:hAnsi="Times New Roman" w:cs="Times New Roman"/>
          <w:sz w:val="28"/>
          <w:szCs w:val="28"/>
          <w:lang w:val="uk-UA"/>
        </w:rPr>
        <w:t>Розвиток програми молодіжного іпотечного кредитування та створення робочих місць для молоді.</w:t>
      </w:r>
    </w:p>
    <w:p w:rsidR="00900813" w:rsidRPr="00CD46F4" w:rsidRDefault="00900813" w:rsidP="009121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D46F4">
        <w:rPr>
          <w:rFonts w:ascii="Times New Roman" w:hAnsi="Times New Roman" w:cs="Times New Roman"/>
          <w:sz w:val="28"/>
          <w:szCs w:val="28"/>
          <w:lang w:val="uk-UA"/>
        </w:rPr>
        <w:t>Мараторій на підвищення пенсійного віку.</w:t>
      </w:r>
    </w:p>
    <w:p w:rsidR="00900813" w:rsidRPr="00551259" w:rsidRDefault="00900813" w:rsidP="005512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CD46F4">
        <w:rPr>
          <w:rFonts w:ascii="Times New Roman" w:hAnsi="Times New Roman" w:cs="Times New Roman"/>
          <w:sz w:val="28"/>
          <w:szCs w:val="28"/>
          <w:lang w:val="uk-UA"/>
        </w:rPr>
        <w:t>Розвиток спортивної інфраструктури та пропаганда здорового способу житт</w:t>
      </w:r>
      <w:r>
        <w:rPr>
          <w:rFonts w:ascii="Times New Roman" w:hAnsi="Times New Roman" w:cs="Times New Roman"/>
          <w:sz w:val="24"/>
          <w:szCs w:val="24"/>
          <w:lang w:val="uk-UA"/>
        </w:rPr>
        <w:t>я.</w:t>
      </w:r>
    </w:p>
    <w:sectPr w:rsidR="00900813" w:rsidRPr="00551259" w:rsidSect="005B2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45CF3"/>
    <w:multiLevelType w:val="hybridMultilevel"/>
    <w:tmpl w:val="6A386DB6"/>
    <w:lvl w:ilvl="0" w:tplc="41CC8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1E52"/>
    <w:rsid w:val="001E5CF3"/>
    <w:rsid w:val="002C3EAB"/>
    <w:rsid w:val="00324AD7"/>
    <w:rsid w:val="003C0C4F"/>
    <w:rsid w:val="004E7294"/>
    <w:rsid w:val="00551259"/>
    <w:rsid w:val="005B268B"/>
    <w:rsid w:val="00660913"/>
    <w:rsid w:val="006C1C39"/>
    <w:rsid w:val="006F339F"/>
    <w:rsid w:val="00766279"/>
    <w:rsid w:val="007D5278"/>
    <w:rsid w:val="00900813"/>
    <w:rsid w:val="009121B6"/>
    <w:rsid w:val="00971E52"/>
    <w:rsid w:val="009A6917"/>
    <w:rsid w:val="00A71748"/>
    <w:rsid w:val="00AD27D1"/>
    <w:rsid w:val="00C23491"/>
    <w:rsid w:val="00CA1EB6"/>
    <w:rsid w:val="00CD46F4"/>
    <w:rsid w:val="00D46F80"/>
    <w:rsid w:val="00F93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8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71E5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3C0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0C4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CD46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266CA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420</TotalTime>
  <Pages>1</Pages>
  <Words>202</Words>
  <Characters>1156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</cp:lastModifiedBy>
  <cp:revision>8</cp:revision>
  <cp:lastPrinted>2012-08-10T20:15:00Z</cp:lastPrinted>
  <dcterms:created xsi:type="dcterms:W3CDTF">2012-08-09T16:21:00Z</dcterms:created>
  <dcterms:modified xsi:type="dcterms:W3CDTF">2012-08-10T20:16:00Z</dcterms:modified>
</cp:coreProperties>
</file>