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0D" w:rsidRPr="00494F9A" w:rsidRDefault="00D9050D" w:rsidP="001036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94F9A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D9050D" w:rsidRPr="00494F9A" w:rsidRDefault="00D9050D" w:rsidP="001036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94F9A">
        <w:rPr>
          <w:rFonts w:ascii="Times New Roman" w:hAnsi="Times New Roman"/>
          <w:bCs/>
          <w:sz w:val="28"/>
          <w:szCs w:val="28"/>
          <w:lang w:val="uk-UA"/>
        </w:rPr>
        <w:t>кандидата у народні депутати України</w:t>
      </w:r>
    </w:p>
    <w:p w:rsidR="00D9050D" w:rsidRPr="00494F9A" w:rsidRDefault="00D9050D" w:rsidP="00103675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494F9A">
        <w:rPr>
          <w:bCs/>
          <w:sz w:val="28"/>
          <w:szCs w:val="28"/>
          <w:lang w:val="uk-UA"/>
        </w:rPr>
        <w:t>по одно</w:t>
      </w:r>
      <w:r>
        <w:rPr>
          <w:bCs/>
          <w:sz w:val="28"/>
          <w:szCs w:val="28"/>
          <w:lang w:val="uk-UA"/>
        </w:rPr>
        <w:t>мандатному виборчому округу №107</w:t>
      </w:r>
    </w:p>
    <w:p w:rsidR="00D9050D" w:rsidRDefault="00D9050D" w:rsidP="0010367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uk-UA"/>
        </w:rPr>
      </w:pPr>
    </w:p>
    <w:p w:rsidR="00D9050D" w:rsidRDefault="00D9050D" w:rsidP="00103675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Єфіменка Євгенія Олеговича </w:t>
      </w:r>
    </w:p>
    <w:p w:rsidR="00D9050D" w:rsidRDefault="00D9050D" w:rsidP="00103675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9050D" w:rsidRDefault="00D9050D" w:rsidP="001036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Усвідомлюючи свою відповідальність перед усіма поколіннями українців, я вирішив балотуватись в депутати, щоб мати реальну можливість змінити ситуацію на краще. 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Найперше, я закликаю молодь не бути байдужими до всього, що відбувається в державі, працювати над собою та ставати кращими з кожним днем. Разом ми зробимо кращою і Україну! Це частина того, що я втілюватиму в життя, ставши </w:t>
      </w:r>
      <w:r>
        <w:rPr>
          <w:sz w:val="28"/>
          <w:szCs w:val="28"/>
          <w:lang w:val="uk-UA"/>
        </w:rPr>
        <w:t>н</w:t>
      </w:r>
      <w:r w:rsidRPr="002C4A5C">
        <w:rPr>
          <w:sz w:val="28"/>
          <w:szCs w:val="28"/>
          <w:lang w:val="uk-UA"/>
        </w:rPr>
        <w:t>ародним депутатом</w:t>
      </w:r>
      <w:r>
        <w:rPr>
          <w:sz w:val="28"/>
          <w:szCs w:val="28"/>
          <w:lang w:val="uk-UA"/>
        </w:rPr>
        <w:t xml:space="preserve"> України</w:t>
      </w:r>
      <w:r w:rsidRPr="002C4A5C">
        <w:rPr>
          <w:sz w:val="28"/>
          <w:szCs w:val="28"/>
          <w:lang w:val="uk-UA"/>
        </w:rPr>
        <w:t>. Також</w:t>
      </w:r>
      <w:r>
        <w:rPr>
          <w:sz w:val="28"/>
          <w:szCs w:val="28"/>
          <w:lang w:val="uk-UA"/>
        </w:rPr>
        <w:t>.</w:t>
      </w:r>
      <w:r w:rsidRPr="002C4A5C">
        <w:rPr>
          <w:sz w:val="28"/>
          <w:szCs w:val="28"/>
          <w:lang w:val="uk-UA"/>
        </w:rPr>
        <w:t xml:space="preserve"> я прислухаюсь до ваших ідей та пропозицій та ми разом будемо працювати на благо Луганської області та усієї України.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Мої першочергові заходи: 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rStyle w:val="Strong"/>
          <w:sz w:val="28"/>
          <w:szCs w:val="28"/>
          <w:lang w:val="uk-UA"/>
        </w:rPr>
        <w:t>1) Економіка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Посилити розробки в сфері високих технологій. Україна має експортувати не сировину, а високотехнологічні продукти та патенти на ці продукти.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Інтернетизувати державний та приватний сектор. Скоротити нікому не потрібні бюрократичні посади.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Сприяти розвитку туризму в Україні. Поліпшити туристичну інфраструктуру.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Розробити програму розвитку села. Завдяки новим технологіям зробити життя в селі легшим та працю селян продуктивнішою. Забезпечувати міста якісними продуктами харчування. Заборонити ввезення в Україну неякісної іноземної продукції.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2</w:t>
      </w:r>
      <w:r w:rsidRPr="002C4A5C">
        <w:rPr>
          <w:rStyle w:val="Strong"/>
          <w:sz w:val="28"/>
          <w:szCs w:val="28"/>
          <w:lang w:val="uk-UA"/>
        </w:rPr>
        <w:t>) Зовнішня політика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Україна має стати регіональним лідером в Східній Європі.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Сприяти спрощенню та відміні візових режимів для українців.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Посилити боротьбу з нелегальною імміграцією. Україна — не прохідний двір!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В цьому світі поважають лише сильних. Той хто не годуватиме свою армію — годуватиме чужу. Треба зробити все для посилення та модернізації Української армії.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Армію зробити лише контрактною, успішною і престижною.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3)</w:t>
      </w:r>
      <w:r w:rsidRPr="002C4A5C">
        <w:rPr>
          <w:rStyle w:val="Strong"/>
          <w:sz w:val="28"/>
          <w:szCs w:val="28"/>
          <w:lang w:val="uk-UA"/>
        </w:rPr>
        <w:t> Освіта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Адаптувати освіту в середніх та вищих навчальних закладах до реалій сьогоденного життя. Зробити освіту більш практичною та прикладною. Використати всі найсучасніші технології та запровадити можливість дистанційної освіти.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Освіта повинна мати національний, патріотичний характер.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Держава повинна надавати перше гарантоване місце роботи для випускників.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Зупинити відтік інтелектуальних молодих кадрів за кордон, створивши їм всі умови для реалізації в Україні.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4</w:t>
      </w:r>
      <w:r w:rsidRPr="002C4A5C">
        <w:rPr>
          <w:rStyle w:val="Strong"/>
          <w:sz w:val="28"/>
          <w:szCs w:val="28"/>
          <w:lang w:val="uk-UA"/>
        </w:rPr>
        <w:t>) Культура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Скасувати податок на україномовну мистецьку продукцію.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Створити мистецькі центри на основі високих технологій. Створити сприятливі умови для розвитку всіх талантів у творчих людей.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Реанімація українських кіностудій та створення нових. Українське кіно має отримати найбільшу підтримку, як від держави так і від спонсорів, меценатів.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Strong"/>
          <w:sz w:val="28"/>
          <w:szCs w:val="28"/>
          <w:lang w:val="uk-UA"/>
        </w:rPr>
        <w:t>5</w:t>
      </w:r>
      <w:r w:rsidRPr="002C4A5C">
        <w:rPr>
          <w:rStyle w:val="Strong"/>
          <w:sz w:val="28"/>
          <w:szCs w:val="28"/>
          <w:lang w:val="uk-UA"/>
        </w:rPr>
        <w:t>) Соціальна сфера та Інфраструктура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Зробити трамвай та автобуси цілодобовими. Провести освітлення вулиць там, де цього не вистачає.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Вирішити житлову проблему, особливо для молоді. Розробити систему кредитування, за якої місячна виплата за житло не перевищуватиме теперішню “ринкову” ціну оренди.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>- Створити клуби для літніх людей, пенсіонерів, де вони могли б спілкуватись між собою та ділитись життєвим та професійним досвідом з молоддю. Старшим людям потрібна наша увага та повага, а не пакети з гречкою!</w:t>
      </w:r>
    </w:p>
    <w:p w:rsidR="00D9050D" w:rsidRPr="002C4A5C" w:rsidRDefault="00D9050D" w:rsidP="00103675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Сприяти </w:t>
      </w:r>
      <w:r w:rsidRPr="002C4A5C">
        <w:rPr>
          <w:sz w:val="28"/>
          <w:szCs w:val="28"/>
          <w:lang w:val="uk-UA"/>
        </w:rPr>
        <w:t xml:space="preserve"> створенню спортивних секцій та патріотичних організацій, залучення молоді в ці секції. Створити зв’язок між цими секціями та подальшим професійним зростанням молоді.</w:t>
      </w:r>
    </w:p>
    <w:p w:rsidR="00D9050D" w:rsidRDefault="00D9050D" w:rsidP="00103675">
      <w:pPr>
        <w:spacing w:after="0" w:line="240" w:lineRule="auto"/>
        <w:rPr>
          <w:sz w:val="28"/>
          <w:szCs w:val="28"/>
          <w:lang w:val="uk-UA"/>
        </w:rPr>
      </w:pPr>
    </w:p>
    <w:p w:rsidR="00D9050D" w:rsidRPr="002C4A5C" w:rsidRDefault="00D9050D" w:rsidP="00103675">
      <w:pPr>
        <w:spacing w:after="0" w:line="240" w:lineRule="auto"/>
        <w:rPr>
          <w:sz w:val="28"/>
          <w:szCs w:val="28"/>
          <w:lang w:val="uk-UA"/>
        </w:rPr>
      </w:pPr>
    </w:p>
    <w:p w:rsidR="00D9050D" w:rsidRDefault="00D9050D" w:rsidP="00103675">
      <w:pPr>
        <w:pStyle w:val="NormalWeb"/>
        <w:spacing w:before="0" w:beforeAutospacing="0" w:after="0" w:afterAutospacing="0"/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Єфіменко Євгеній Олегович </w:t>
      </w:r>
    </w:p>
    <w:p w:rsidR="00D9050D" w:rsidRPr="002C4A5C" w:rsidRDefault="00D9050D">
      <w:pPr>
        <w:rPr>
          <w:sz w:val="28"/>
          <w:szCs w:val="28"/>
          <w:lang w:val="uk-UA"/>
        </w:rPr>
      </w:pPr>
    </w:p>
    <w:sectPr w:rsidR="00D9050D" w:rsidRPr="002C4A5C" w:rsidSect="0047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F39"/>
    <w:rsid w:val="00103675"/>
    <w:rsid w:val="00153F46"/>
    <w:rsid w:val="00201FF0"/>
    <w:rsid w:val="002C4A5C"/>
    <w:rsid w:val="00477273"/>
    <w:rsid w:val="00494F9A"/>
    <w:rsid w:val="007C7115"/>
    <w:rsid w:val="00916281"/>
    <w:rsid w:val="00AB4F39"/>
    <w:rsid w:val="00D9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B4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B4F3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482</Words>
  <Characters>2753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us9</cp:lastModifiedBy>
  <cp:revision>4</cp:revision>
  <dcterms:created xsi:type="dcterms:W3CDTF">2012-08-11T07:49:00Z</dcterms:created>
  <dcterms:modified xsi:type="dcterms:W3CDTF">2012-08-11T10:55:00Z</dcterms:modified>
</cp:coreProperties>
</file>