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50D" w:rsidRPr="001F0D2E" w:rsidRDefault="00A2450D" w:rsidP="008315D8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1F0D2E">
        <w:rPr>
          <w:rFonts w:ascii="Times New Roman" w:hAnsi="Times New Roman"/>
          <w:b/>
          <w:sz w:val="28"/>
          <w:szCs w:val="28"/>
          <w:lang w:val="uk-UA" w:eastAsia="ru-RU"/>
        </w:rPr>
        <w:t>Програма кандидата в народні депутати України по 24 одномандатному округу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1F0D2E">
        <w:rPr>
          <w:rFonts w:ascii="Times New Roman" w:hAnsi="Times New Roman"/>
          <w:b/>
          <w:sz w:val="28"/>
          <w:szCs w:val="28"/>
          <w:lang w:val="uk-UA" w:eastAsia="ru-RU"/>
        </w:rPr>
        <w:t>Чебурахіна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1F0D2E">
        <w:rPr>
          <w:rFonts w:ascii="Times New Roman" w:hAnsi="Times New Roman"/>
          <w:b/>
          <w:sz w:val="28"/>
          <w:szCs w:val="28"/>
          <w:lang w:val="uk-UA" w:eastAsia="ru-RU"/>
        </w:rPr>
        <w:t xml:space="preserve">Вадима Вікторовича. </w:t>
      </w:r>
    </w:p>
    <w:p w:rsidR="00A2450D" w:rsidRPr="00CD3FBC" w:rsidRDefault="00A2450D" w:rsidP="00CD3FB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Verdana" w:hAnsi="Verdana"/>
          <w:b/>
          <w:bCs/>
          <w:color w:val="000000"/>
          <w:sz w:val="24"/>
          <w:szCs w:val="24"/>
          <w:lang w:eastAsia="ru-RU"/>
        </w:rPr>
        <w:t>Від ліберально</w:t>
      </w:r>
      <w:r>
        <w:rPr>
          <w:rFonts w:ascii="Verdana" w:hAnsi="Verdana"/>
          <w:b/>
          <w:bCs/>
          <w:color w:val="000000"/>
          <w:sz w:val="24"/>
          <w:szCs w:val="24"/>
          <w:lang w:val="uk-UA" w:eastAsia="ru-RU"/>
        </w:rPr>
        <w:t>-ринкової</w:t>
      </w:r>
      <w:r w:rsidRPr="004114DE">
        <w:rPr>
          <w:rFonts w:ascii="Verdana" w:hAnsi="Verdana"/>
          <w:b/>
          <w:bCs/>
          <w:color w:val="000000"/>
          <w:sz w:val="24"/>
          <w:szCs w:val="24"/>
          <w:lang w:eastAsia="ru-RU"/>
        </w:rPr>
        <w:t xml:space="preserve"> моделі розвитку – до соціальної! </w:t>
      </w:r>
    </w:p>
    <w:p w:rsidR="00A2450D" w:rsidRPr="00142364" w:rsidRDefault="00A2450D" w:rsidP="008315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66576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ru-RU"/>
        </w:rPr>
        <w:t>Україна переживає складні часи. Наростає зубожіння народу, смертність. Через геополітичні чинники, здорожчання енергоресурсів, неконкурентність країна втрачає ринки збуту, а, значить, і надходження коштів до бюджету. Олігархічно-фінансові групи</w:t>
      </w:r>
      <w:r w:rsidRPr="00142364">
        <w:rPr>
          <w:rFonts w:ascii="Times New Roman" w:hAnsi="Times New Roman"/>
          <w:sz w:val="24"/>
          <w:szCs w:val="24"/>
          <w:lang w:val="uk-UA"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що, </w:t>
      </w:r>
      <w:r w:rsidRPr="00142364">
        <w:rPr>
          <w:rFonts w:ascii="Times New Roman" w:hAnsi="Times New Roman"/>
          <w:sz w:val="24"/>
          <w:szCs w:val="24"/>
          <w:lang w:val="uk-UA" w:eastAsia="ru-RU"/>
        </w:rPr>
        <w:t xml:space="preserve">спекулюючи на лівих ідеях, захопили владу в </w:t>
      </w:r>
      <w:r>
        <w:rPr>
          <w:rFonts w:ascii="Times New Roman" w:hAnsi="Times New Roman"/>
          <w:sz w:val="24"/>
          <w:szCs w:val="24"/>
          <w:lang w:val="uk-UA" w:eastAsia="ru-RU"/>
        </w:rPr>
        <w:t>країні,  за всяку ціну стараються зберегти без змін стан справ в державі. Посилюється недовіра людей до влади, збільшується соціальна апатія. Країну роздирають політичні скандали, дії політичних опонентів втрачають цивілізований характер  і дедалі радикалізуються.</w:t>
      </w:r>
    </w:p>
    <w:p w:rsidR="00A2450D" w:rsidRPr="00142364" w:rsidRDefault="00A2450D" w:rsidP="008315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Змінити діючий стан  справ може  лише </w:t>
      </w:r>
      <w:r w:rsidRPr="004114DE">
        <w:rPr>
          <w:rFonts w:ascii="Times New Roman" w:hAnsi="Times New Roman"/>
          <w:sz w:val="24"/>
          <w:szCs w:val="24"/>
          <w:lang w:eastAsia="ru-RU"/>
        </w:rPr>
        <w:t>шлях, яким йде більшість європейських країн. Соціальні гарантії, сучасна і інноваційна економіка, сильна і незалежна держава, відповідальна влада, заможне життя, розвинені наука і освіта, відроджена культура – це те, до чого прагнуть наші громадяни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. </w:t>
      </w:r>
    </w:p>
    <w:p w:rsidR="00A2450D" w:rsidRDefault="00A2450D" w:rsidP="008315D8">
      <w:pPr>
        <w:tabs>
          <w:tab w:val="center" w:pos="4677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Верховна Рада нового скликання повинна  розробити та затвердити концепцію розвитку країни, що забезпечить:</w:t>
      </w:r>
      <w:r>
        <w:rPr>
          <w:rFonts w:ascii="Times New Roman" w:hAnsi="Times New Roman"/>
          <w:sz w:val="24"/>
          <w:szCs w:val="24"/>
          <w:lang w:val="uk-UA" w:eastAsia="ru-RU"/>
        </w:rPr>
        <w:tab/>
        <w:t xml:space="preserve"> </w:t>
      </w:r>
    </w:p>
    <w:p w:rsidR="00A2450D" w:rsidRPr="00142364" w:rsidRDefault="00A2450D" w:rsidP="008315D8">
      <w:pPr>
        <w:tabs>
          <w:tab w:val="center" w:pos="4677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42364">
        <w:rPr>
          <w:rFonts w:ascii="Times New Roman" w:hAnsi="Times New Roman"/>
          <w:sz w:val="24"/>
          <w:szCs w:val="24"/>
          <w:lang w:val="uk-UA" w:eastAsia="ru-RU"/>
        </w:rPr>
        <w:t>• подолання відчуження людини від держави, виробництва, суспільства, людини від людини, поділу України на Схід і Захід, а українців – за етнічним походженням, мов</w:t>
      </w:r>
      <w:r>
        <w:rPr>
          <w:rFonts w:ascii="Times New Roman" w:hAnsi="Times New Roman"/>
          <w:sz w:val="24"/>
          <w:szCs w:val="24"/>
          <w:lang w:val="uk-UA" w:eastAsia="ru-RU"/>
        </w:rPr>
        <w:t>ою та політичними переконаннями</w:t>
      </w:r>
      <w:r w:rsidRPr="00142364">
        <w:rPr>
          <w:rFonts w:ascii="Times New Roman" w:hAnsi="Times New Roman"/>
          <w:sz w:val="24"/>
          <w:szCs w:val="24"/>
          <w:lang w:val="uk-UA" w:eastAsia="ru-RU"/>
        </w:rPr>
        <w:t xml:space="preserve">; </w:t>
      </w:r>
    </w:p>
    <w:p w:rsidR="00A2450D" w:rsidRPr="00CD3FBC" w:rsidRDefault="00A2450D" w:rsidP="008315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•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розвиток </w:t>
      </w:r>
      <w:r>
        <w:rPr>
          <w:rFonts w:ascii="Times New Roman" w:hAnsi="Times New Roman"/>
          <w:sz w:val="24"/>
          <w:szCs w:val="24"/>
          <w:lang w:eastAsia="ru-RU"/>
        </w:rPr>
        <w:t>соціальн</w:t>
      </w:r>
      <w:r>
        <w:rPr>
          <w:rFonts w:ascii="Times New Roman" w:hAnsi="Times New Roman"/>
          <w:sz w:val="24"/>
          <w:szCs w:val="24"/>
          <w:lang w:val="uk-UA" w:eastAsia="ru-RU"/>
        </w:rPr>
        <w:t>о</w:t>
      </w:r>
      <w:r>
        <w:rPr>
          <w:rFonts w:ascii="Times New Roman" w:hAnsi="Times New Roman"/>
          <w:sz w:val="24"/>
          <w:szCs w:val="24"/>
          <w:lang w:eastAsia="ru-RU"/>
        </w:rPr>
        <w:t xml:space="preserve"> орієнтован</w:t>
      </w:r>
      <w:r>
        <w:rPr>
          <w:rFonts w:ascii="Times New Roman" w:hAnsi="Times New Roman"/>
          <w:sz w:val="24"/>
          <w:szCs w:val="24"/>
          <w:lang w:val="uk-UA" w:eastAsia="ru-RU"/>
        </w:rPr>
        <w:t>ої</w:t>
      </w:r>
      <w:r w:rsidRPr="004114DE">
        <w:rPr>
          <w:rFonts w:ascii="Times New Roman" w:hAnsi="Times New Roman"/>
          <w:sz w:val="24"/>
          <w:szCs w:val="24"/>
          <w:lang w:eastAsia="ru-RU"/>
        </w:rPr>
        <w:t xml:space="preserve"> екон</w:t>
      </w:r>
      <w:r>
        <w:rPr>
          <w:rFonts w:ascii="Times New Roman" w:hAnsi="Times New Roman"/>
          <w:sz w:val="24"/>
          <w:szCs w:val="24"/>
          <w:lang w:eastAsia="ru-RU"/>
        </w:rPr>
        <w:t>омік</w:t>
      </w:r>
      <w:r>
        <w:rPr>
          <w:rFonts w:ascii="Times New Roman" w:hAnsi="Times New Roman"/>
          <w:sz w:val="24"/>
          <w:szCs w:val="24"/>
          <w:lang w:val="uk-UA" w:eastAsia="ru-RU"/>
        </w:rPr>
        <w:t>и</w:t>
      </w:r>
      <w:r w:rsidRPr="004114DE">
        <w:rPr>
          <w:rFonts w:ascii="Times New Roman" w:hAnsi="Times New Roman"/>
          <w:sz w:val="24"/>
          <w:szCs w:val="24"/>
          <w:lang w:eastAsia="ru-RU"/>
        </w:rPr>
        <w:t xml:space="preserve">, різноманітність форм власності, ефективне державне регулювання ринкового господарства; </w:t>
      </w:r>
    </w:p>
    <w:p w:rsidR="00A2450D" w:rsidRPr="00576776" w:rsidRDefault="00A2450D" w:rsidP="008315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• динамічн</w:t>
      </w:r>
      <w:r>
        <w:rPr>
          <w:rFonts w:ascii="Times New Roman" w:hAnsi="Times New Roman"/>
          <w:sz w:val="24"/>
          <w:szCs w:val="24"/>
          <w:lang w:val="uk-UA" w:eastAsia="ru-RU"/>
        </w:rPr>
        <w:t>ий розвиток</w:t>
      </w:r>
      <w:r>
        <w:rPr>
          <w:rFonts w:ascii="Times New Roman" w:hAnsi="Times New Roman"/>
          <w:sz w:val="24"/>
          <w:szCs w:val="24"/>
          <w:lang w:eastAsia="ru-RU"/>
        </w:rPr>
        <w:t xml:space="preserve"> суспільств</w:t>
      </w:r>
      <w:r>
        <w:rPr>
          <w:rFonts w:ascii="Times New Roman" w:hAnsi="Times New Roman"/>
          <w:sz w:val="24"/>
          <w:szCs w:val="24"/>
          <w:lang w:val="uk-UA" w:eastAsia="ru-RU"/>
        </w:rPr>
        <w:t>а</w:t>
      </w:r>
      <w:r>
        <w:rPr>
          <w:rFonts w:ascii="Times New Roman" w:hAnsi="Times New Roman"/>
          <w:sz w:val="24"/>
          <w:szCs w:val="24"/>
          <w:lang w:eastAsia="ru-RU"/>
        </w:rPr>
        <w:t>, заснован</w:t>
      </w:r>
      <w:r>
        <w:rPr>
          <w:rFonts w:ascii="Times New Roman" w:hAnsi="Times New Roman"/>
          <w:sz w:val="24"/>
          <w:szCs w:val="24"/>
          <w:lang w:val="uk-UA" w:eastAsia="ru-RU"/>
        </w:rPr>
        <w:t>ого</w:t>
      </w:r>
      <w:r w:rsidRPr="004114DE">
        <w:rPr>
          <w:rFonts w:ascii="Times New Roman" w:hAnsi="Times New Roman"/>
          <w:sz w:val="24"/>
          <w:szCs w:val="24"/>
          <w:lang w:eastAsia="ru-RU"/>
        </w:rPr>
        <w:t xml:space="preserve"> на політичній стабільності, національній єдності, відкритості</w:t>
      </w:r>
      <w:r>
        <w:rPr>
          <w:rFonts w:ascii="Times New Roman" w:hAnsi="Times New Roman"/>
          <w:sz w:val="24"/>
          <w:szCs w:val="24"/>
          <w:lang w:eastAsia="ru-RU"/>
        </w:rPr>
        <w:t>, змагальності ідей у політиці</w:t>
      </w:r>
      <w:r>
        <w:rPr>
          <w:rFonts w:ascii="Times New Roman" w:hAnsi="Times New Roman"/>
          <w:sz w:val="24"/>
          <w:szCs w:val="24"/>
          <w:lang w:val="uk-UA" w:eastAsia="ru-RU"/>
        </w:rPr>
        <w:t>;</w:t>
      </w:r>
    </w:p>
    <w:p w:rsidR="00A2450D" w:rsidRPr="00576776" w:rsidRDefault="00A2450D" w:rsidP="008315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4114DE">
        <w:rPr>
          <w:rFonts w:ascii="Times New Roman" w:hAnsi="Times New Roman"/>
          <w:sz w:val="24"/>
          <w:szCs w:val="24"/>
          <w:lang w:eastAsia="ru-RU"/>
        </w:rPr>
        <w:t xml:space="preserve">• </w:t>
      </w:r>
      <w:r w:rsidRPr="00464FE3">
        <w:rPr>
          <w:rFonts w:ascii="Times New Roman" w:hAnsi="Times New Roman"/>
          <w:bCs/>
          <w:sz w:val="24"/>
          <w:szCs w:val="24"/>
          <w:lang w:val="uk-UA" w:eastAsia="ru-RU"/>
        </w:rPr>
        <w:t>відповідальність</w:t>
      </w:r>
      <w:r w:rsidRPr="004114DE">
        <w:rPr>
          <w:rFonts w:ascii="Times New Roman" w:hAnsi="Times New Roman"/>
          <w:sz w:val="24"/>
          <w:szCs w:val="24"/>
          <w:lang w:eastAsia="ru-RU"/>
        </w:rPr>
        <w:t xml:space="preserve"> держави за благополуччя своїх громадян і відповідальність громадян за долю своєї країни. Єдність українського народу, об’єднання зусиль всіх регіонів заради побудови соціально справедливої держави</w:t>
      </w:r>
      <w:r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A2450D" w:rsidRPr="00CD3FBC" w:rsidRDefault="00A2450D" w:rsidP="0057677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Нова </w:t>
      </w:r>
      <w:r w:rsidRPr="00576776">
        <w:rPr>
          <w:rFonts w:ascii="Times New Roman" w:hAnsi="Times New Roman"/>
          <w:sz w:val="24"/>
          <w:szCs w:val="24"/>
          <w:lang w:val="uk-UA" w:eastAsia="ru-RU"/>
        </w:rPr>
        <w:t xml:space="preserve"> Верх</w:t>
      </w:r>
      <w:r>
        <w:rPr>
          <w:rFonts w:ascii="Times New Roman" w:hAnsi="Times New Roman"/>
          <w:sz w:val="24"/>
          <w:szCs w:val="24"/>
          <w:lang w:val="uk-UA" w:eastAsia="ru-RU"/>
        </w:rPr>
        <w:t>овна Рада має затвердити</w:t>
      </w:r>
      <w:r w:rsidRPr="00576776">
        <w:rPr>
          <w:rFonts w:ascii="Times New Roman" w:hAnsi="Times New Roman"/>
          <w:sz w:val="24"/>
          <w:szCs w:val="24"/>
          <w:lang w:val="uk-UA" w:eastAsia="ru-RU"/>
        </w:rPr>
        <w:t xml:space="preserve"> концепцію  модернізації країни,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576776">
        <w:rPr>
          <w:rFonts w:ascii="Times New Roman" w:hAnsi="Times New Roman"/>
          <w:sz w:val="24"/>
          <w:szCs w:val="24"/>
          <w:lang w:val="uk-UA" w:eastAsia="ru-RU"/>
        </w:rPr>
        <w:t>що має на меті призупинення демографічної кризи,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576776">
        <w:rPr>
          <w:rFonts w:ascii="Times New Roman" w:hAnsi="Times New Roman"/>
          <w:sz w:val="24"/>
          <w:szCs w:val="24"/>
          <w:lang w:val="uk-UA" w:eastAsia="ru-RU"/>
        </w:rPr>
        <w:t>масового виїзду громадян,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576776">
        <w:rPr>
          <w:rFonts w:ascii="Times New Roman" w:hAnsi="Times New Roman"/>
          <w:sz w:val="24"/>
          <w:szCs w:val="24"/>
          <w:lang w:val="uk-UA" w:eastAsia="ru-RU"/>
        </w:rPr>
        <w:t>особливо молоді,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576776">
        <w:rPr>
          <w:rFonts w:ascii="Times New Roman" w:hAnsi="Times New Roman"/>
          <w:sz w:val="24"/>
          <w:szCs w:val="24"/>
          <w:lang w:val="uk-UA" w:eastAsia="ru-RU"/>
        </w:rPr>
        <w:t>за кордон в пошуках кращої долі,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576776">
        <w:rPr>
          <w:rFonts w:ascii="Times New Roman" w:hAnsi="Times New Roman"/>
          <w:sz w:val="24"/>
          <w:szCs w:val="24"/>
          <w:lang w:val="uk-UA" w:eastAsia="ru-RU"/>
        </w:rPr>
        <w:t>подолання бідності та безробіття.</w:t>
      </w:r>
    </w:p>
    <w:p w:rsidR="00A2450D" w:rsidRPr="00576776" w:rsidRDefault="00A2450D" w:rsidP="0057677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114DE">
        <w:rPr>
          <w:rFonts w:ascii="Times New Roman" w:hAnsi="Times New Roman"/>
          <w:sz w:val="24"/>
          <w:szCs w:val="24"/>
          <w:lang w:eastAsia="ru-RU"/>
        </w:rPr>
        <w:t>▪ На законодавчому рівні зафіксувати, що максимальна частка витрат громадян на оплату житла та комунальних послуг не повинна перебільшувати 15% сукупно</w:t>
      </w:r>
      <w:r>
        <w:rPr>
          <w:rFonts w:ascii="Times New Roman" w:hAnsi="Times New Roman"/>
          <w:sz w:val="24"/>
          <w:szCs w:val="24"/>
          <w:lang w:eastAsia="ru-RU"/>
        </w:rPr>
        <w:t>го доходу сім’ї.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A2450D" w:rsidRPr="004114DE" w:rsidRDefault="00A2450D" w:rsidP="008315D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14DE">
        <w:rPr>
          <w:rFonts w:ascii="Times New Roman" w:eastAsia="Times New Roman" w:hAnsi="Symbol"/>
          <w:sz w:val="24"/>
          <w:szCs w:val="24"/>
          <w:lang w:eastAsia="ru-RU"/>
        </w:rPr>
        <w:t></w:t>
      </w:r>
      <w:r w:rsidRPr="004114DE">
        <w:rPr>
          <w:rFonts w:ascii="Times New Roman" w:hAnsi="Times New Roman"/>
          <w:sz w:val="24"/>
          <w:szCs w:val="24"/>
          <w:lang w:eastAsia="ru-RU"/>
        </w:rPr>
        <w:t xml:space="preserve">  Докорінно переглянути політику заробітної плати і оподаткування доходів. Як перший крок, законодавчо закріпити ціну людської праці в собівартості продукції не менше 35 відсотків і поступово довести її до 45-50 відсотків. При цьому необхідно ув’язати цей процес з реальними законами підвищення продуктивності праці. </w:t>
      </w:r>
    </w:p>
    <w:p w:rsidR="00A2450D" w:rsidRPr="004114DE" w:rsidRDefault="00A2450D" w:rsidP="008315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14DE">
        <w:rPr>
          <w:rFonts w:ascii="Times New Roman" w:hAnsi="Times New Roman"/>
          <w:sz w:val="24"/>
          <w:szCs w:val="24"/>
          <w:lang w:eastAsia="ru-RU"/>
        </w:rPr>
        <w:t xml:space="preserve">▪ Підняти рівень оплати праці втричі. Збільшити частку заробітної плати в ВВП до 60%. Проводити регулярну індексацію заробітної плати. </w:t>
      </w:r>
    </w:p>
    <w:p w:rsidR="00A2450D" w:rsidRPr="004114DE" w:rsidRDefault="00A2450D" w:rsidP="008315D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14DE">
        <w:rPr>
          <w:rFonts w:ascii="Times New Roman" w:eastAsia="Times New Roman" w:hAnsi="Symbol"/>
          <w:sz w:val="24"/>
          <w:szCs w:val="24"/>
          <w:lang w:eastAsia="ru-RU"/>
        </w:rPr>
        <w:t></w:t>
      </w:r>
      <w:r w:rsidRPr="004114DE">
        <w:rPr>
          <w:rFonts w:ascii="Times New Roman" w:hAnsi="Times New Roman"/>
          <w:sz w:val="24"/>
          <w:szCs w:val="24"/>
          <w:lang w:eastAsia="ru-RU"/>
        </w:rPr>
        <w:t xml:space="preserve">  Вчителів, медиків, працівників культури перевести на оплату праці з прив’язкою до середньої зарплати в промисловості, а пенсійне забезпечення - за законом про державну службу (мінімум 80% від заробітку). </w:t>
      </w:r>
    </w:p>
    <w:p w:rsidR="00A2450D" w:rsidRPr="001F0D2E" w:rsidRDefault="00A2450D" w:rsidP="008315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14DE">
        <w:rPr>
          <w:rFonts w:ascii="Times New Roman" w:hAnsi="Times New Roman"/>
          <w:sz w:val="24"/>
          <w:szCs w:val="24"/>
          <w:lang w:eastAsia="ru-RU"/>
        </w:rPr>
        <w:t>▪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4114DE">
        <w:rPr>
          <w:rFonts w:ascii="Times New Roman" w:hAnsi="Times New Roman"/>
          <w:sz w:val="24"/>
          <w:szCs w:val="24"/>
          <w:lang w:eastAsia="ru-RU"/>
        </w:rPr>
        <w:t>Зробити основою всіх економічних розрахунків замість прожиткового мінімуму соціальний стандарт, який би враховував витрати не лише на харчування та предмети першої необхідності, але й на утримання житла, освіту, лікування, відпоч</w:t>
      </w:r>
      <w:r>
        <w:rPr>
          <w:rFonts w:ascii="Times New Roman" w:hAnsi="Times New Roman"/>
          <w:sz w:val="24"/>
          <w:szCs w:val="24"/>
          <w:lang w:eastAsia="ru-RU"/>
        </w:rPr>
        <w:t xml:space="preserve">инок. </w:t>
      </w:r>
    </w:p>
    <w:p w:rsidR="00A2450D" w:rsidRPr="00576776" w:rsidRDefault="00A2450D" w:rsidP="0057677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14DE">
        <w:rPr>
          <w:rFonts w:ascii="Times New Roman" w:hAnsi="Times New Roman"/>
          <w:sz w:val="24"/>
          <w:szCs w:val="24"/>
          <w:lang w:eastAsia="ru-RU"/>
        </w:rPr>
        <w:t xml:space="preserve">▪ Зробити конкретною відповідальність роботодавців за затримку виплати заробітної плати, за прийняття на роботу з порушенням вимог трудового законодавства, без офіційного оформлення трудових відносин, без виплати соціального податку, за видачу зарплати в конверті. </w:t>
      </w:r>
    </w:p>
    <w:p w:rsidR="00A2450D" w:rsidRPr="00576776" w:rsidRDefault="00A2450D" w:rsidP="008315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A2450D" w:rsidRPr="00576776" w:rsidRDefault="00A2450D" w:rsidP="004114DE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A2450D" w:rsidRPr="004114DE" w:rsidRDefault="00A2450D" w:rsidP="004114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A2450D" w:rsidRPr="001F0D2E" w:rsidRDefault="00A2450D" w:rsidP="004114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A2450D" w:rsidRPr="008315D8" w:rsidRDefault="00A2450D" w:rsidP="008315D8">
      <w:pPr>
        <w:spacing w:before="100" w:beforeAutospacing="1" w:after="100" w:afterAutospacing="1" w:line="240" w:lineRule="auto"/>
        <w:rPr>
          <w:u w:val="single"/>
          <w:lang w:val="uk-UA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sectPr w:rsidR="00A2450D" w:rsidRPr="008315D8" w:rsidSect="00D15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0A71"/>
    <w:multiLevelType w:val="multilevel"/>
    <w:tmpl w:val="0DA60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A0E28"/>
    <w:multiLevelType w:val="multilevel"/>
    <w:tmpl w:val="8C062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4C5291"/>
    <w:multiLevelType w:val="hybridMultilevel"/>
    <w:tmpl w:val="B7023C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14DE"/>
    <w:rsid w:val="00142364"/>
    <w:rsid w:val="001F0D2E"/>
    <w:rsid w:val="003D4AFC"/>
    <w:rsid w:val="004114DE"/>
    <w:rsid w:val="00464FE3"/>
    <w:rsid w:val="00576776"/>
    <w:rsid w:val="0058479A"/>
    <w:rsid w:val="00665767"/>
    <w:rsid w:val="006F5272"/>
    <w:rsid w:val="00755000"/>
    <w:rsid w:val="007D3AE4"/>
    <w:rsid w:val="008315D8"/>
    <w:rsid w:val="008631F2"/>
    <w:rsid w:val="00A2450D"/>
    <w:rsid w:val="00B47D34"/>
    <w:rsid w:val="00B863FE"/>
    <w:rsid w:val="00CD3FBC"/>
    <w:rsid w:val="00D1542C"/>
    <w:rsid w:val="00D93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42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4114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4114DE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4114D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767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38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84</TotalTime>
  <Pages>2</Pages>
  <Words>505</Words>
  <Characters>2881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FuckYouBill</cp:lastModifiedBy>
  <cp:revision>8</cp:revision>
  <dcterms:created xsi:type="dcterms:W3CDTF">2012-07-31T09:14:00Z</dcterms:created>
  <dcterms:modified xsi:type="dcterms:W3CDTF">2012-08-01T15:30:00Z</dcterms:modified>
</cp:coreProperties>
</file>