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43" w:rsidRPr="00997015" w:rsidRDefault="00936643" w:rsidP="00D8292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7015">
        <w:rPr>
          <w:rFonts w:ascii="Times New Roman" w:hAnsi="Times New Roman"/>
          <w:b/>
          <w:sz w:val="24"/>
          <w:szCs w:val="24"/>
        </w:rPr>
        <w:t>Передвиборча програма</w:t>
      </w:r>
    </w:p>
    <w:p w:rsidR="00936643" w:rsidRPr="00997015" w:rsidRDefault="00936643" w:rsidP="0022053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7015">
        <w:rPr>
          <w:rFonts w:ascii="Times New Roman" w:hAnsi="Times New Roman"/>
          <w:b/>
          <w:sz w:val="24"/>
          <w:szCs w:val="24"/>
        </w:rPr>
        <w:t xml:space="preserve">кандидата </w:t>
      </w:r>
      <w:r w:rsidRPr="00997015">
        <w:rPr>
          <w:rFonts w:ascii="Times New Roman" w:hAnsi="Times New Roman"/>
          <w:b/>
          <w:sz w:val="24"/>
          <w:szCs w:val="24"/>
          <w:lang w:val="uk-UA"/>
        </w:rPr>
        <w:t>в народні депутати</w:t>
      </w:r>
      <w:r w:rsidRPr="00997015">
        <w:rPr>
          <w:rFonts w:ascii="Times New Roman" w:hAnsi="Times New Roman"/>
          <w:b/>
          <w:sz w:val="24"/>
          <w:szCs w:val="24"/>
        </w:rPr>
        <w:t xml:space="preserve"> </w:t>
      </w:r>
      <w:r w:rsidRPr="00997015">
        <w:rPr>
          <w:rFonts w:ascii="Times New Roman" w:hAnsi="Times New Roman"/>
          <w:b/>
          <w:sz w:val="24"/>
          <w:szCs w:val="24"/>
          <w:lang w:val="uk-UA"/>
        </w:rPr>
        <w:t xml:space="preserve">України по одномандатному виборчому округу № 24 </w:t>
      </w:r>
    </w:p>
    <w:p w:rsidR="00936643" w:rsidRPr="00997015" w:rsidRDefault="00936643" w:rsidP="0022053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Безуса Валерія  Олександровича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643" w:rsidRPr="00997015" w:rsidRDefault="00936643" w:rsidP="0022053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7015">
        <w:rPr>
          <w:rFonts w:ascii="Times New Roman" w:hAnsi="Times New Roman"/>
          <w:b/>
          <w:sz w:val="24"/>
          <w:szCs w:val="24"/>
          <w:lang w:val="uk-UA"/>
        </w:rPr>
        <w:t>Борімося – поборемо!</w:t>
      </w:r>
    </w:p>
    <w:p w:rsidR="00936643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До Верховної Ради мене ведуть </w:t>
      </w:r>
      <w:r>
        <w:rPr>
          <w:rFonts w:ascii="Times New Roman" w:hAnsi="Times New Roman"/>
          <w:sz w:val="24"/>
          <w:szCs w:val="24"/>
          <w:lang w:val="uk-UA"/>
        </w:rPr>
        <w:t>дороги</w:t>
      </w:r>
      <w:r w:rsidRPr="00997015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що лишилися за мною. Радянська Україна входила до десятки самих високорозвинених країн світу. </w:t>
      </w:r>
      <w:r>
        <w:rPr>
          <w:rFonts w:ascii="Times New Roman" w:hAnsi="Times New Roman"/>
          <w:sz w:val="24"/>
          <w:szCs w:val="24"/>
          <w:lang w:val="uk-UA"/>
        </w:rPr>
        <w:t>Ми пишалися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сво</w:t>
      </w:r>
      <w:r>
        <w:rPr>
          <w:rFonts w:ascii="Times New Roman" w:hAnsi="Times New Roman"/>
          <w:sz w:val="24"/>
          <w:szCs w:val="24"/>
          <w:lang w:val="uk-UA"/>
        </w:rPr>
        <w:t>їми ко</w:t>
      </w:r>
      <w:r w:rsidRPr="00997015">
        <w:rPr>
          <w:rFonts w:ascii="Times New Roman" w:hAnsi="Times New Roman"/>
          <w:sz w:val="24"/>
          <w:szCs w:val="24"/>
          <w:lang w:val="uk-UA"/>
        </w:rPr>
        <w:t>смічним</w:t>
      </w:r>
      <w:r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997015">
        <w:rPr>
          <w:rFonts w:ascii="Times New Roman" w:hAnsi="Times New Roman"/>
          <w:sz w:val="24"/>
          <w:szCs w:val="24"/>
          <w:lang w:val="uk-UA"/>
        </w:rPr>
        <w:t>досягненнями,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гігантами індустрії,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наукою. Сільське господарство </w:t>
      </w:r>
      <w:r>
        <w:rPr>
          <w:rFonts w:ascii="Times New Roman" w:hAnsi="Times New Roman"/>
          <w:sz w:val="24"/>
          <w:szCs w:val="24"/>
          <w:lang w:val="uk-UA"/>
        </w:rPr>
        <w:t>було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одним з найбільших експортерів продовольства. Завдяки потужному розвитку економіки </w:t>
      </w:r>
      <w:r>
        <w:rPr>
          <w:rFonts w:ascii="Times New Roman" w:hAnsi="Times New Roman"/>
          <w:sz w:val="24"/>
          <w:szCs w:val="24"/>
          <w:lang w:val="uk-UA"/>
        </w:rPr>
        <w:t>були створені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умови для розвитку науки,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культури,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книговидавництва. Успіхи нашої школи, медицини,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кінематографу  були визнані в світі. Нас було 52 мільйони.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997015">
        <w:rPr>
          <w:rFonts w:ascii="Times New Roman" w:hAnsi="Times New Roman"/>
          <w:sz w:val="24"/>
          <w:szCs w:val="24"/>
          <w:lang w:val="uk-UA"/>
        </w:rPr>
        <w:t>Тепер н</w:t>
      </w:r>
      <w:r>
        <w:rPr>
          <w:rFonts w:ascii="Times New Roman" w:hAnsi="Times New Roman"/>
          <w:sz w:val="24"/>
          <w:szCs w:val="24"/>
          <w:lang w:val="uk-UA"/>
        </w:rPr>
        <w:t xml:space="preserve">аша Батьківщина страждає від </w:t>
      </w:r>
      <w:r w:rsidRPr="00997015">
        <w:rPr>
          <w:rFonts w:ascii="Times New Roman" w:hAnsi="Times New Roman"/>
          <w:sz w:val="24"/>
          <w:szCs w:val="24"/>
          <w:lang w:val="uk-UA"/>
        </w:rPr>
        <w:t>бездарної політики,що її впродовж двох десятиріч проводит</w:t>
      </w:r>
      <w:r>
        <w:rPr>
          <w:rFonts w:ascii="Times New Roman" w:hAnsi="Times New Roman"/>
          <w:sz w:val="24"/>
          <w:szCs w:val="24"/>
          <w:lang w:val="uk-UA"/>
        </w:rPr>
        <w:t xml:space="preserve">ь </w:t>
      </w:r>
      <w:r w:rsidRPr="00997015">
        <w:rPr>
          <w:rFonts w:ascii="Times New Roman" w:hAnsi="Times New Roman"/>
          <w:sz w:val="24"/>
          <w:szCs w:val="24"/>
          <w:lang w:val="uk-UA"/>
        </w:rPr>
        <w:t>влада. Скорочується тривалість житт</w:t>
      </w:r>
      <w:r>
        <w:rPr>
          <w:rFonts w:ascii="Times New Roman" w:hAnsi="Times New Roman"/>
          <w:sz w:val="24"/>
          <w:szCs w:val="24"/>
          <w:lang w:val="uk-UA"/>
        </w:rPr>
        <w:t>я,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зумовлена низькою якістю медичних  послуг. Загрозливого рівня досягло розш</w:t>
      </w:r>
      <w:r>
        <w:rPr>
          <w:rFonts w:ascii="Times New Roman" w:hAnsi="Times New Roman"/>
          <w:sz w:val="24"/>
          <w:szCs w:val="24"/>
          <w:lang w:val="uk-UA"/>
        </w:rPr>
        <w:t>арування суспільства.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Деградує </w:t>
      </w:r>
      <w:r w:rsidRPr="00997015">
        <w:rPr>
          <w:rFonts w:ascii="Times New Roman" w:hAnsi="Times New Roman"/>
          <w:sz w:val="24"/>
          <w:szCs w:val="24"/>
          <w:lang w:val="uk-UA"/>
        </w:rPr>
        <w:t>наше довкілля</w:t>
      </w:r>
      <w:r>
        <w:rPr>
          <w:rFonts w:ascii="Times New Roman" w:hAnsi="Times New Roman"/>
          <w:sz w:val="24"/>
          <w:szCs w:val="24"/>
          <w:lang w:val="uk-UA"/>
        </w:rPr>
        <w:t>, якість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повітря,</w:t>
      </w:r>
      <w:r>
        <w:rPr>
          <w:rFonts w:ascii="Times New Roman" w:hAnsi="Times New Roman"/>
          <w:sz w:val="24"/>
          <w:szCs w:val="24"/>
          <w:lang w:val="uk-UA"/>
        </w:rPr>
        <w:t xml:space="preserve"> води, </w:t>
      </w:r>
      <w:r w:rsidRPr="00997015">
        <w:rPr>
          <w:rFonts w:ascii="Times New Roman" w:hAnsi="Times New Roman"/>
          <w:sz w:val="24"/>
          <w:szCs w:val="24"/>
          <w:lang w:val="uk-UA"/>
        </w:rPr>
        <w:t>ї</w:t>
      </w:r>
      <w:r>
        <w:rPr>
          <w:rFonts w:ascii="Times New Roman" w:hAnsi="Times New Roman"/>
          <w:sz w:val="24"/>
          <w:szCs w:val="24"/>
          <w:lang w:val="uk-UA"/>
        </w:rPr>
        <w:t>жі</w:t>
      </w:r>
      <w:r w:rsidRPr="00997015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По</w:t>
      </w:r>
      <w:r>
        <w:rPr>
          <w:rFonts w:ascii="Times New Roman" w:hAnsi="Times New Roman"/>
          <w:sz w:val="24"/>
          <w:szCs w:val="24"/>
          <w:lang w:val="uk-UA"/>
        </w:rPr>
        <w:t>гіршується людський капітал, продовжується масовий виїзд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з країни.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Низькі пенсії лишають пенсіонерів права на достойну старість. Країна дедалі більше потрапляє в кабалу до МВФ,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перетворюється на джерело дешевої робочої сили. У такої України нема майбутнього.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Головні завдання.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Влада</w:t>
      </w:r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997015">
        <w:rPr>
          <w:rFonts w:ascii="Times New Roman" w:hAnsi="Times New Roman"/>
          <w:sz w:val="24"/>
          <w:szCs w:val="24"/>
          <w:lang w:val="uk-UA"/>
        </w:rPr>
        <w:t>народу.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Відновлення контролю суспільства над владою,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розмежування державної служби і бізнесу.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Обмеження строків перебування  будь-якої посадової особи на одній посаді не більше двох строків,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введення практики відкликання депутатів всіх рівнів і суддів,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що не виконують своїх обіцянок перед виборцями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Лік</w:t>
      </w:r>
      <w:r>
        <w:rPr>
          <w:rFonts w:ascii="Times New Roman" w:hAnsi="Times New Roman"/>
          <w:sz w:val="24"/>
          <w:szCs w:val="24"/>
          <w:lang w:val="uk-UA"/>
        </w:rPr>
        <w:t xml:space="preserve">відація привілеїв та пільг для </w:t>
      </w:r>
      <w:r w:rsidRPr="00997015">
        <w:rPr>
          <w:rFonts w:ascii="Times New Roman" w:hAnsi="Times New Roman"/>
          <w:sz w:val="24"/>
          <w:szCs w:val="24"/>
          <w:lang w:val="uk-UA"/>
        </w:rPr>
        <w:t>чиновників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97015">
        <w:rPr>
          <w:rFonts w:ascii="Times New Roman" w:hAnsi="Times New Roman"/>
          <w:sz w:val="24"/>
          <w:szCs w:val="24"/>
          <w:lang w:val="uk-UA"/>
        </w:rPr>
        <w:t>Відновлення в країні системи народного контролю</w:t>
      </w:r>
      <w:r>
        <w:rPr>
          <w:rFonts w:ascii="Times New Roman" w:hAnsi="Times New Roman"/>
          <w:sz w:val="24"/>
          <w:szCs w:val="24"/>
          <w:lang w:val="uk-UA"/>
        </w:rPr>
        <w:t>. З</w:t>
      </w:r>
      <w:r w:rsidRPr="00997015">
        <w:rPr>
          <w:rFonts w:ascii="Times New Roman" w:hAnsi="Times New Roman"/>
          <w:sz w:val="24"/>
          <w:szCs w:val="24"/>
          <w:lang w:val="uk-UA"/>
        </w:rPr>
        <w:t>вільнення державної політики від диктату олігархічних кланів та  закордонних фінансових кіл.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Економічна політика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Відмова від ліберальної моделі розвитку,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яка в умовах глобальної кризи показала свою повну неспроможність. Відновлення життєво необхідних функцій держави-планування,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регулювання,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координації і контролю.</w:t>
      </w:r>
      <w:r w:rsidRPr="00997015">
        <w:rPr>
          <w:rFonts w:ascii="Times New Roman" w:hAnsi="Times New Roman"/>
          <w:sz w:val="24"/>
          <w:szCs w:val="24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Модернізація економіки з опорою на внутрішні інвестиції,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інноваційні технології.</w:t>
      </w:r>
    </w:p>
    <w:p w:rsidR="00936643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Проведення </w:t>
      </w:r>
      <w:r w:rsidRPr="00997015">
        <w:rPr>
          <w:rFonts w:ascii="Times New Roman" w:hAnsi="Times New Roman"/>
          <w:sz w:val="24"/>
          <w:szCs w:val="24"/>
          <w:lang w:val="uk-UA"/>
        </w:rPr>
        <w:t>ауд</w:t>
      </w:r>
      <w:r>
        <w:rPr>
          <w:rFonts w:ascii="Times New Roman" w:hAnsi="Times New Roman"/>
          <w:sz w:val="24"/>
          <w:szCs w:val="24"/>
          <w:lang w:val="uk-UA"/>
        </w:rPr>
        <w:t xml:space="preserve">иту виконання  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інвестиційних зобов’язань </w:t>
      </w:r>
      <w:r>
        <w:rPr>
          <w:rFonts w:ascii="Times New Roman" w:hAnsi="Times New Roman"/>
          <w:sz w:val="24"/>
          <w:szCs w:val="24"/>
          <w:lang w:val="uk-UA"/>
        </w:rPr>
        <w:t>новими власниками</w:t>
      </w:r>
      <w:r w:rsidRPr="00997015">
        <w:rPr>
          <w:rFonts w:ascii="Times New Roman" w:hAnsi="Times New Roman"/>
          <w:sz w:val="24"/>
          <w:szCs w:val="24"/>
          <w:lang w:val="uk-UA"/>
        </w:rPr>
        <w:t>. В разі невиконання таких зобов’язань,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скорочення робочих місць та погіршення соціального захисту працівників,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такі підприємства повертаються до державної власності.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997015">
        <w:rPr>
          <w:rFonts w:ascii="Times New Roman" w:hAnsi="Times New Roman"/>
          <w:sz w:val="24"/>
          <w:szCs w:val="24"/>
          <w:lang w:val="uk-UA"/>
        </w:rPr>
        <w:t>аборона вивезення</w:t>
      </w:r>
      <w:r>
        <w:rPr>
          <w:rFonts w:ascii="Times New Roman" w:hAnsi="Times New Roman"/>
          <w:sz w:val="24"/>
          <w:szCs w:val="24"/>
          <w:lang w:val="uk-UA"/>
        </w:rPr>
        <w:t xml:space="preserve"> в офшори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капіталів корпораціями,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що працюють в Україні з викор</w:t>
      </w:r>
      <w:r>
        <w:rPr>
          <w:rFonts w:ascii="Times New Roman" w:hAnsi="Times New Roman"/>
          <w:sz w:val="24"/>
          <w:szCs w:val="24"/>
          <w:lang w:val="uk-UA"/>
        </w:rPr>
        <w:t>истанням робочої сили українців. Виведення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зар</w:t>
      </w:r>
      <w:r>
        <w:rPr>
          <w:rFonts w:ascii="Times New Roman" w:hAnsi="Times New Roman"/>
          <w:sz w:val="24"/>
          <w:szCs w:val="24"/>
          <w:lang w:val="uk-UA"/>
        </w:rPr>
        <w:t>обітної плати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з тін</w:t>
      </w:r>
      <w:r>
        <w:rPr>
          <w:rFonts w:ascii="Times New Roman" w:hAnsi="Times New Roman"/>
          <w:sz w:val="24"/>
          <w:szCs w:val="24"/>
          <w:lang w:val="uk-UA"/>
        </w:rPr>
        <w:t>і, попередження  монопольних змов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зупинка  інфляції</w:t>
      </w:r>
      <w:r w:rsidRPr="00997015">
        <w:rPr>
          <w:rFonts w:ascii="Times New Roman" w:hAnsi="Times New Roman"/>
          <w:sz w:val="24"/>
          <w:szCs w:val="24"/>
          <w:lang w:val="uk-UA"/>
        </w:rPr>
        <w:t>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Досягнення енергетичної незалежності вітчизняної економіки за рахунок виробництва власних енергоресурсів,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використання відновлюваних джерел енергії,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запровадження енергозберігаючих технологій.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Введення державної монополії на виробництво та реалізацію лікеро-горілчаних напоїв та тютюнових виробів.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Відмова від антидержавної політики отримання кредитів від міжнародних фінансових і транснаціональних  банківських установ на умовах,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що носять дискримінаційний характер,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обмежують національний суверенітет.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Соціальна політика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Спрямування протестних настроїв суспільства  на  ліквідацію бідності,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забезпечення прав людини на працю і достойне життя,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досягнення соціальної справедливості.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Забезпечення безкоштовного,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рівного для всіх доступу до медичних послуг,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до вищої освіти.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Створення ефективної державної підтримки вихо</w:t>
      </w:r>
      <w:r>
        <w:rPr>
          <w:rFonts w:ascii="Times New Roman" w:hAnsi="Times New Roman"/>
          <w:sz w:val="24"/>
          <w:szCs w:val="24"/>
          <w:lang w:val="uk-UA"/>
        </w:rPr>
        <w:t xml:space="preserve">вання </w:t>
      </w:r>
      <w:r w:rsidRPr="00997015">
        <w:rPr>
          <w:rFonts w:ascii="Times New Roman" w:hAnsi="Times New Roman"/>
          <w:sz w:val="24"/>
          <w:szCs w:val="24"/>
          <w:lang w:val="uk-UA"/>
        </w:rPr>
        <w:t>і навчання дітей і юнацтва.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Протидія моральному розбещенню молоді,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комерціалізації культури,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насаджування націонал-шовінізму і ксенофобії, фальсифікації історії,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спробам реабілітувати</w:t>
      </w:r>
      <w:r>
        <w:rPr>
          <w:rFonts w:ascii="Times New Roman" w:hAnsi="Times New Roman"/>
          <w:sz w:val="24"/>
          <w:szCs w:val="24"/>
          <w:lang w:val="uk-UA"/>
        </w:rPr>
        <w:t xml:space="preserve"> в навчальних закладах ідеологію фашизму і неонацизму</w:t>
      </w:r>
      <w:r w:rsidRPr="00997015">
        <w:rPr>
          <w:rFonts w:ascii="Times New Roman" w:hAnsi="Times New Roman"/>
          <w:sz w:val="24"/>
          <w:szCs w:val="24"/>
          <w:lang w:val="uk-UA"/>
        </w:rPr>
        <w:t>. Всі  неонацистські організації в Україні мають бути заборонені.</w:t>
      </w:r>
    </w:p>
    <w:p w:rsidR="00936643" w:rsidRPr="00997015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97015">
        <w:rPr>
          <w:rFonts w:ascii="Times New Roman" w:hAnsi="Times New Roman"/>
          <w:sz w:val="24"/>
          <w:szCs w:val="24"/>
          <w:lang w:val="uk-UA"/>
        </w:rPr>
        <w:t>Лише об’єднавшись, ми зможемо подолати о</w:t>
      </w:r>
      <w:r>
        <w:rPr>
          <w:rFonts w:ascii="Times New Roman" w:hAnsi="Times New Roman"/>
          <w:sz w:val="24"/>
          <w:szCs w:val="24"/>
          <w:lang w:val="uk-UA"/>
        </w:rPr>
        <w:t>пір буржуазії, яка не хоче змінювати</w:t>
      </w:r>
      <w:r w:rsidRPr="00997015">
        <w:rPr>
          <w:rFonts w:ascii="Times New Roman" w:hAnsi="Times New Roman"/>
          <w:sz w:val="24"/>
          <w:szCs w:val="24"/>
          <w:lang w:val="uk-UA"/>
        </w:rPr>
        <w:t xml:space="preserve"> вигідне для неї за рахунок більшості населення становище, повернути людині праці гідність,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015">
        <w:rPr>
          <w:rFonts w:ascii="Times New Roman" w:hAnsi="Times New Roman"/>
          <w:sz w:val="24"/>
          <w:szCs w:val="24"/>
          <w:lang w:val="uk-UA"/>
        </w:rPr>
        <w:t>державі велич.</w:t>
      </w:r>
    </w:p>
    <w:p w:rsidR="00936643" w:rsidRPr="00EE6D29" w:rsidRDefault="00936643" w:rsidP="002205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36643" w:rsidRPr="00EE6D29" w:rsidSect="006B4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6FF"/>
    <w:rsid w:val="00056432"/>
    <w:rsid w:val="000C2601"/>
    <w:rsid w:val="000C4055"/>
    <w:rsid w:val="001646A9"/>
    <w:rsid w:val="00220532"/>
    <w:rsid w:val="002C6557"/>
    <w:rsid w:val="004100C8"/>
    <w:rsid w:val="004304B5"/>
    <w:rsid w:val="00457BFB"/>
    <w:rsid w:val="004F69DF"/>
    <w:rsid w:val="005B4C48"/>
    <w:rsid w:val="00602399"/>
    <w:rsid w:val="006B409B"/>
    <w:rsid w:val="009348A7"/>
    <w:rsid w:val="00936643"/>
    <w:rsid w:val="00997015"/>
    <w:rsid w:val="00A61596"/>
    <w:rsid w:val="00A934F8"/>
    <w:rsid w:val="00AE04E0"/>
    <w:rsid w:val="00BF29B9"/>
    <w:rsid w:val="00C16664"/>
    <w:rsid w:val="00C74A7A"/>
    <w:rsid w:val="00CC132D"/>
    <w:rsid w:val="00D772E9"/>
    <w:rsid w:val="00D82578"/>
    <w:rsid w:val="00D82922"/>
    <w:rsid w:val="00DB06DD"/>
    <w:rsid w:val="00E313A0"/>
    <w:rsid w:val="00EE6D29"/>
    <w:rsid w:val="00F5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0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2</Pages>
  <Words>558</Words>
  <Characters>3187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FuckYouBill</cp:lastModifiedBy>
  <cp:revision>10</cp:revision>
  <dcterms:created xsi:type="dcterms:W3CDTF">2012-07-29T22:47:00Z</dcterms:created>
  <dcterms:modified xsi:type="dcterms:W3CDTF">2012-07-31T09:26:00Z</dcterms:modified>
</cp:coreProperties>
</file>