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9B" w:rsidRPr="00755C26" w:rsidRDefault="008D619B" w:rsidP="005A15A1">
      <w:pPr>
        <w:jc w:val="center"/>
        <w:rPr>
          <w:rFonts w:ascii="Times New Roman" w:hAnsi="Times New Roman"/>
          <w:b/>
          <w:sz w:val="28"/>
          <w:szCs w:val="28"/>
        </w:rPr>
      </w:pPr>
      <w:r w:rsidRPr="005A15A1">
        <w:rPr>
          <w:rFonts w:ascii="Times New Roman" w:hAnsi="Times New Roman"/>
          <w:b/>
          <w:sz w:val="28"/>
          <w:szCs w:val="28"/>
        </w:rPr>
        <w:t>ПЕРЕДВИБОРНА ПРОГРАМА</w:t>
      </w:r>
    </w:p>
    <w:p w:rsidR="008D619B" w:rsidRPr="005A15A1" w:rsidRDefault="008D619B" w:rsidP="005A15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15A1">
        <w:rPr>
          <w:rFonts w:ascii="Times New Roman" w:hAnsi="Times New Roman"/>
          <w:b/>
          <w:sz w:val="28"/>
          <w:szCs w:val="28"/>
          <w:lang w:val="uk-UA"/>
        </w:rPr>
        <w:t>кандидата</w:t>
      </w:r>
      <w:r w:rsidRPr="00755C26">
        <w:rPr>
          <w:rFonts w:ascii="Times New Roman" w:hAnsi="Times New Roman"/>
          <w:b/>
          <w:sz w:val="28"/>
          <w:szCs w:val="28"/>
        </w:rPr>
        <w:t xml:space="preserve"> </w:t>
      </w:r>
      <w:r w:rsidRPr="005A15A1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5A15A1">
        <w:rPr>
          <w:rFonts w:ascii="Times New Roman" w:hAnsi="Times New Roman"/>
          <w:b/>
          <w:sz w:val="28"/>
          <w:szCs w:val="28"/>
        </w:rPr>
        <w:t xml:space="preserve"> </w:t>
      </w:r>
      <w:r w:rsidRPr="005A15A1">
        <w:rPr>
          <w:rFonts w:ascii="Times New Roman" w:hAnsi="Times New Roman"/>
          <w:b/>
          <w:sz w:val="28"/>
          <w:szCs w:val="28"/>
          <w:lang w:val="uk-UA"/>
        </w:rPr>
        <w:t>народні</w:t>
      </w:r>
      <w:r w:rsidRPr="005A15A1">
        <w:rPr>
          <w:rFonts w:ascii="Times New Roman" w:hAnsi="Times New Roman"/>
          <w:b/>
          <w:sz w:val="28"/>
          <w:szCs w:val="28"/>
        </w:rPr>
        <w:t xml:space="preserve"> </w:t>
      </w:r>
      <w:r w:rsidRPr="005A15A1">
        <w:rPr>
          <w:rFonts w:ascii="Times New Roman" w:hAnsi="Times New Roman"/>
          <w:b/>
          <w:sz w:val="28"/>
          <w:szCs w:val="28"/>
          <w:lang w:val="uk-UA"/>
        </w:rPr>
        <w:t>депутати</w:t>
      </w:r>
      <w:r w:rsidRPr="005A15A1">
        <w:rPr>
          <w:rFonts w:ascii="Times New Roman" w:hAnsi="Times New Roman"/>
          <w:b/>
          <w:sz w:val="28"/>
          <w:szCs w:val="28"/>
        </w:rPr>
        <w:t xml:space="preserve"> </w:t>
      </w:r>
      <w:r w:rsidRPr="005A15A1">
        <w:rPr>
          <w:rFonts w:ascii="Times New Roman" w:hAnsi="Times New Roman"/>
          <w:b/>
          <w:sz w:val="28"/>
          <w:szCs w:val="28"/>
          <w:lang w:val="uk-UA"/>
        </w:rPr>
        <w:t>України</w:t>
      </w:r>
    </w:p>
    <w:p w:rsidR="008D619B" w:rsidRPr="00755C26" w:rsidRDefault="008D619B" w:rsidP="005A15A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виборчому округу № </w:t>
      </w:r>
      <w:r>
        <w:rPr>
          <w:rFonts w:ascii="Times New Roman" w:hAnsi="Times New Roman"/>
          <w:b/>
          <w:sz w:val="28"/>
          <w:szCs w:val="28"/>
          <w:lang w:val="en-US"/>
        </w:rPr>
        <w:t>150</w:t>
      </w:r>
    </w:p>
    <w:p w:rsidR="008D619B" w:rsidRPr="005A15A1" w:rsidRDefault="008D619B" w:rsidP="005A15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ВАСИЛЕНКА</w:t>
      </w:r>
      <w:r w:rsidRPr="005A15A1">
        <w:rPr>
          <w:rFonts w:ascii="Times New Roman" w:hAnsi="Times New Roman"/>
          <w:b/>
          <w:sz w:val="28"/>
          <w:szCs w:val="28"/>
          <w:lang w:val="uk-UA"/>
        </w:rPr>
        <w:t xml:space="preserve"> Віктора Васильовича</w:t>
      </w:r>
    </w:p>
    <w:p w:rsidR="008D619B" w:rsidRPr="005A15A1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 xml:space="preserve">Я обираю шлях справедливості, шлях єднання і процвітання українського народу. Місія українського народу - відбудувати товариство вищої моралі, де будуть гармонійно поєднуватися особиста свобода, захищеність і добробут. </w:t>
      </w:r>
    </w:p>
    <w:p w:rsidR="008D619B" w:rsidRPr="00755C26" w:rsidRDefault="008D619B" w:rsidP="005A15A1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br/>
      </w:r>
      <w:r w:rsidRPr="005A15A1">
        <w:rPr>
          <w:rFonts w:ascii="Times New Roman" w:hAnsi="Times New Roman"/>
          <w:b/>
          <w:sz w:val="28"/>
          <w:szCs w:val="28"/>
        </w:rPr>
        <w:t>СОЛІДАРИЗМ</w:t>
      </w:r>
    </w:p>
    <w:p w:rsidR="008D619B" w:rsidRPr="005A15A1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>Людина не існує сам по собі, - своїми знаннями, культурою, рукотворн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5A15A1">
        <w:rPr>
          <w:rFonts w:ascii="Times New Roman" w:hAnsi="Times New Roman"/>
          <w:sz w:val="28"/>
          <w:szCs w:val="28"/>
        </w:rPr>
        <w:t xml:space="preserve"> середовищем кожен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A15A1">
        <w:rPr>
          <w:rFonts w:ascii="Times New Roman" w:hAnsi="Times New Roman"/>
          <w:sz w:val="28"/>
          <w:szCs w:val="28"/>
        </w:rPr>
        <w:t xml:space="preserve">з нас </w:t>
      </w:r>
      <w:r>
        <w:rPr>
          <w:rFonts w:ascii="Times New Roman" w:hAnsi="Times New Roman"/>
          <w:sz w:val="28"/>
          <w:szCs w:val="28"/>
          <w:lang w:val="uk-UA"/>
        </w:rPr>
        <w:t>зобов’язаний</w:t>
      </w:r>
      <w:r w:rsidRPr="005A15A1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  <w:lang w:val="uk-UA"/>
        </w:rPr>
        <w:t>іншим</w:t>
      </w:r>
      <w:r w:rsidRPr="005A15A1">
        <w:rPr>
          <w:rFonts w:ascii="Times New Roman" w:hAnsi="Times New Roman"/>
          <w:sz w:val="28"/>
          <w:szCs w:val="28"/>
        </w:rPr>
        <w:t xml:space="preserve"> людям.</w:t>
      </w:r>
    </w:p>
    <w:p w:rsidR="008D619B" w:rsidRPr="005A15A1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 xml:space="preserve">Встановлення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5A15A1">
        <w:rPr>
          <w:rFonts w:ascii="Times New Roman" w:hAnsi="Times New Roman"/>
          <w:sz w:val="28"/>
          <w:szCs w:val="28"/>
        </w:rPr>
        <w:t xml:space="preserve"> безупинне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A15A1">
        <w:rPr>
          <w:rFonts w:ascii="Times New Roman" w:hAnsi="Times New Roman"/>
          <w:sz w:val="28"/>
          <w:szCs w:val="28"/>
        </w:rPr>
        <w:t xml:space="preserve">досконалення справедливості шляхом свідомого виявлення людських і суспільних проблем, їх чесного розуміння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5A15A1">
        <w:rPr>
          <w:rFonts w:ascii="Times New Roman" w:hAnsi="Times New Roman"/>
          <w:sz w:val="28"/>
          <w:szCs w:val="28"/>
        </w:rPr>
        <w:t xml:space="preserve"> системного гармонійного врегулювання без руйнування важливих інтересів кожної особистості на основі вільного волевиявлення - це наш шлях, який ми називаємо солідаризмом.</w:t>
      </w:r>
    </w:p>
    <w:p w:rsidR="008D619B" w:rsidRPr="00755C26" w:rsidRDefault="008D619B" w:rsidP="005A15A1">
      <w:pPr>
        <w:jc w:val="center"/>
        <w:rPr>
          <w:rFonts w:ascii="Times New Roman" w:hAnsi="Times New Roman"/>
          <w:b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br/>
      </w:r>
      <w:r w:rsidRPr="005A15A1">
        <w:rPr>
          <w:rFonts w:ascii="Times New Roman" w:hAnsi="Times New Roman"/>
          <w:b/>
          <w:sz w:val="28"/>
          <w:szCs w:val="28"/>
        </w:rPr>
        <w:t>ДУХОВНІСТЬ</w:t>
      </w:r>
    </w:p>
    <w:p w:rsidR="008D619B" w:rsidRPr="005A15A1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 xml:space="preserve">Кожна дитина повинна мати безперешкодний доступ до духовної освіти. </w:t>
      </w:r>
      <w:r w:rsidRPr="005A15A1">
        <w:rPr>
          <w:rFonts w:ascii="Times New Roman" w:hAnsi="Times New Roman"/>
          <w:sz w:val="28"/>
          <w:szCs w:val="28"/>
        </w:rPr>
        <w:br/>
        <w:t xml:space="preserve">Ми зупинимо пропаганду жорстокості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5A15A1">
        <w:rPr>
          <w:rFonts w:ascii="Times New Roman" w:hAnsi="Times New Roman"/>
          <w:sz w:val="28"/>
          <w:szCs w:val="28"/>
        </w:rPr>
        <w:t xml:space="preserve"> моральної розбещеності, зрівняємо статус установ духовної та світської освіти. Об'єднаємо зусилля держави, громадянського суспільства і релігійних конфесій в боротьбі про</w:t>
      </w:r>
      <w:r>
        <w:rPr>
          <w:rFonts w:ascii="Times New Roman" w:hAnsi="Times New Roman"/>
          <w:sz w:val="28"/>
          <w:szCs w:val="28"/>
        </w:rPr>
        <w:t>ти безпритульності, алкоголізму,</w:t>
      </w:r>
      <w:r w:rsidRPr="005A15A1">
        <w:rPr>
          <w:rFonts w:ascii="Times New Roman" w:hAnsi="Times New Roman"/>
          <w:sz w:val="28"/>
          <w:szCs w:val="28"/>
        </w:rPr>
        <w:t xml:space="preserve"> наркоманії, СНІД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A15A1">
        <w:rPr>
          <w:rFonts w:ascii="Times New Roman" w:hAnsi="Times New Roman"/>
          <w:sz w:val="28"/>
          <w:szCs w:val="28"/>
        </w:rPr>
        <w:t>, проституції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A1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5A15A1">
        <w:rPr>
          <w:rFonts w:ascii="Times New Roman" w:hAnsi="Times New Roman"/>
          <w:sz w:val="28"/>
          <w:szCs w:val="28"/>
        </w:rPr>
        <w:t xml:space="preserve"> злочинності. </w:t>
      </w:r>
    </w:p>
    <w:p w:rsidR="008D619B" w:rsidRPr="00755C26" w:rsidRDefault="008D619B" w:rsidP="005A15A1">
      <w:pPr>
        <w:jc w:val="center"/>
        <w:rPr>
          <w:rFonts w:ascii="Times New Roman" w:hAnsi="Times New Roman"/>
          <w:b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br/>
      </w:r>
      <w:r w:rsidRPr="005A15A1">
        <w:rPr>
          <w:rFonts w:ascii="Times New Roman" w:hAnsi="Times New Roman"/>
          <w:b/>
          <w:sz w:val="28"/>
          <w:szCs w:val="28"/>
        </w:rPr>
        <w:t>ІНФОРМАЦІЙНА ЧЕСНІСТЬ</w:t>
      </w:r>
    </w:p>
    <w:p w:rsidR="008D619B" w:rsidRPr="00755C26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>Маніпуляція інформацією робить неможливим побудов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A15A1">
        <w:rPr>
          <w:rFonts w:ascii="Times New Roman" w:hAnsi="Times New Roman"/>
          <w:sz w:val="28"/>
          <w:szCs w:val="28"/>
        </w:rPr>
        <w:t xml:space="preserve"> справедливості. Ми створимо для журналістів всі умови для незалежності від влади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5A15A1">
        <w:rPr>
          <w:rFonts w:ascii="Times New Roman" w:hAnsi="Times New Roman"/>
          <w:sz w:val="28"/>
          <w:szCs w:val="28"/>
        </w:rPr>
        <w:t xml:space="preserve"> політизованого капіталу. Засади редакційної політики, які дозволяють журналістам бути незалежними від власників ЗМІ, повинні набути статус закону.</w:t>
      </w:r>
    </w:p>
    <w:p w:rsidR="008D619B" w:rsidRPr="005A15A1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 xml:space="preserve">Ми створимо якісне суспільне телебачення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5A15A1">
        <w:rPr>
          <w:rFonts w:ascii="Times New Roman" w:hAnsi="Times New Roman"/>
          <w:sz w:val="28"/>
          <w:szCs w:val="28"/>
        </w:rPr>
        <w:t xml:space="preserve"> радіомовлення.</w:t>
      </w:r>
    </w:p>
    <w:p w:rsidR="008D619B" w:rsidRPr="00755C26" w:rsidRDefault="008D619B" w:rsidP="005A15A1">
      <w:pPr>
        <w:jc w:val="center"/>
        <w:rPr>
          <w:rFonts w:ascii="Times New Roman" w:hAnsi="Times New Roman"/>
          <w:b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br/>
      </w:r>
      <w:r w:rsidRPr="005A15A1">
        <w:rPr>
          <w:rFonts w:ascii="Times New Roman" w:hAnsi="Times New Roman"/>
          <w:b/>
          <w:sz w:val="28"/>
          <w:szCs w:val="28"/>
        </w:rPr>
        <w:t>СПРАВЖНЄ ПРАВОСУДДЯ</w:t>
      </w:r>
    </w:p>
    <w:p w:rsidR="008D619B" w:rsidRPr="00755C26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>Ми виведемо суд з-під політичних, адміністративних, корупційних впливів. Зробимо суд фінансово незалежними від виконавчої влади.</w:t>
      </w:r>
      <w:r w:rsidRPr="005A15A1">
        <w:rPr>
          <w:rFonts w:ascii="Times New Roman" w:hAnsi="Times New Roman"/>
          <w:sz w:val="28"/>
          <w:szCs w:val="28"/>
        </w:rPr>
        <w:br/>
        <w:t>Люди безпосередньо будуть обирати суддів.</w:t>
      </w:r>
    </w:p>
    <w:p w:rsidR="008D619B" w:rsidRPr="00755C26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>Створимо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незалежні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від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будь</w:t>
      </w:r>
      <w:r w:rsidRPr="00755C26">
        <w:rPr>
          <w:rFonts w:ascii="Times New Roman" w:hAnsi="Times New Roman"/>
          <w:sz w:val="28"/>
          <w:szCs w:val="28"/>
        </w:rPr>
        <w:t>-</w:t>
      </w:r>
      <w:r w:rsidRPr="005A15A1">
        <w:rPr>
          <w:rFonts w:ascii="Times New Roman" w:hAnsi="Times New Roman"/>
          <w:sz w:val="28"/>
          <w:szCs w:val="28"/>
        </w:rPr>
        <w:t>якої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гілки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влади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дисциплінарні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комісії</w:t>
      </w:r>
      <w:r w:rsidRPr="00755C26">
        <w:rPr>
          <w:rFonts w:ascii="Times New Roman" w:hAnsi="Times New Roman"/>
          <w:sz w:val="28"/>
          <w:szCs w:val="28"/>
        </w:rPr>
        <w:t xml:space="preserve">, </w:t>
      </w:r>
      <w:r w:rsidRPr="005A15A1">
        <w:rPr>
          <w:rFonts w:ascii="Times New Roman" w:hAnsi="Times New Roman"/>
          <w:sz w:val="28"/>
          <w:szCs w:val="28"/>
        </w:rPr>
        <w:t>які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будуть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піддавати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стягненню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суддів</w:t>
      </w:r>
      <w:r w:rsidRPr="00755C26">
        <w:rPr>
          <w:rFonts w:ascii="Times New Roman" w:hAnsi="Times New Roman"/>
          <w:sz w:val="28"/>
          <w:szCs w:val="28"/>
        </w:rPr>
        <w:t xml:space="preserve">, </w:t>
      </w:r>
      <w:r w:rsidRPr="005A15A1">
        <w:rPr>
          <w:rFonts w:ascii="Times New Roman" w:hAnsi="Times New Roman"/>
          <w:sz w:val="28"/>
          <w:szCs w:val="28"/>
        </w:rPr>
        <w:t>визнаних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винними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у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винесенні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протиправних</w:t>
      </w:r>
      <w:r w:rsidRPr="00755C26">
        <w:rPr>
          <w:rFonts w:ascii="Times New Roman" w:hAnsi="Times New Roman"/>
          <w:sz w:val="28"/>
          <w:szCs w:val="28"/>
        </w:rPr>
        <w:t xml:space="preserve"> </w:t>
      </w:r>
      <w:r w:rsidRPr="005A15A1">
        <w:rPr>
          <w:rFonts w:ascii="Times New Roman" w:hAnsi="Times New Roman"/>
          <w:sz w:val="28"/>
          <w:szCs w:val="28"/>
        </w:rPr>
        <w:t>рішень</w:t>
      </w:r>
      <w:r w:rsidRPr="00755C26">
        <w:rPr>
          <w:rFonts w:ascii="Times New Roman" w:hAnsi="Times New Roman"/>
          <w:sz w:val="28"/>
          <w:szCs w:val="28"/>
        </w:rPr>
        <w:t xml:space="preserve">. </w:t>
      </w:r>
      <w:r w:rsidRPr="005A15A1">
        <w:rPr>
          <w:rFonts w:ascii="Times New Roman" w:hAnsi="Times New Roman"/>
          <w:sz w:val="28"/>
          <w:szCs w:val="28"/>
        </w:rPr>
        <w:t>Адвокати отримають право звертатися в дисциплінарні комісії.</w:t>
      </w:r>
    </w:p>
    <w:p w:rsidR="008D619B" w:rsidRPr="005A15A1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>Ми скасуємо судов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5A15A1">
        <w:rPr>
          <w:rFonts w:ascii="Times New Roman" w:hAnsi="Times New Roman"/>
          <w:sz w:val="28"/>
          <w:szCs w:val="28"/>
        </w:rPr>
        <w:t xml:space="preserve"> мито для громадян і зробимо дієвим інститут надання безкоштовних адвокатських послуг для тих, хто них потребує. </w:t>
      </w:r>
    </w:p>
    <w:p w:rsidR="008D619B" w:rsidRPr="00755C26" w:rsidRDefault="008D619B" w:rsidP="005A15A1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br/>
      </w:r>
      <w:r w:rsidRPr="005A15A1">
        <w:rPr>
          <w:rFonts w:ascii="Times New Roman" w:hAnsi="Times New Roman"/>
          <w:b/>
          <w:sz w:val="28"/>
          <w:szCs w:val="28"/>
        </w:rPr>
        <w:t>КРАЇНА БЕЗ НАСИЛЬСТВА</w:t>
      </w:r>
    </w:p>
    <w:p w:rsidR="008D619B" w:rsidRPr="005A15A1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>Ми ліквідуємо насильство влади над людиною, звернемося до народу з проханням скласти "реєстр державного насильства", який стане нашим дороговказом у боротьбі зі свавіллям і в поверненні Волі.</w:t>
      </w:r>
    </w:p>
    <w:p w:rsidR="008D619B" w:rsidRPr="005A15A1" w:rsidRDefault="008D619B" w:rsidP="005A15A1">
      <w:pPr>
        <w:ind w:firstLine="540"/>
        <w:rPr>
          <w:rFonts w:ascii="Times New Roman" w:hAnsi="Times New Roman"/>
          <w:sz w:val="28"/>
          <w:szCs w:val="28"/>
        </w:rPr>
      </w:pPr>
      <w:r w:rsidRPr="005A15A1">
        <w:rPr>
          <w:rFonts w:ascii="Times New Roman" w:hAnsi="Times New Roman"/>
          <w:sz w:val="28"/>
          <w:szCs w:val="28"/>
        </w:rPr>
        <w:t>Покарання стане адекватн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важкості </w:t>
      </w:r>
      <w:r w:rsidRPr="005A15A1">
        <w:rPr>
          <w:rFonts w:ascii="Times New Roman" w:hAnsi="Times New Roman"/>
          <w:sz w:val="28"/>
          <w:szCs w:val="28"/>
        </w:rPr>
        <w:t>правопорушення. Позбавлення волі буде передбачатися лише</w:t>
      </w:r>
      <w:r>
        <w:rPr>
          <w:rFonts w:ascii="Times New Roman" w:hAnsi="Times New Roman"/>
          <w:sz w:val="28"/>
          <w:szCs w:val="28"/>
        </w:rPr>
        <w:t xml:space="preserve"> за тяжкі злочини проти людини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5A15A1">
        <w:rPr>
          <w:rFonts w:ascii="Times New Roman" w:hAnsi="Times New Roman"/>
          <w:sz w:val="28"/>
          <w:szCs w:val="28"/>
        </w:rPr>
        <w:t xml:space="preserve"> суспільства, а інші </w:t>
      </w:r>
      <w:r>
        <w:rPr>
          <w:rFonts w:ascii="Times New Roman" w:hAnsi="Times New Roman"/>
          <w:sz w:val="28"/>
          <w:szCs w:val="28"/>
          <w:lang w:val="uk-UA"/>
        </w:rPr>
        <w:t xml:space="preserve">правопорушення </w:t>
      </w:r>
      <w:r w:rsidRPr="005A15A1">
        <w:rPr>
          <w:rFonts w:ascii="Times New Roman" w:hAnsi="Times New Roman"/>
          <w:sz w:val="28"/>
          <w:szCs w:val="28"/>
        </w:rPr>
        <w:t>будуть каратися штрафами, майновими стягненнями або примусовими роботами.</w:t>
      </w:r>
    </w:p>
    <w:sectPr w:rsidR="008D619B" w:rsidRPr="005A15A1" w:rsidSect="005A15A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6E9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94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6F5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BEB1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964F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F4E7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58B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C06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4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74E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D00"/>
    <w:rsid w:val="000B7AC0"/>
    <w:rsid w:val="000C4A18"/>
    <w:rsid w:val="000D7082"/>
    <w:rsid w:val="00235D00"/>
    <w:rsid w:val="005A15A1"/>
    <w:rsid w:val="00752E76"/>
    <w:rsid w:val="00755C26"/>
    <w:rsid w:val="008D619B"/>
    <w:rsid w:val="009A2B8A"/>
    <w:rsid w:val="00AA6210"/>
    <w:rsid w:val="00D52853"/>
    <w:rsid w:val="00DE70F5"/>
    <w:rsid w:val="00E5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35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373</Words>
  <Characters>2130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JSC "Psel"</cp:lastModifiedBy>
  <cp:revision>3</cp:revision>
  <dcterms:created xsi:type="dcterms:W3CDTF">2012-07-29T13:23:00Z</dcterms:created>
  <dcterms:modified xsi:type="dcterms:W3CDTF">2012-08-10T05:21:00Z</dcterms:modified>
</cp:coreProperties>
</file>