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A2" w:rsidRPr="009D5630" w:rsidRDefault="00F659A2" w:rsidP="00F269B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5630">
        <w:rPr>
          <w:rFonts w:ascii="Times New Roman" w:hAnsi="Times New Roman"/>
          <w:b/>
          <w:sz w:val="28"/>
          <w:szCs w:val="28"/>
          <w:lang w:val="uk-UA"/>
        </w:rPr>
        <w:t>Передвиборча програма кандидата в депутати Верховної Рад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9D5630">
        <w:rPr>
          <w:rFonts w:ascii="Times New Roman" w:hAnsi="Times New Roman"/>
          <w:b/>
          <w:sz w:val="28"/>
          <w:szCs w:val="28"/>
          <w:lang w:val="uk-UA"/>
        </w:rPr>
        <w:t xml:space="preserve"> України по одномандатному мажоритарному виборчому округу №178</w:t>
      </w:r>
    </w:p>
    <w:p w:rsidR="00F659A2" w:rsidRPr="009D5630" w:rsidRDefault="00F659A2" w:rsidP="00F269B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Борисенка Олега В</w:t>
      </w:r>
      <w:r w:rsidRPr="009D5630">
        <w:rPr>
          <w:rFonts w:ascii="Times New Roman" w:hAnsi="Times New Roman"/>
          <w:b/>
          <w:sz w:val="28"/>
          <w:szCs w:val="28"/>
          <w:lang w:val="uk-UA"/>
        </w:rPr>
        <w:t>ячеславовича</w:t>
      </w:r>
    </w:p>
    <w:p w:rsidR="00F659A2" w:rsidRDefault="00F659A2" w:rsidP="00F269BC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659A2" w:rsidRDefault="00F659A2" w:rsidP="00F269B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269BC">
        <w:rPr>
          <w:rFonts w:ascii="Times New Roman" w:hAnsi="Times New Roman"/>
          <w:sz w:val="24"/>
          <w:szCs w:val="24"/>
          <w:lang w:val="uk-UA"/>
        </w:rPr>
        <w:t>Верховна Рада України VII скликання має стати фундаментом народовладдя, законодавчим органом нашої держави, який щоденно працює</w:t>
      </w:r>
      <w:r>
        <w:rPr>
          <w:rFonts w:ascii="Times New Roman" w:hAnsi="Times New Roman"/>
          <w:sz w:val="24"/>
          <w:szCs w:val="24"/>
          <w:lang w:val="uk-UA"/>
        </w:rPr>
        <w:t xml:space="preserve"> на розвиток кожного регіону.</w:t>
      </w:r>
    </w:p>
    <w:p w:rsidR="00F659A2" w:rsidRDefault="00F659A2" w:rsidP="00F269BC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Харківщина зі своїм величезним промисловим, науковим і кадровим потенціалом повинна стати локомотивом соціально-економічних перетворень в Україні. Ефективно працюючі промислові підприємства, малий та середній бізнес, який стабільно розвивається, нові робочі місця, зростання добробуту населення – гарантія сталого розвитку нашого регіону.</w:t>
      </w:r>
    </w:p>
    <w:p w:rsidR="00F659A2" w:rsidRDefault="00F659A2" w:rsidP="00F269BC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Українські села не заслуговують бути покинутими на вимирання. Задля цього першочергово необхідно вирішити найважливішу проблему зайнятості населення. В села повинні прийти сучасні стандарти життя: природний газ, централізоване водо забезпечення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, гарні дороги і громадський транспорт, якісна медицина, дошкільне і шкільне виховання. А головна цінність держави України – земля – належати тільки тим, хто на ній працює.</w:t>
      </w:r>
    </w:p>
    <w:p w:rsidR="00F659A2" w:rsidRDefault="00F659A2" w:rsidP="00F269BC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B42419">
        <w:rPr>
          <w:rFonts w:ascii="Times New Roman" w:hAnsi="Times New Roman"/>
          <w:b/>
          <w:sz w:val="24"/>
          <w:szCs w:val="24"/>
          <w:lang w:val="uk-UA"/>
        </w:rPr>
        <w:t xml:space="preserve">Мій життєвий принцип: </w:t>
      </w:r>
      <w:r>
        <w:rPr>
          <w:rFonts w:ascii="Times New Roman" w:hAnsi="Times New Roman"/>
          <w:sz w:val="24"/>
          <w:szCs w:val="24"/>
          <w:lang w:val="uk-UA"/>
        </w:rPr>
        <w:t>реальні цілі – конкретні справи, не обіцяти, а робити все від чистого серця, заради людей.</w:t>
      </w:r>
    </w:p>
    <w:p w:rsidR="00F659A2" w:rsidRDefault="00F659A2" w:rsidP="00F269BC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Моя головна мета: </w:t>
      </w:r>
      <w:r>
        <w:rPr>
          <w:rFonts w:ascii="Times New Roman" w:hAnsi="Times New Roman"/>
          <w:sz w:val="24"/>
          <w:szCs w:val="24"/>
          <w:lang w:val="uk-UA"/>
        </w:rPr>
        <w:t>розробка таких законів, які б сприяли покращенню соціально-економічної ситуації в державі.</w:t>
      </w:r>
    </w:p>
    <w:p w:rsidR="00F659A2" w:rsidRDefault="00F659A2" w:rsidP="00F269BC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Я виступаю: </w:t>
      </w:r>
      <w:r>
        <w:rPr>
          <w:rFonts w:ascii="Times New Roman" w:hAnsi="Times New Roman"/>
          <w:sz w:val="24"/>
          <w:szCs w:val="24"/>
          <w:lang w:val="uk-UA"/>
        </w:rPr>
        <w:t>за побудову цивілізованої держави, розвиток якої базується на засадах законності і справедливості, захисту інтересів кожної людини; за розвиток національної економіки шляхом продуманого економічного реформування; за соціально-економічну розбудову українського села – основи нашого добробуту і духовності; за справедливий розподіл доходів, забезпечення безкоштовного лікування, навчання; за істотне поліпшення екологічної ситуації в державі.</w:t>
      </w:r>
    </w:p>
    <w:p w:rsidR="00F659A2" w:rsidRDefault="00F659A2" w:rsidP="00F269BC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5D397D">
        <w:rPr>
          <w:rFonts w:ascii="Times New Roman" w:hAnsi="Times New Roman"/>
          <w:b/>
          <w:sz w:val="24"/>
          <w:szCs w:val="24"/>
          <w:lang w:val="uk-UA"/>
        </w:rPr>
        <w:t>Буду добиватися</w:t>
      </w:r>
      <w:r>
        <w:rPr>
          <w:rFonts w:ascii="Times New Roman" w:hAnsi="Times New Roman"/>
          <w:sz w:val="24"/>
          <w:szCs w:val="24"/>
          <w:lang w:val="uk-UA"/>
        </w:rPr>
        <w:t>, щоб конституційні права і свободи були реально забезпечені! В першу чергу для дітей, інвалідів, пенсіонерів та малозабезпечених громадян.</w:t>
      </w:r>
    </w:p>
    <w:p w:rsidR="00F659A2" w:rsidRDefault="00F659A2" w:rsidP="00F269BC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5D397D">
        <w:rPr>
          <w:rFonts w:ascii="Times New Roman" w:hAnsi="Times New Roman"/>
          <w:b/>
          <w:sz w:val="24"/>
          <w:szCs w:val="24"/>
          <w:lang w:val="uk-UA"/>
        </w:rPr>
        <w:t>Для досягнення моєї мети я пропоную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F659A2" w:rsidRDefault="00F659A2" w:rsidP="005D3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Сприяти розробці і прийняттю законів, які б покращували інвестиційний клімат в Україні;</w:t>
      </w:r>
    </w:p>
    <w:p w:rsidR="00F659A2" w:rsidRDefault="00F659A2" w:rsidP="005D3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Всебічно сприяти розвитку малого та середнього бізнесу, як основи економічного зростання держави, запровадженню диференційованого оподаткування та довгострокового кредитування;</w:t>
      </w:r>
    </w:p>
    <w:p w:rsidR="00F659A2" w:rsidRDefault="00F659A2" w:rsidP="005D3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Забезпечити гарантоване працевлаштування молоді, надання довгострокових кредитів на навчання і придбання житла;</w:t>
      </w:r>
    </w:p>
    <w:p w:rsidR="00F659A2" w:rsidRDefault="00F659A2" w:rsidP="005D3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Забезпечити прозору діяльність всіх органів влади і їх звітність, особливо у розподілі бюджетних коштів;</w:t>
      </w:r>
    </w:p>
    <w:p w:rsidR="00F659A2" w:rsidRDefault="00F659A2" w:rsidP="005D3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Комунальні послуги повинні бути дійсно послугами, а не формальним збиранням грошей і тягарем для сімейного бюджету;</w:t>
      </w:r>
    </w:p>
    <w:p w:rsidR="00F659A2" w:rsidRDefault="00F659A2" w:rsidP="005D3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Лікарям, вчителям, працівникам науки і культури забезпечити гідну заробітну плату, яка б гарантувала соціальний захист родини;</w:t>
      </w:r>
    </w:p>
    <w:p w:rsidR="00F659A2" w:rsidRDefault="00F659A2" w:rsidP="005D3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Військовослужбовцям та правоохоронцям – втілення у життя державної програми забезпечення житлом.</w:t>
      </w:r>
    </w:p>
    <w:p w:rsidR="00F659A2" w:rsidRDefault="00F659A2" w:rsidP="00662EA5">
      <w:pPr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колишній військовослужбовець, я все це пережив особисто і добре знаю, як важко без державної підтримки встати на ноги. </w:t>
      </w:r>
    </w:p>
    <w:p w:rsidR="00F659A2" w:rsidRDefault="00F659A2" w:rsidP="00662EA5">
      <w:pPr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59A2" w:rsidRDefault="00F659A2" w:rsidP="00662EA5">
      <w:pPr>
        <w:ind w:left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62EA5">
        <w:rPr>
          <w:rFonts w:ascii="Times New Roman" w:hAnsi="Times New Roman"/>
          <w:b/>
          <w:sz w:val="24"/>
          <w:szCs w:val="24"/>
          <w:lang w:val="uk-UA"/>
        </w:rPr>
        <w:t>Шановні виборці!</w:t>
      </w:r>
    </w:p>
    <w:p w:rsidR="00F659A2" w:rsidRDefault="00F659A2" w:rsidP="00662EA5">
      <w:pPr>
        <w:ind w:left="708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Всі Ваші помисли, побажання, пропозиції – це суттєве доповнення до моєї передвиборчої програми, яку я готовий реалізувати разом з Вами!</w:t>
      </w:r>
    </w:p>
    <w:p w:rsidR="00F659A2" w:rsidRPr="00662EA5" w:rsidRDefault="00F659A2" w:rsidP="00662EA5">
      <w:pPr>
        <w:ind w:left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  <w:t>То ж спільно оберемо краще життя!</w:t>
      </w:r>
    </w:p>
    <w:sectPr w:rsidR="00F659A2" w:rsidRPr="00662EA5" w:rsidSect="008E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A75D1"/>
    <w:multiLevelType w:val="hybridMultilevel"/>
    <w:tmpl w:val="8EA282A4"/>
    <w:lvl w:ilvl="0" w:tplc="6D048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9BC"/>
    <w:rsid w:val="0001448F"/>
    <w:rsid w:val="004960C3"/>
    <w:rsid w:val="004C264C"/>
    <w:rsid w:val="0059025E"/>
    <w:rsid w:val="005D397D"/>
    <w:rsid w:val="0061786D"/>
    <w:rsid w:val="00641BD7"/>
    <w:rsid w:val="00662EA5"/>
    <w:rsid w:val="00750E2D"/>
    <w:rsid w:val="00804DE1"/>
    <w:rsid w:val="0085482D"/>
    <w:rsid w:val="008E4EA9"/>
    <w:rsid w:val="009D5630"/>
    <w:rsid w:val="00B42419"/>
    <w:rsid w:val="00F269BC"/>
    <w:rsid w:val="00F6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E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3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2</Pages>
  <Words>458</Words>
  <Characters>2615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2012-08-07T14:42:00Z</cp:lastPrinted>
  <dcterms:created xsi:type="dcterms:W3CDTF">2012-08-07T13:27:00Z</dcterms:created>
  <dcterms:modified xsi:type="dcterms:W3CDTF">2012-08-07T17:55:00Z</dcterms:modified>
</cp:coreProperties>
</file>