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F7" w:rsidRDefault="000425F7" w:rsidP="00450ADA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A521B5">
        <w:rPr>
          <w:rFonts w:ascii="Times New Roman" w:hAnsi="Times New Roman"/>
          <w:b/>
          <w:bCs/>
          <w:sz w:val="32"/>
          <w:szCs w:val="32"/>
        </w:rPr>
        <w:t>Передвибор</w:t>
      </w:r>
      <w:r w:rsidRPr="00A521B5">
        <w:rPr>
          <w:rFonts w:ascii="Times New Roman" w:hAnsi="Times New Roman"/>
          <w:b/>
          <w:bCs/>
          <w:sz w:val="32"/>
          <w:szCs w:val="32"/>
          <w:lang w:val="uk-UA"/>
        </w:rPr>
        <w:t>ч</w:t>
      </w:r>
      <w:r w:rsidRPr="00A521B5">
        <w:rPr>
          <w:rFonts w:ascii="Times New Roman" w:hAnsi="Times New Roman"/>
          <w:b/>
          <w:bCs/>
          <w:sz w:val="32"/>
          <w:szCs w:val="32"/>
        </w:rPr>
        <w:t xml:space="preserve">а </w:t>
      </w:r>
      <w:r>
        <w:rPr>
          <w:rFonts w:ascii="Times New Roman" w:hAnsi="Times New Roman"/>
          <w:b/>
          <w:bCs/>
          <w:sz w:val="32"/>
          <w:szCs w:val="32"/>
        </w:rPr>
        <w:t>програма</w:t>
      </w:r>
    </w:p>
    <w:p w:rsidR="000425F7" w:rsidRDefault="000425F7" w:rsidP="00450ADA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A521B5">
        <w:rPr>
          <w:rFonts w:ascii="Times New Roman" w:hAnsi="Times New Roman"/>
          <w:b/>
          <w:bCs/>
          <w:sz w:val="32"/>
          <w:szCs w:val="32"/>
        </w:rPr>
        <w:t>кандидата</w:t>
      </w:r>
      <w:r>
        <w:rPr>
          <w:rFonts w:ascii="Times New Roman" w:hAnsi="Times New Roman"/>
          <w:b/>
          <w:bCs/>
          <w:sz w:val="32"/>
          <w:szCs w:val="32"/>
        </w:rPr>
        <w:t xml:space="preserve"> в </w:t>
      </w: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народні </w:t>
      </w:r>
      <w:r>
        <w:rPr>
          <w:rFonts w:ascii="Times New Roman" w:hAnsi="Times New Roman"/>
          <w:b/>
          <w:bCs/>
          <w:sz w:val="32"/>
          <w:szCs w:val="32"/>
        </w:rPr>
        <w:t xml:space="preserve">депутати </w:t>
      </w:r>
      <w:r w:rsidRPr="00A521B5">
        <w:rPr>
          <w:rFonts w:ascii="Times New Roman" w:hAnsi="Times New Roman"/>
          <w:b/>
          <w:bCs/>
          <w:sz w:val="32"/>
          <w:szCs w:val="32"/>
        </w:rPr>
        <w:t>Укра</w:t>
      </w:r>
      <w:r w:rsidRPr="00A521B5">
        <w:rPr>
          <w:rFonts w:ascii="Times New Roman" w:hAnsi="Times New Roman"/>
          <w:b/>
          <w:bCs/>
          <w:sz w:val="32"/>
          <w:szCs w:val="32"/>
          <w:lang w:val="uk-UA"/>
        </w:rPr>
        <w:t>ї</w:t>
      </w:r>
      <w:r w:rsidRPr="00A521B5">
        <w:rPr>
          <w:rFonts w:ascii="Times New Roman" w:hAnsi="Times New Roman"/>
          <w:b/>
          <w:bCs/>
          <w:sz w:val="32"/>
          <w:szCs w:val="32"/>
        </w:rPr>
        <w:t>ни</w:t>
      </w: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 в одномандатному виборчому окрузі № 24  Журенкова Віктора Івановича</w:t>
      </w:r>
    </w:p>
    <w:p w:rsidR="000425F7" w:rsidRPr="00A521B5" w:rsidRDefault="000425F7" w:rsidP="00450ADA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0425F7" w:rsidRPr="00637CC5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 виступаю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0AEC">
        <w:rPr>
          <w:rFonts w:ascii="Times New Roman" w:hAnsi="Times New Roman"/>
          <w:sz w:val="24"/>
          <w:szCs w:val="24"/>
        </w:rPr>
        <w:t xml:space="preserve"> за побудову  в Україні соціальної держави, яка забезпечить гідний рівень життя громадян, високу ступінь  соціального захисту з рівними стартовими  можливостями для всіх. </w:t>
      </w:r>
      <w:r>
        <w:rPr>
          <w:rFonts w:ascii="Times New Roman" w:hAnsi="Times New Roman"/>
          <w:sz w:val="24"/>
          <w:szCs w:val="24"/>
          <w:lang w:val="uk-UA"/>
        </w:rPr>
        <w:t>Головна цілі:</w:t>
      </w:r>
    </w:p>
    <w:p w:rsidR="000425F7" w:rsidRPr="00F83486" w:rsidRDefault="000425F7" w:rsidP="00450AD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>СОЦІАЛЬН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А</w:t>
      </w:r>
      <w:r w:rsidRPr="003F0AEC">
        <w:rPr>
          <w:rFonts w:ascii="Times New Roman" w:hAnsi="Times New Roman"/>
          <w:b/>
          <w:bCs/>
          <w:sz w:val="24"/>
          <w:szCs w:val="24"/>
        </w:rPr>
        <w:t xml:space="preserve"> СПРАВЕДЛИВ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ІСТЬ</w:t>
      </w:r>
    </w:p>
    <w:p w:rsidR="000425F7" w:rsidRPr="003F0AEC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Соціальна справедливість неможлива без рівності всіх</w:t>
      </w:r>
      <w:r>
        <w:rPr>
          <w:rFonts w:ascii="Times New Roman" w:hAnsi="Times New Roman"/>
          <w:sz w:val="24"/>
          <w:szCs w:val="24"/>
        </w:rPr>
        <w:t xml:space="preserve"> перед законом без будь-яких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ри</w:t>
      </w:r>
      <w:r w:rsidRPr="003F0AEC">
        <w:rPr>
          <w:rFonts w:ascii="Times New Roman" w:hAnsi="Times New Roman"/>
          <w:sz w:val="24"/>
          <w:szCs w:val="24"/>
        </w:rPr>
        <w:t>вілеїв і виключень.</w:t>
      </w:r>
    </w:p>
    <w:p w:rsidR="000425F7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Я  </w:t>
      </w:r>
      <w:r w:rsidRPr="003F0AEC"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425F7" w:rsidRPr="002A79D3" w:rsidRDefault="000425F7" w:rsidP="00450A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Високі зарплати і підвищення соціального статусу ЛЮДИНИ ПРАЦІ.</w:t>
      </w:r>
    </w:p>
    <w:p w:rsidR="000425F7" w:rsidRPr="003F0AEC" w:rsidRDefault="000425F7" w:rsidP="002A79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Визнання затримок з виплати зарплат, пенсій і різних видів соціальної допомоги – особливо тяжким злочином.</w:t>
      </w:r>
    </w:p>
    <w:p w:rsidR="000425F7" w:rsidRPr="003F0AEC" w:rsidRDefault="000425F7" w:rsidP="00450A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Створення єдиної для всіх без привілеїв і виключень системи</w:t>
      </w:r>
      <w:r w:rsidRPr="003F0AEC">
        <w:rPr>
          <w:rFonts w:ascii="Times New Roman" w:hAnsi="Times New Roman"/>
          <w:sz w:val="24"/>
          <w:szCs w:val="24"/>
        </w:rPr>
        <w:br/>
        <w:t>охорони здоров’я. Незалежно  від посади і статусу  кожен громадянин, сплачуючи податки, може розраховувати на однакові  за кількістю та  якістю медичні послуги.</w:t>
      </w:r>
    </w:p>
    <w:p w:rsidR="000425F7" w:rsidRPr="003F0AEC" w:rsidRDefault="000425F7" w:rsidP="00450A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Заборон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3F0AEC">
        <w:rPr>
          <w:rFonts w:ascii="Times New Roman" w:hAnsi="Times New Roman"/>
          <w:sz w:val="24"/>
          <w:szCs w:val="24"/>
        </w:rPr>
        <w:t xml:space="preserve"> на ліквідацію державних лікувальних ус</w:t>
      </w:r>
      <w:r>
        <w:rPr>
          <w:rFonts w:ascii="Times New Roman" w:hAnsi="Times New Roman"/>
          <w:sz w:val="24"/>
          <w:szCs w:val="24"/>
        </w:rPr>
        <w:t xml:space="preserve">танов. Видатки на медицину </w:t>
      </w:r>
      <w:r w:rsidRPr="003F0AEC">
        <w:rPr>
          <w:rFonts w:ascii="Times New Roman" w:hAnsi="Times New Roman"/>
          <w:sz w:val="24"/>
          <w:szCs w:val="24"/>
        </w:rPr>
        <w:t>повинні щорічно складати не менше 5% Державного бюджету.</w:t>
      </w:r>
    </w:p>
    <w:p w:rsidR="000425F7" w:rsidRPr="00637CC5" w:rsidRDefault="000425F7" w:rsidP="00450A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Покращення матеріального становища інвалідів  та з</w:t>
      </w:r>
      <w:r>
        <w:rPr>
          <w:rFonts w:ascii="Times New Roman" w:hAnsi="Times New Roman"/>
          <w:sz w:val="24"/>
          <w:szCs w:val="24"/>
        </w:rPr>
        <w:t>абезпечення їх працевлаштуванн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</w:p>
    <w:p w:rsidR="000425F7" w:rsidRPr="00637CC5" w:rsidRDefault="000425F7" w:rsidP="00450AD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ЕКОНОМІКА</w:t>
      </w:r>
      <w:r w:rsidRPr="003F0AEC">
        <w:rPr>
          <w:rFonts w:ascii="Times New Roman" w:hAnsi="Times New Roman"/>
          <w:b/>
          <w:bCs/>
          <w:sz w:val="24"/>
          <w:szCs w:val="24"/>
        </w:rPr>
        <w:t> ЗАРАДИ  ПРОЦВІТАННЯ  УКРАЇНИ</w:t>
      </w:r>
    </w:p>
    <w:p w:rsidR="000425F7" w:rsidRPr="003F0AEC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Основа економіки – ринкове господарство і приватне підприємництво. Держава  - головний інструмент регулювання і удосконалення</w:t>
      </w:r>
      <w:r>
        <w:rPr>
          <w:rFonts w:ascii="Times New Roman" w:hAnsi="Times New Roman"/>
          <w:sz w:val="24"/>
          <w:szCs w:val="24"/>
        </w:rPr>
        <w:t xml:space="preserve"> економічної системи. Джерелом </w:t>
      </w:r>
      <w:r w:rsidRPr="003F0AEC">
        <w:rPr>
          <w:rFonts w:ascii="Times New Roman" w:hAnsi="Times New Roman"/>
          <w:sz w:val="24"/>
          <w:szCs w:val="24"/>
        </w:rPr>
        <w:t>суспільного багатства  повинна бути виробнича праця. Н</w:t>
      </w:r>
      <w:r>
        <w:rPr>
          <w:rFonts w:ascii="Times New Roman" w:hAnsi="Times New Roman"/>
          <w:sz w:val="24"/>
          <w:szCs w:val="24"/>
        </w:rPr>
        <w:t xml:space="preserve">еобхідно перейти від економіки </w:t>
      </w:r>
      <w:r w:rsidRPr="003F0AEC">
        <w:rPr>
          <w:rFonts w:ascii="Times New Roman" w:hAnsi="Times New Roman"/>
          <w:sz w:val="24"/>
          <w:szCs w:val="24"/>
        </w:rPr>
        <w:t>споживання до розви</w:t>
      </w:r>
      <w:r>
        <w:rPr>
          <w:rFonts w:ascii="Times New Roman" w:hAnsi="Times New Roman"/>
          <w:sz w:val="24"/>
          <w:szCs w:val="24"/>
        </w:rPr>
        <w:t>неної індустріальної економік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3F0AEC">
        <w:rPr>
          <w:rFonts w:ascii="Times New Roman" w:hAnsi="Times New Roman"/>
          <w:sz w:val="24"/>
          <w:szCs w:val="24"/>
        </w:rPr>
        <w:t>. Ріст рівня життя дасть високий рівень платоспроможного попиту, а попит стимулюватиме подальше виробництво.</w:t>
      </w:r>
    </w:p>
    <w:p w:rsidR="000425F7" w:rsidRPr="003F0AEC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 xml:space="preserve">Усі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0AEC">
        <w:rPr>
          <w:rFonts w:ascii="Times New Roman" w:hAnsi="Times New Roman"/>
          <w:sz w:val="24"/>
          <w:szCs w:val="24"/>
        </w:rPr>
        <w:t xml:space="preserve">інститути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0AEC">
        <w:rPr>
          <w:rFonts w:ascii="Times New Roman" w:hAnsi="Times New Roman"/>
          <w:sz w:val="24"/>
          <w:szCs w:val="24"/>
        </w:rPr>
        <w:t>влади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0AEC">
        <w:rPr>
          <w:rFonts w:ascii="Times New Roman" w:hAnsi="Times New Roman"/>
          <w:sz w:val="24"/>
          <w:szCs w:val="24"/>
        </w:rPr>
        <w:t xml:space="preserve"> будуть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0AEC">
        <w:rPr>
          <w:rFonts w:ascii="Times New Roman" w:hAnsi="Times New Roman"/>
          <w:sz w:val="24"/>
          <w:szCs w:val="24"/>
        </w:rPr>
        <w:t xml:space="preserve"> націлені на захист  інтересів національного товаровиробника і внутрішнього ринку.</w:t>
      </w:r>
    </w:p>
    <w:p w:rsidR="000425F7" w:rsidRPr="003F0AEC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 xml:space="preserve">Стратегічними </w:t>
      </w:r>
      <w:r>
        <w:rPr>
          <w:rFonts w:ascii="Times New Roman" w:hAnsi="Times New Roman"/>
          <w:sz w:val="24"/>
          <w:szCs w:val="24"/>
        </w:rPr>
        <w:t xml:space="preserve">завданнями в економіці </w:t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</w:rPr>
        <w:t>   вважа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F0AEC">
        <w:rPr>
          <w:rFonts w:ascii="Times New Roman" w:hAnsi="Times New Roman"/>
          <w:sz w:val="24"/>
          <w:szCs w:val="24"/>
        </w:rPr>
        <w:t xml:space="preserve"> справедливий розподіл  національного багатства, підвищення якості управління  державною власністю, розвиток високотехнологічних і наукоємних виробництв.</w:t>
      </w:r>
    </w:p>
    <w:p w:rsidR="000425F7" w:rsidRPr="003F0AEC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Я </w:t>
      </w:r>
      <w:r w:rsidRPr="003F0AEC">
        <w:rPr>
          <w:rFonts w:ascii="Times New Roman" w:hAnsi="Times New Roman"/>
          <w:b/>
          <w:bCs/>
          <w:sz w:val="24"/>
          <w:szCs w:val="24"/>
        </w:rPr>
        <w:t xml:space="preserve"> ЗА:</w:t>
      </w:r>
    </w:p>
    <w:p w:rsidR="000425F7" w:rsidRPr="00637CC5" w:rsidRDefault="000425F7" w:rsidP="00450A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Збереження землі, надр, води, повітря, лісів, енергетики, стратегічних і соціально важливих галузей в дер</w:t>
      </w:r>
      <w:r>
        <w:rPr>
          <w:rFonts w:ascii="Times New Roman" w:hAnsi="Times New Roman"/>
          <w:sz w:val="24"/>
          <w:szCs w:val="24"/>
        </w:rPr>
        <w:t>жавній власності.</w:t>
      </w:r>
    </w:p>
    <w:p w:rsidR="000425F7" w:rsidRPr="003F0AEC" w:rsidRDefault="000425F7" w:rsidP="00450A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Спрощ</w:t>
      </w:r>
      <w:r>
        <w:rPr>
          <w:rFonts w:ascii="Times New Roman" w:hAnsi="Times New Roman"/>
          <w:sz w:val="24"/>
          <w:szCs w:val="24"/>
        </w:rPr>
        <w:t xml:space="preserve">ення умов роботи для бізнесу. </w:t>
      </w:r>
      <w:r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</w:rPr>
        <w:t>коро</w:t>
      </w:r>
      <w:r>
        <w:rPr>
          <w:rFonts w:ascii="Times New Roman" w:hAnsi="Times New Roman"/>
          <w:sz w:val="24"/>
          <w:szCs w:val="24"/>
          <w:lang w:val="uk-UA"/>
        </w:rPr>
        <w:t>чення</w:t>
      </w:r>
      <w:r w:rsidRPr="003F0AEC">
        <w:rPr>
          <w:rFonts w:ascii="Times New Roman" w:hAnsi="Times New Roman"/>
          <w:sz w:val="24"/>
          <w:szCs w:val="24"/>
        </w:rPr>
        <w:t xml:space="preserve"> строк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3F0AEC">
        <w:rPr>
          <w:rFonts w:ascii="Times New Roman" w:hAnsi="Times New Roman"/>
          <w:sz w:val="24"/>
          <w:szCs w:val="24"/>
        </w:rPr>
        <w:t xml:space="preserve"> реєстрації п</w:t>
      </w:r>
      <w:r>
        <w:rPr>
          <w:rFonts w:ascii="Times New Roman" w:hAnsi="Times New Roman"/>
          <w:sz w:val="24"/>
          <w:szCs w:val="24"/>
        </w:rPr>
        <w:t>ідприємств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переліку </w:t>
      </w:r>
      <w:r>
        <w:rPr>
          <w:rFonts w:ascii="Times New Roman" w:hAnsi="Times New Roman"/>
          <w:sz w:val="24"/>
          <w:szCs w:val="24"/>
        </w:rPr>
        <w:t>податков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>
        <w:rPr>
          <w:rFonts w:ascii="Times New Roman" w:hAnsi="Times New Roman"/>
          <w:sz w:val="24"/>
          <w:szCs w:val="24"/>
        </w:rPr>
        <w:t> та інш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>
        <w:rPr>
          <w:rFonts w:ascii="Times New Roman" w:hAnsi="Times New Roman"/>
          <w:sz w:val="24"/>
          <w:szCs w:val="24"/>
        </w:rPr>
        <w:t xml:space="preserve"> звітн</w:t>
      </w:r>
      <w:r>
        <w:rPr>
          <w:rFonts w:ascii="Times New Roman" w:hAnsi="Times New Roman"/>
          <w:sz w:val="24"/>
          <w:szCs w:val="24"/>
          <w:lang w:val="uk-UA"/>
        </w:rPr>
        <w:t>ості</w:t>
      </w:r>
      <w:r w:rsidRPr="003F0AEC">
        <w:rPr>
          <w:rFonts w:ascii="Times New Roman" w:hAnsi="Times New Roman"/>
          <w:sz w:val="24"/>
          <w:szCs w:val="24"/>
        </w:rPr>
        <w:t>.</w:t>
      </w:r>
    </w:p>
    <w:p w:rsidR="000425F7" w:rsidRPr="00F23F7C" w:rsidRDefault="000425F7" w:rsidP="00450A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Ліквідаці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F0AEC">
        <w:rPr>
          <w:rFonts w:ascii="Times New Roman" w:hAnsi="Times New Roman"/>
          <w:sz w:val="24"/>
          <w:szCs w:val="24"/>
        </w:rPr>
        <w:t xml:space="preserve"> системи подвійного оподаткування, спрощення системи контролюючих  і дозвільних інстанцій, які породжують корупцію.</w:t>
      </w:r>
    </w:p>
    <w:p w:rsidR="000425F7" w:rsidRPr="00637CC5" w:rsidRDefault="000425F7" w:rsidP="002A79D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Збільшення  бюджетного фінансування при</w:t>
      </w:r>
      <w:r>
        <w:rPr>
          <w:rFonts w:ascii="Times New Roman" w:hAnsi="Times New Roman"/>
          <w:sz w:val="24"/>
          <w:szCs w:val="24"/>
        </w:rPr>
        <w:t>родоохоронних програм і програм</w:t>
      </w:r>
      <w:r w:rsidRPr="003F0AEC">
        <w:rPr>
          <w:rFonts w:ascii="Times New Roman" w:hAnsi="Times New Roman"/>
          <w:sz w:val="24"/>
          <w:szCs w:val="24"/>
        </w:rPr>
        <w:t> зап</w:t>
      </w:r>
      <w:r>
        <w:rPr>
          <w:rFonts w:ascii="Times New Roman" w:hAnsi="Times New Roman"/>
          <w:sz w:val="24"/>
          <w:szCs w:val="24"/>
        </w:rPr>
        <w:t>обігання техногенни</w:t>
      </w:r>
      <w:r>
        <w:rPr>
          <w:rFonts w:ascii="Times New Roman" w:hAnsi="Times New Roman"/>
          <w:sz w:val="24"/>
          <w:szCs w:val="24"/>
          <w:lang w:val="uk-UA"/>
        </w:rPr>
        <w:t>х</w:t>
      </w:r>
      <w:r>
        <w:rPr>
          <w:rFonts w:ascii="Times New Roman" w:hAnsi="Times New Roman"/>
          <w:sz w:val="24"/>
          <w:szCs w:val="24"/>
        </w:rPr>
        <w:t xml:space="preserve"> катастроф</w:t>
      </w:r>
      <w:r w:rsidRPr="003F0A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23F7C">
        <w:rPr>
          <w:rFonts w:ascii="Times New Roman" w:hAnsi="Times New Roman"/>
          <w:sz w:val="24"/>
          <w:szCs w:val="24"/>
        </w:rPr>
        <w:t>Зміцнення мі</w:t>
      </w:r>
      <w:r>
        <w:rPr>
          <w:rFonts w:ascii="Times New Roman" w:hAnsi="Times New Roman"/>
          <w:sz w:val="24"/>
          <w:szCs w:val="24"/>
        </w:rPr>
        <w:t>сцевого самоврядування, передач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F23F7C">
        <w:rPr>
          <w:rFonts w:ascii="Times New Roman" w:hAnsi="Times New Roman"/>
          <w:sz w:val="24"/>
          <w:szCs w:val="24"/>
        </w:rPr>
        <w:t xml:space="preserve"> йому повноважень і фінансових ресурсів  для  вир</w:t>
      </w:r>
      <w:r>
        <w:rPr>
          <w:rFonts w:ascii="Times New Roman" w:hAnsi="Times New Roman"/>
          <w:sz w:val="24"/>
          <w:szCs w:val="24"/>
        </w:rPr>
        <w:t>ішення питань  сталого розвитку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23F7C">
        <w:rPr>
          <w:rFonts w:ascii="Times New Roman" w:hAnsi="Times New Roman"/>
          <w:sz w:val="24"/>
          <w:szCs w:val="24"/>
        </w:rPr>
        <w:t>регіонів.</w:t>
      </w:r>
      <w:r w:rsidRPr="00F23F7C">
        <w:rPr>
          <w:rFonts w:ascii="Times New Roman" w:hAnsi="Times New Roman"/>
          <w:sz w:val="24"/>
          <w:szCs w:val="24"/>
        </w:rPr>
        <w:br/>
      </w:r>
      <w:r w:rsidRPr="00F23F7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ДУХОВНІСТЬ, ОСВІТА, ПАТРІОТИЗМ</w:t>
      </w:r>
    </w:p>
    <w:p w:rsidR="000425F7" w:rsidRPr="003F0AEC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Суспільство, яке  не приділяє  достатньої уваги розвитку освіти, науки та культури – це суспільство без майбутнього. Воно  приречене  на хро</w:t>
      </w:r>
      <w:r>
        <w:rPr>
          <w:rFonts w:ascii="Times New Roman" w:hAnsi="Times New Roman"/>
          <w:sz w:val="24"/>
          <w:szCs w:val="24"/>
        </w:rPr>
        <w:t>нічне  відставання від світової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F0AEC">
        <w:rPr>
          <w:rFonts w:ascii="Times New Roman" w:hAnsi="Times New Roman"/>
          <w:sz w:val="24"/>
          <w:szCs w:val="24"/>
        </w:rPr>
        <w:t>цивілізації.</w:t>
      </w:r>
    </w:p>
    <w:p w:rsidR="000425F7" w:rsidRPr="003F0AEC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Кожний громадянин повинен мати  можливість отримати  якісну безплатну освіту. Держава повинна всебічно  сприяти збереженню  і розвитку наукового потенціалу.</w:t>
      </w:r>
    </w:p>
    <w:p w:rsidR="000425F7" w:rsidRPr="003F0AEC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Я  </w:t>
      </w:r>
      <w:r w:rsidRPr="003F0AEC">
        <w:rPr>
          <w:rFonts w:ascii="Times New Roman" w:hAnsi="Times New Roman"/>
          <w:b/>
          <w:bCs/>
          <w:sz w:val="24"/>
          <w:szCs w:val="24"/>
        </w:rPr>
        <w:t>ЗА</w:t>
      </w:r>
    </w:p>
    <w:p w:rsidR="000425F7" w:rsidRPr="002A79D3" w:rsidRDefault="000425F7" w:rsidP="00450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Кардинальне покращення фінансування наукової сфери, забезпечення зв</w:t>
      </w:r>
      <w:r w:rsidRPr="002A79D3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язку науки з виробництвом.</w:t>
      </w:r>
    </w:p>
    <w:p w:rsidR="000425F7" w:rsidRPr="003F0AEC" w:rsidRDefault="000425F7" w:rsidP="00450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Законодавчу заборону  на закриття  державних дитячих садків, шкіл та ВУЗів.</w:t>
      </w:r>
    </w:p>
    <w:p w:rsidR="000425F7" w:rsidRPr="003F0AEC" w:rsidRDefault="000425F7" w:rsidP="00450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Гарантію першого робочого місця кожному молодому спеціалісту.</w:t>
      </w:r>
    </w:p>
    <w:p w:rsidR="000425F7" w:rsidRPr="00637CC5" w:rsidRDefault="000425F7" w:rsidP="00450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Можливість для молодих сімей брати  безвідсоткові кредити на придбання або будівництво житла.</w:t>
      </w:r>
    </w:p>
    <w:p w:rsidR="000425F7" w:rsidRPr="00450ADA" w:rsidRDefault="000425F7" w:rsidP="00450A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Відродження вітчизняного театру та кіно, музеїв і бібліотек, книговидавництва.</w:t>
      </w:r>
    </w:p>
    <w:p w:rsidR="000425F7" w:rsidRPr="003F0AEC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F0AEC">
        <w:rPr>
          <w:rFonts w:ascii="Times New Roman" w:hAnsi="Times New Roman"/>
          <w:sz w:val="24"/>
          <w:szCs w:val="24"/>
        </w:rPr>
        <w:t>Необхідно закріпити в Конституції України норму про те, що всі пенсії і соціальні допомоги повинні бути за розміром не меншими від прожиткового мінімуму, а мінімальна заробітна плата – не меншою  від 1,5 прожиткових мінімумів.  Заборонити прийняття законів, які відміняють чи обмежують чинні пільги і гарантії.</w:t>
      </w:r>
    </w:p>
    <w:p w:rsidR="000425F7" w:rsidRPr="00A521B5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7E1">
        <w:rPr>
          <w:rFonts w:ascii="Times New Roman" w:hAnsi="Times New Roman"/>
          <w:b/>
          <w:bCs/>
          <w:sz w:val="24"/>
          <w:szCs w:val="24"/>
          <w:lang w:val="uk-UA"/>
        </w:rPr>
        <w:t>Головне</w:t>
      </w:r>
      <w:r>
        <w:rPr>
          <w:rFonts w:ascii="Times New Roman" w:hAnsi="Times New Roman"/>
          <w:sz w:val="24"/>
          <w:szCs w:val="24"/>
          <w:lang w:val="uk-UA"/>
        </w:rPr>
        <w:t xml:space="preserve"> завдання українського парламенту вбачаю в розробці необхідних, юридично вивірених законодавчих актів, направлених на розбудову держави, повернення довіри до влади.</w:t>
      </w:r>
    </w:p>
    <w:p w:rsidR="000425F7" w:rsidRPr="00A521B5" w:rsidRDefault="000425F7" w:rsidP="00450A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25F7" w:rsidRPr="00A521B5" w:rsidRDefault="000425F7" w:rsidP="00450AD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F0AEC">
        <w:rPr>
          <w:rFonts w:ascii="Times New Roman" w:hAnsi="Times New Roman"/>
          <w:sz w:val="24"/>
          <w:szCs w:val="24"/>
        </w:rPr>
        <w:t>За нашу спільну перемогу</w:t>
      </w:r>
      <w:r>
        <w:rPr>
          <w:rFonts w:ascii="Times New Roman" w:hAnsi="Times New Roman"/>
          <w:sz w:val="24"/>
          <w:szCs w:val="24"/>
          <w:lang w:val="uk-UA"/>
        </w:rPr>
        <w:t>!</w:t>
      </w:r>
    </w:p>
    <w:p w:rsidR="000425F7" w:rsidRDefault="000425F7" w:rsidP="00450ADA">
      <w:pPr>
        <w:jc w:val="both"/>
      </w:pPr>
    </w:p>
    <w:sectPr w:rsidR="000425F7" w:rsidSect="00BE0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2078"/>
    <w:multiLevelType w:val="multilevel"/>
    <w:tmpl w:val="991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80E5F"/>
    <w:multiLevelType w:val="multilevel"/>
    <w:tmpl w:val="26F6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947382"/>
    <w:multiLevelType w:val="multilevel"/>
    <w:tmpl w:val="28D6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A4C0B"/>
    <w:multiLevelType w:val="multilevel"/>
    <w:tmpl w:val="C374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AEC"/>
    <w:rsid w:val="00036C4F"/>
    <w:rsid w:val="000425F7"/>
    <w:rsid w:val="002407FE"/>
    <w:rsid w:val="002A79D3"/>
    <w:rsid w:val="003167E1"/>
    <w:rsid w:val="003278D6"/>
    <w:rsid w:val="003A5262"/>
    <w:rsid w:val="003F0AEC"/>
    <w:rsid w:val="00450ADA"/>
    <w:rsid w:val="00637CC5"/>
    <w:rsid w:val="00693DE7"/>
    <w:rsid w:val="00706A1E"/>
    <w:rsid w:val="00734583"/>
    <w:rsid w:val="007E568B"/>
    <w:rsid w:val="008F7D9A"/>
    <w:rsid w:val="00900092"/>
    <w:rsid w:val="00A521B5"/>
    <w:rsid w:val="00BE0326"/>
    <w:rsid w:val="00C32BDF"/>
    <w:rsid w:val="00E4062C"/>
    <w:rsid w:val="00F23F7C"/>
    <w:rsid w:val="00F8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326"/>
    <w:pPr>
      <w:spacing w:after="200" w:line="276" w:lineRule="auto"/>
    </w:pPr>
  </w:style>
  <w:style w:type="paragraph" w:styleId="Heading5">
    <w:name w:val="heading 5"/>
    <w:basedOn w:val="Normal"/>
    <w:link w:val="Heading5Char"/>
    <w:uiPriority w:val="99"/>
    <w:qFormat/>
    <w:rsid w:val="003F0AE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3F0AEC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3F0A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32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85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2</Pages>
  <Words>559</Words>
  <Characters>3188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FuckYouBill</cp:lastModifiedBy>
  <cp:revision>12</cp:revision>
  <dcterms:created xsi:type="dcterms:W3CDTF">2012-07-31T07:09:00Z</dcterms:created>
  <dcterms:modified xsi:type="dcterms:W3CDTF">2012-08-07T13:01:00Z</dcterms:modified>
</cp:coreProperties>
</file>