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20" w:rsidRDefault="001E2D20" w:rsidP="00036A06">
      <w:pPr>
        <w:pStyle w:val="DOC"/>
        <w:ind w:firstLine="0"/>
        <w:jc w:val="center"/>
        <w:rPr>
          <w:b/>
          <w:sz w:val="32"/>
          <w:szCs w:val="32"/>
        </w:rPr>
      </w:pPr>
      <w:r w:rsidRPr="00036A06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ередвиборна п</w:t>
      </w:r>
      <w:bookmarkStart w:id="0" w:name="_GoBack"/>
      <w:bookmarkEnd w:id="0"/>
      <w:r w:rsidRPr="00036A06">
        <w:rPr>
          <w:b/>
          <w:sz w:val="32"/>
          <w:szCs w:val="32"/>
        </w:rPr>
        <w:t>рограма кандидат</w:t>
      </w:r>
      <w:r w:rsidRPr="00036A06">
        <w:rPr>
          <w:b/>
          <w:sz w:val="32"/>
          <w:szCs w:val="32"/>
          <w:lang w:val="ru-RU"/>
        </w:rPr>
        <w:t>а в народн</w:t>
      </w:r>
      <w:r w:rsidRPr="00036A06">
        <w:rPr>
          <w:b/>
          <w:sz w:val="32"/>
          <w:szCs w:val="32"/>
        </w:rPr>
        <w:t>і депу</w:t>
      </w:r>
      <w:r>
        <w:rPr>
          <w:b/>
          <w:sz w:val="32"/>
          <w:szCs w:val="32"/>
        </w:rPr>
        <w:t xml:space="preserve">тати України </w:t>
      </w:r>
    </w:p>
    <w:p w:rsidR="001E2D20" w:rsidRPr="00036A06" w:rsidRDefault="001E2D20" w:rsidP="00036A06">
      <w:pPr>
        <w:pStyle w:val="DOC"/>
        <w:ind w:firstLine="0"/>
        <w:jc w:val="center"/>
        <w:rPr>
          <w:b/>
          <w:sz w:val="32"/>
          <w:szCs w:val="32"/>
        </w:rPr>
      </w:pPr>
      <w:r w:rsidRPr="00036A06">
        <w:rPr>
          <w:b/>
          <w:sz w:val="32"/>
          <w:szCs w:val="32"/>
        </w:rPr>
        <w:t>Володимир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en-US"/>
        </w:rPr>
        <w:t xml:space="preserve"> </w:t>
      </w:r>
      <w:r w:rsidRPr="00036A06">
        <w:rPr>
          <w:b/>
          <w:sz w:val="32"/>
          <w:szCs w:val="32"/>
        </w:rPr>
        <w:t>Кухар</w:t>
      </w:r>
      <w:r>
        <w:rPr>
          <w:b/>
          <w:sz w:val="32"/>
          <w:szCs w:val="32"/>
        </w:rPr>
        <w:t>а</w:t>
      </w:r>
    </w:p>
    <w:p w:rsidR="001E2D20" w:rsidRPr="00036A06" w:rsidRDefault="001E2D20" w:rsidP="00036A06">
      <w:pPr>
        <w:pStyle w:val="DOC"/>
        <w:jc w:val="center"/>
        <w:rPr>
          <w:b/>
          <w:sz w:val="32"/>
          <w:szCs w:val="32"/>
        </w:rPr>
      </w:pPr>
      <w:r w:rsidRPr="00036A06">
        <w:rPr>
          <w:b/>
          <w:sz w:val="32"/>
          <w:szCs w:val="32"/>
        </w:rPr>
        <w:t>від Тернополя, виборчий округ №163</w:t>
      </w:r>
    </w:p>
    <w:p w:rsidR="001E2D20" w:rsidRDefault="001E2D20" w:rsidP="00FB3E01">
      <w:pPr>
        <w:pStyle w:val="DOC"/>
      </w:pPr>
      <w:r>
        <w:t xml:space="preserve">Наша команда працює для того, щоб повернути віру людей у те, що позитивні зміни у нашій країні можливі. Працюємо, щоб показати людям, якою має бути політика і чого треба вимагати від влади. </w:t>
      </w:r>
    </w:p>
    <w:p w:rsidR="001E2D20" w:rsidRDefault="001E2D20" w:rsidP="00FB3E01">
      <w:pPr>
        <w:pStyle w:val="DOC"/>
      </w:pPr>
      <w:r>
        <w:t xml:space="preserve">Ми покажемо, що у політиці можна залишатися чесною людиною, працювати на суспільство, а не на бюрократію чи власну кишеню. </w:t>
      </w:r>
    </w:p>
    <w:p w:rsidR="001E2D20" w:rsidRDefault="001E2D20" w:rsidP="00FB3E01">
      <w:pPr>
        <w:pStyle w:val="DOC"/>
      </w:pPr>
      <w:r>
        <w:t xml:space="preserve">Голосувати у парламенті особисто. </w:t>
      </w:r>
    </w:p>
    <w:p w:rsidR="001E2D20" w:rsidRDefault="001E2D20" w:rsidP="00FB3E01">
      <w:pPr>
        <w:pStyle w:val="DOC"/>
      </w:pPr>
      <w:r>
        <w:t xml:space="preserve">Не входити до провладної антидемократичної коаліції на чолі з Партією регіонів. </w:t>
      </w:r>
    </w:p>
    <w:p w:rsidR="001E2D20" w:rsidRDefault="001E2D20" w:rsidP="00FB3E01">
      <w:pPr>
        <w:pStyle w:val="DOC"/>
      </w:pPr>
      <w:r>
        <w:t xml:space="preserve">Як це прийнято у європейських демократичних країнах, запроваджу практику зворотнього зв’язку з виборцями - постійно діючу  гарячу лінію.  </w:t>
      </w:r>
    </w:p>
    <w:p w:rsidR="001E2D20" w:rsidRDefault="001E2D20" w:rsidP="00FB3E01">
      <w:pPr>
        <w:pStyle w:val="DOC"/>
      </w:pPr>
      <w:r>
        <w:t xml:space="preserve">Моя програма базується на цінностях громадської організації Українська альтернатива, а це: </w:t>
      </w:r>
    </w:p>
    <w:p w:rsidR="001E2D20" w:rsidRDefault="001E2D20" w:rsidP="00FB3E01">
      <w:pPr>
        <w:pStyle w:val="DOC"/>
      </w:pPr>
      <w:r>
        <w:t>Людина, Верховенство права, Україна, Духовність, Розвиток, Свобода,  Довіра (www.groupua.org).</w:t>
      </w:r>
    </w:p>
    <w:p w:rsidR="001E2D20" w:rsidRPr="00DD1474" w:rsidRDefault="001E2D20" w:rsidP="00DD1474">
      <w:pPr>
        <w:pStyle w:val="DOC"/>
        <w:jc w:val="center"/>
        <w:rPr>
          <w:b/>
        </w:rPr>
      </w:pPr>
      <w:r w:rsidRPr="00DD1474">
        <w:rPr>
          <w:b/>
        </w:rPr>
        <w:t>Відкритий договір з виборцями</w:t>
      </w:r>
    </w:p>
    <w:p w:rsidR="001E2D20" w:rsidRPr="00DD1474" w:rsidRDefault="001E2D20" w:rsidP="00FB3E01">
      <w:pPr>
        <w:pStyle w:val="DOC"/>
        <w:rPr>
          <w:b/>
        </w:rPr>
      </w:pPr>
      <w:r w:rsidRPr="00DD1474">
        <w:rPr>
          <w:b/>
        </w:rPr>
        <w:t>Зобов’язуюсь перед виборцями міста Тернополя: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 xml:space="preserve">Не красти. 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 xml:space="preserve">Не брехати. 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>Не займатися бізнесом і не змішувати політику з бізнесом.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 xml:space="preserve">Законодавчо та діями у реальному житті підтримувати принцип невідворотності покарання за злочини та правопорушення незалежно від соціального статусу чи статків правопорушника - так, як це робиться у країнах західного світу. 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>Спрямовувати максимальну кількість коштів, які розподіляються через Київ, до Тернополя, відстоювати підвищення частки місцевих бюджетів у бюджеті національному.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>Працювати над тим, щоб людина могла виготовити будь-який документ чи зареєструвати підприємство або організацію протягом одного дня за допомогою електронного документообігу та інтернету.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 xml:space="preserve">Запроваджуватиму і підтримуватиму усі заходи та ініціативи, спрямовані на поширення економічної свободи та створення умов, щоб люди могли самостійно заробити на життя. </w:t>
      </w:r>
    </w:p>
    <w:p w:rsidR="001E2D20" w:rsidRDefault="001E2D20" w:rsidP="00DD1474">
      <w:pPr>
        <w:pStyle w:val="DOC"/>
        <w:numPr>
          <w:ilvl w:val="0"/>
          <w:numId w:val="5"/>
        </w:numPr>
      </w:pPr>
      <w:r>
        <w:t>Запроваджуватиму та підтримуватиму усі заходи, спрямовані для відродження духу чесності, проти хабарництва на усіх рівнях.</w:t>
      </w:r>
    </w:p>
    <w:p w:rsidR="001E2D20" w:rsidRPr="00DD1474" w:rsidRDefault="001E2D20" w:rsidP="00DD1474">
      <w:pPr>
        <w:pStyle w:val="DOC"/>
        <w:jc w:val="center"/>
        <w:rPr>
          <w:b/>
        </w:rPr>
      </w:pPr>
      <w:r w:rsidRPr="00DD1474">
        <w:rPr>
          <w:b/>
        </w:rPr>
        <w:t>Очікую, що виборці у справах громади та суспільства будуть:</w:t>
      </w:r>
    </w:p>
    <w:p w:rsidR="001E2D20" w:rsidRDefault="001E2D20" w:rsidP="00DD1474">
      <w:pPr>
        <w:pStyle w:val="DOC"/>
        <w:numPr>
          <w:ilvl w:val="0"/>
          <w:numId w:val="6"/>
        </w:numPr>
      </w:pPr>
      <w:r>
        <w:t>Довіряти співгромадянам і поважати одне одного.</w:t>
      </w:r>
    </w:p>
    <w:p w:rsidR="001E2D20" w:rsidRDefault="001E2D20" w:rsidP="00DD1474">
      <w:pPr>
        <w:pStyle w:val="DOC"/>
        <w:numPr>
          <w:ilvl w:val="0"/>
          <w:numId w:val="6"/>
        </w:numPr>
      </w:pPr>
      <w:r>
        <w:t>Підказувати кращі рішення, контролювати владу.</w:t>
      </w:r>
    </w:p>
    <w:p w:rsidR="001E2D20" w:rsidRDefault="001E2D20" w:rsidP="00FB3E01">
      <w:pPr>
        <w:pStyle w:val="DOC"/>
      </w:pPr>
    </w:p>
    <w:p w:rsidR="001E2D20" w:rsidRDefault="001E2D20" w:rsidP="00FB3E01">
      <w:pPr>
        <w:pStyle w:val="DOC"/>
      </w:pPr>
      <w:r w:rsidRPr="00DD1474">
        <w:rPr>
          <w:b/>
        </w:rPr>
        <w:t xml:space="preserve">Зміни будуть, альтернатива є! </w:t>
      </w:r>
    </w:p>
    <w:sectPr w:rsidR="001E2D20" w:rsidSect="006A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1922218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3A5E1C"/>
    <w:multiLevelType w:val="hybridMultilevel"/>
    <w:tmpl w:val="E9AAA2CA"/>
    <w:lvl w:ilvl="0" w:tplc="10D6239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F991574"/>
    <w:multiLevelType w:val="hybridMultilevel"/>
    <w:tmpl w:val="4D4AA2DA"/>
    <w:lvl w:ilvl="0" w:tplc="65168876">
      <w:start w:val="1"/>
      <w:numFmt w:val="decimal"/>
      <w:pStyle w:val="a"/>
      <w:lvlText w:val="%1."/>
      <w:lvlJc w:val="left"/>
      <w:pPr>
        <w:ind w:left="43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59B5396D"/>
    <w:multiLevelType w:val="hybridMultilevel"/>
    <w:tmpl w:val="4544AB96"/>
    <w:lvl w:ilvl="0" w:tplc="3CE0D9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E01"/>
    <w:rsid w:val="000013AB"/>
    <w:rsid w:val="000021AC"/>
    <w:rsid w:val="000043D1"/>
    <w:rsid w:val="00005F97"/>
    <w:rsid w:val="0000651E"/>
    <w:rsid w:val="00006C1A"/>
    <w:rsid w:val="000111F2"/>
    <w:rsid w:val="00016918"/>
    <w:rsid w:val="00021366"/>
    <w:rsid w:val="00021980"/>
    <w:rsid w:val="00024A7B"/>
    <w:rsid w:val="0002717D"/>
    <w:rsid w:val="0003055F"/>
    <w:rsid w:val="00036A06"/>
    <w:rsid w:val="00040D70"/>
    <w:rsid w:val="000433D7"/>
    <w:rsid w:val="00055913"/>
    <w:rsid w:val="00055EEB"/>
    <w:rsid w:val="00062696"/>
    <w:rsid w:val="0007524C"/>
    <w:rsid w:val="000758F2"/>
    <w:rsid w:val="0007753C"/>
    <w:rsid w:val="00077541"/>
    <w:rsid w:val="000870FD"/>
    <w:rsid w:val="00087E8C"/>
    <w:rsid w:val="000948EF"/>
    <w:rsid w:val="0009562A"/>
    <w:rsid w:val="0009644A"/>
    <w:rsid w:val="000A23D9"/>
    <w:rsid w:val="000A30B4"/>
    <w:rsid w:val="000A44F8"/>
    <w:rsid w:val="000A6DA1"/>
    <w:rsid w:val="000B703C"/>
    <w:rsid w:val="000C143B"/>
    <w:rsid w:val="000C1A97"/>
    <w:rsid w:val="000C247B"/>
    <w:rsid w:val="000C2A72"/>
    <w:rsid w:val="000C6673"/>
    <w:rsid w:val="000E17B5"/>
    <w:rsid w:val="000E1A56"/>
    <w:rsid w:val="000E2E71"/>
    <w:rsid w:val="000E7F1F"/>
    <w:rsid w:val="000F2775"/>
    <w:rsid w:val="000F3672"/>
    <w:rsid w:val="000F43FA"/>
    <w:rsid w:val="000F6A67"/>
    <w:rsid w:val="00103DDE"/>
    <w:rsid w:val="001059B2"/>
    <w:rsid w:val="00106148"/>
    <w:rsid w:val="001070CD"/>
    <w:rsid w:val="00110900"/>
    <w:rsid w:val="0011251D"/>
    <w:rsid w:val="0011428D"/>
    <w:rsid w:val="001168BF"/>
    <w:rsid w:val="001202CB"/>
    <w:rsid w:val="0012612C"/>
    <w:rsid w:val="00126821"/>
    <w:rsid w:val="00127545"/>
    <w:rsid w:val="00130F1B"/>
    <w:rsid w:val="00132C20"/>
    <w:rsid w:val="0013551E"/>
    <w:rsid w:val="00136786"/>
    <w:rsid w:val="00144644"/>
    <w:rsid w:val="00145967"/>
    <w:rsid w:val="0015017F"/>
    <w:rsid w:val="001503AD"/>
    <w:rsid w:val="00150B47"/>
    <w:rsid w:val="00151F8A"/>
    <w:rsid w:val="00153940"/>
    <w:rsid w:val="00155AB7"/>
    <w:rsid w:val="001560B6"/>
    <w:rsid w:val="0015624D"/>
    <w:rsid w:val="00157B4A"/>
    <w:rsid w:val="00161C89"/>
    <w:rsid w:val="00164942"/>
    <w:rsid w:val="00164E3E"/>
    <w:rsid w:val="00165122"/>
    <w:rsid w:val="00167050"/>
    <w:rsid w:val="00176D04"/>
    <w:rsid w:val="00182896"/>
    <w:rsid w:val="0018352D"/>
    <w:rsid w:val="001864A9"/>
    <w:rsid w:val="0019134A"/>
    <w:rsid w:val="00192F53"/>
    <w:rsid w:val="00195998"/>
    <w:rsid w:val="001A36AD"/>
    <w:rsid w:val="001A7C6E"/>
    <w:rsid w:val="001B3927"/>
    <w:rsid w:val="001C1D41"/>
    <w:rsid w:val="001C50BA"/>
    <w:rsid w:val="001C5904"/>
    <w:rsid w:val="001C5D6C"/>
    <w:rsid w:val="001C64B3"/>
    <w:rsid w:val="001C6D07"/>
    <w:rsid w:val="001D54F3"/>
    <w:rsid w:val="001D6CD4"/>
    <w:rsid w:val="001E02BE"/>
    <w:rsid w:val="001E2D20"/>
    <w:rsid w:val="001E2F6D"/>
    <w:rsid w:val="001E35C4"/>
    <w:rsid w:val="001E366C"/>
    <w:rsid w:val="001E4C2A"/>
    <w:rsid w:val="001E7170"/>
    <w:rsid w:val="001F0B5E"/>
    <w:rsid w:val="00200F15"/>
    <w:rsid w:val="00201F41"/>
    <w:rsid w:val="00203B41"/>
    <w:rsid w:val="00214FC3"/>
    <w:rsid w:val="002222A8"/>
    <w:rsid w:val="00223BAA"/>
    <w:rsid w:val="00230007"/>
    <w:rsid w:val="00233EB3"/>
    <w:rsid w:val="0023618E"/>
    <w:rsid w:val="002376BE"/>
    <w:rsid w:val="00237EEA"/>
    <w:rsid w:val="00244171"/>
    <w:rsid w:val="002511CE"/>
    <w:rsid w:val="00257B28"/>
    <w:rsid w:val="002606C7"/>
    <w:rsid w:val="00262FA8"/>
    <w:rsid w:val="00263C9B"/>
    <w:rsid w:val="00265262"/>
    <w:rsid w:val="00267C1A"/>
    <w:rsid w:val="002758FB"/>
    <w:rsid w:val="002773F5"/>
    <w:rsid w:val="00277B51"/>
    <w:rsid w:val="0028032B"/>
    <w:rsid w:val="00280513"/>
    <w:rsid w:val="00282C4E"/>
    <w:rsid w:val="00284D61"/>
    <w:rsid w:val="00285A87"/>
    <w:rsid w:val="00285ED6"/>
    <w:rsid w:val="00286DBA"/>
    <w:rsid w:val="0029106D"/>
    <w:rsid w:val="00291321"/>
    <w:rsid w:val="002916DD"/>
    <w:rsid w:val="00292A88"/>
    <w:rsid w:val="00294598"/>
    <w:rsid w:val="002953E8"/>
    <w:rsid w:val="0029582B"/>
    <w:rsid w:val="002A0C5D"/>
    <w:rsid w:val="002A4059"/>
    <w:rsid w:val="002A4C1F"/>
    <w:rsid w:val="002A6382"/>
    <w:rsid w:val="002A7466"/>
    <w:rsid w:val="002B2853"/>
    <w:rsid w:val="002B38C6"/>
    <w:rsid w:val="002B480A"/>
    <w:rsid w:val="002B749F"/>
    <w:rsid w:val="002C043D"/>
    <w:rsid w:val="002C346D"/>
    <w:rsid w:val="002C3C76"/>
    <w:rsid w:val="002C3EF3"/>
    <w:rsid w:val="002C77A2"/>
    <w:rsid w:val="002D2964"/>
    <w:rsid w:val="002D41B5"/>
    <w:rsid w:val="002E46C1"/>
    <w:rsid w:val="002E5F7F"/>
    <w:rsid w:val="002E7844"/>
    <w:rsid w:val="002F0E0B"/>
    <w:rsid w:val="00310DA3"/>
    <w:rsid w:val="003128B4"/>
    <w:rsid w:val="00312A72"/>
    <w:rsid w:val="003142C1"/>
    <w:rsid w:val="00314C2E"/>
    <w:rsid w:val="00315BD6"/>
    <w:rsid w:val="003248C0"/>
    <w:rsid w:val="00327B94"/>
    <w:rsid w:val="00327E7F"/>
    <w:rsid w:val="00335DF1"/>
    <w:rsid w:val="0033632C"/>
    <w:rsid w:val="00336B24"/>
    <w:rsid w:val="003507A2"/>
    <w:rsid w:val="00351B25"/>
    <w:rsid w:val="0035328A"/>
    <w:rsid w:val="0035365E"/>
    <w:rsid w:val="003551EE"/>
    <w:rsid w:val="00355B36"/>
    <w:rsid w:val="00356202"/>
    <w:rsid w:val="0036076A"/>
    <w:rsid w:val="003669EB"/>
    <w:rsid w:val="003761CD"/>
    <w:rsid w:val="0037719D"/>
    <w:rsid w:val="00377BF9"/>
    <w:rsid w:val="00384116"/>
    <w:rsid w:val="00384D0B"/>
    <w:rsid w:val="0038564A"/>
    <w:rsid w:val="003878DE"/>
    <w:rsid w:val="00391AAB"/>
    <w:rsid w:val="003948E7"/>
    <w:rsid w:val="00397E96"/>
    <w:rsid w:val="003A48CE"/>
    <w:rsid w:val="003A71FA"/>
    <w:rsid w:val="003A7FF9"/>
    <w:rsid w:val="003B08F7"/>
    <w:rsid w:val="003C1324"/>
    <w:rsid w:val="003C140C"/>
    <w:rsid w:val="003C1733"/>
    <w:rsid w:val="003C5062"/>
    <w:rsid w:val="003C6A15"/>
    <w:rsid w:val="003C6DC6"/>
    <w:rsid w:val="003D148A"/>
    <w:rsid w:val="003D7FA1"/>
    <w:rsid w:val="003E02A7"/>
    <w:rsid w:val="003E0AD5"/>
    <w:rsid w:val="003E169B"/>
    <w:rsid w:val="003E1FD2"/>
    <w:rsid w:val="003E21AC"/>
    <w:rsid w:val="003E299E"/>
    <w:rsid w:val="003E4868"/>
    <w:rsid w:val="003F1F93"/>
    <w:rsid w:val="003F4414"/>
    <w:rsid w:val="003F7C53"/>
    <w:rsid w:val="00403D63"/>
    <w:rsid w:val="0041290A"/>
    <w:rsid w:val="004149A1"/>
    <w:rsid w:val="00416851"/>
    <w:rsid w:val="00420695"/>
    <w:rsid w:val="00420F48"/>
    <w:rsid w:val="00421053"/>
    <w:rsid w:val="00426802"/>
    <w:rsid w:val="0042799F"/>
    <w:rsid w:val="00427A4C"/>
    <w:rsid w:val="004360D2"/>
    <w:rsid w:val="00441F5D"/>
    <w:rsid w:val="00443C27"/>
    <w:rsid w:val="00444411"/>
    <w:rsid w:val="004552AE"/>
    <w:rsid w:val="00457F44"/>
    <w:rsid w:val="00460B9F"/>
    <w:rsid w:val="00460F7D"/>
    <w:rsid w:val="00464781"/>
    <w:rsid w:val="00466C87"/>
    <w:rsid w:val="0047473D"/>
    <w:rsid w:val="00476D84"/>
    <w:rsid w:val="0047744F"/>
    <w:rsid w:val="004814F6"/>
    <w:rsid w:val="0048186C"/>
    <w:rsid w:val="00481FE3"/>
    <w:rsid w:val="00482E43"/>
    <w:rsid w:val="004875AE"/>
    <w:rsid w:val="00492A72"/>
    <w:rsid w:val="00492E40"/>
    <w:rsid w:val="004949D6"/>
    <w:rsid w:val="00495711"/>
    <w:rsid w:val="004A22D4"/>
    <w:rsid w:val="004A3982"/>
    <w:rsid w:val="004A5BA7"/>
    <w:rsid w:val="004A6369"/>
    <w:rsid w:val="004A6527"/>
    <w:rsid w:val="004A707A"/>
    <w:rsid w:val="004A76C8"/>
    <w:rsid w:val="004B2976"/>
    <w:rsid w:val="004B45DD"/>
    <w:rsid w:val="004B5509"/>
    <w:rsid w:val="004B56F4"/>
    <w:rsid w:val="004B57DD"/>
    <w:rsid w:val="004B6BD7"/>
    <w:rsid w:val="004C2F32"/>
    <w:rsid w:val="004C4EAD"/>
    <w:rsid w:val="004C6414"/>
    <w:rsid w:val="004C7740"/>
    <w:rsid w:val="004C7EF2"/>
    <w:rsid w:val="004D31DA"/>
    <w:rsid w:val="004D3DAC"/>
    <w:rsid w:val="004D6AEB"/>
    <w:rsid w:val="004D6B4B"/>
    <w:rsid w:val="004D7353"/>
    <w:rsid w:val="004E1ABB"/>
    <w:rsid w:val="004E492B"/>
    <w:rsid w:val="004E4ADA"/>
    <w:rsid w:val="004F2885"/>
    <w:rsid w:val="004F2BE0"/>
    <w:rsid w:val="004F6769"/>
    <w:rsid w:val="0050717A"/>
    <w:rsid w:val="00510440"/>
    <w:rsid w:val="00512143"/>
    <w:rsid w:val="0054123B"/>
    <w:rsid w:val="00542A90"/>
    <w:rsid w:val="00543207"/>
    <w:rsid w:val="00545AF4"/>
    <w:rsid w:val="00546B06"/>
    <w:rsid w:val="00550FF9"/>
    <w:rsid w:val="00551D60"/>
    <w:rsid w:val="0055465F"/>
    <w:rsid w:val="00556AC6"/>
    <w:rsid w:val="005614A7"/>
    <w:rsid w:val="005617B9"/>
    <w:rsid w:val="0056628D"/>
    <w:rsid w:val="00570E43"/>
    <w:rsid w:val="0057178C"/>
    <w:rsid w:val="0057249A"/>
    <w:rsid w:val="00573496"/>
    <w:rsid w:val="00575BCB"/>
    <w:rsid w:val="005871D1"/>
    <w:rsid w:val="00587532"/>
    <w:rsid w:val="005876D5"/>
    <w:rsid w:val="005905BC"/>
    <w:rsid w:val="005912EF"/>
    <w:rsid w:val="005929E8"/>
    <w:rsid w:val="00596DB5"/>
    <w:rsid w:val="00597362"/>
    <w:rsid w:val="005A0546"/>
    <w:rsid w:val="005A07ED"/>
    <w:rsid w:val="005A223C"/>
    <w:rsid w:val="005A5BD1"/>
    <w:rsid w:val="005A6909"/>
    <w:rsid w:val="005A761B"/>
    <w:rsid w:val="005B3818"/>
    <w:rsid w:val="005B4911"/>
    <w:rsid w:val="005E2EDD"/>
    <w:rsid w:val="005E42DA"/>
    <w:rsid w:val="005E5FDD"/>
    <w:rsid w:val="005F1D41"/>
    <w:rsid w:val="005F2F98"/>
    <w:rsid w:val="00601793"/>
    <w:rsid w:val="0060183D"/>
    <w:rsid w:val="00606266"/>
    <w:rsid w:val="0060735C"/>
    <w:rsid w:val="00616900"/>
    <w:rsid w:val="00617BE6"/>
    <w:rsid w:val="006202B5"/>
    <w:rsid w:val="006216EA"/>
    <w:rsid w:val="00623A78"/>
    <w:rsid w:val="00623E4D"/>
    <w:rsid w:val="006240B4"/>
    <w:rsid w:val="00624990"/>
    <w:rsid w:val="00625D10"/>
    <w:rsid w:val="0063182D"/>
    <w:rsid w:val="00632909"/>
    <w:rsid w:val="00632E8A"/>
    <w:rsid w:val="00633FB8"/>
    <w:rsid w:val="0064104D"/>
    <w:rsid w:val="006447A2"/>
    <w:rsid w:val="00647FAB"/>
    <w:rsid w:val="00651636"/>
    <w:rsid w:val="006521A9"/>
    <w:rsid w:val="00661C2C"/>
    <w:rsid w:val="00662C4B"/>
    <w:rsid w:val="00674283"/>
    <w:rsid w:val="00675503"/>
    <w:rsid w:val="00681AC1"/>
    <w:rsid w:val="00681E3D"/>
    <w:rsid w:val="006825E5"/>
    <w:rsid w:val="00682C62"/>
    <w:rsid w:val="00683DF0"/>
    <w:rsid w:val="00687F23"/>
    <w:rsid w:val="0069079B"/>
    <w:rsid w:val="00691008"/>
    <w:rsid w:val="0069500C"/>
    <w:rsid w:val="006A516C"/>
    <w:rsid w:val="006B6C42"/>
    <w:rsid w:val="006B7803"/>
    <w:rsid w:val="006C15FB"/>
    <w:rsid w:val="006C43F7"/>
    <w:rsid w:val="006D07C3"/>
    <w:rsid w:val="006D40BB"/>
    <w:rsid w:val="006D6EDC"/>
    <w:rsid w:val="006D73DB"/>
    <w:rsid w:val="006D76E9"/>
    <w:rsid w:val="006E3935"/>
    <w:rsid w:val="006E413E"/>
    <w:rsid w:val="006F06D7"/>
    <w:rsid w:val="006F42DE"/>
    <w:rsid w:val="006F459C"/>
    <w:rsid w:val="0070061B"/>
    <w:rsid w:val="00705963"/>
    <w:rsid w:val="00707D7F"/>
    <w:rsid w:val="00715CDB"/>
    <w:rsid w:val="00720945"/>
    <w:rsid w:val="00721767"/>
    <w:rsid w:val="007232E5"/>
    <w:rsid w:val="0072436A"/>
    <w:rsid w:val="007260B1"/>
    <w:rsid w:val="00726468"/>
    <w:rsid w:val="0072668A"/>
    <w:rsid w:val="007275CD"/>
    <w:rsid w:val="007301A6"/>
    <w:rsid w:val="007306B5"/>
    <w:rsid w:val="00733761"/>
    <w:rsid w:val="00743EC6"/>
    <w:rsid w:val="0074664C"/>
    <w:rsid w:val="00750896"/>
    <w:rsid w:val="00751980"/>
    <w:rsid w:val="0075799C"/>
    <w:rsid w:val="00763CF4"/>
    <w:rsid w:val="0076527B"/>
    <w:rsid w:val="0076783B"/>
    <w:rsid w:val="00770D3F"/>
    <w:rsid w:val="007712F6"/>
    <w:rsid w:val="00772845"/>
    <w:rsid w:val="007756B5"/>
    <w:rsid w:val="0077748A"/>
    <w:rsid w:val="0077774B"/>
    <w:rsid w:val="007814D5"/>
    <w:rsid w:val="00783F4E"/>
    <w:rsid w:val="00784515"/>
    <w:rsid w:val="00786079"/>
    <w:rsid w:val="00786A84"/>
    <w:rsid w:val="00790379"/>
    <w:rsid w:val="0079765B"/>
    <w:rsid w:val="00797B20"/>
    <w:rsid w:val="007A3280"/>
    <w:rsid w:val="007A752E"/>
    <w:rsid w:val="007B1DF5"/>
    <w:rsid w:val="007C2793"/>
    <w:rsid w:val="007C7A5A"/>
    <w:rsid w:val="007D217E"/>
    <w:rsid w:val="007D282C"/>
    <w:rsid w:val="007D3485"/>
    <w:rsid w:val="007D7BE9"/>
    <w:rsid w:val="007E367A"/>
    <w:rsid w:val="007E4D8D"/>
    <w:rsid w:val="007E5620"/>
    <w:rsid w:val="007E5DB9"/>
    <w:rsid w:val="007E5F19"/>
    <w:rsid w:val="007E70E0"/>
    <w:rsid w:val="007F103D"/>
    <w:rsid w:val="007F12DD"/>
    <w:rsid w:val="007F3B2A"/>
    <w:rsid w:val="007F70C7"/>
    <w:rsid w:val="00801819"/>
    <w:rsid w:val="008046C5"/>
    <w:rsid w:val="00806DC1"/>
    <w:rsid w:val="00806E6A"/>
    <w:rsid w:val="00812B91"/>
    <w:rsid w:val="00813838"/>
    <w:rsid w:val="008207E5"/>
    <w:rsid w:val="00824C51"/>
    <w:rsid w:val="00826411"/>
    <w:rsid w:val="0083092E"/>
    <w:rsid w:val="008309CE"/>
    <w:rsid w:val="00830B3D"/>
    <w:rsid w:val="008352E1"/>
    <w:rsid w:val="008430A2"/>
    <w:rsid w:val="008435AD"/>
    <w:rsid w:val="00846BFE"/>
    <w:rsid w:val="0084754C"/>
    <w:rsid w:val="00856331"/>
    <w:rsid w:val="008601C1"/>
    <w:rsid w:val="00860DEB"/>
    <w:rsid w:val="008610A1"/>
    <w:rsid w:val="00861944"/>
    <w:rsid w:val="00863D5F"/>
    <w:rsid w:val="008670BE"/>
    <w:rsid w:val="00870100"/>
    <w:rsid w:val="00873D16"/>
    <w:rsid w:val="00883476"/>
    <w:rsid w:val="008849B0"/>
    <w:rsid w:val="00886508"/>
    <w:rsid w:val="00887598"/>
    <w:rsid w:val="008877F0"/>
    <w:rsid w:val="008954A1"/>
    <w:rsid w:val="008967CF"/>
    <w:rsid w:val="00897413"/>
    <w:rsid w:val="008A14ED"/>
    <w:rsid w:val="008A4DCC"/>
    <w:rsid w:val="008B48B4"/>
    <w:rsid w:val="008B4CA4"/>
    <w:rsid w:val="008B6700"/>
    <w:rsid w:val="008B7CD7"/>
    <w:rsid w:val="008C3F33"/>
    <w:rsid w:val="008C4841"/>
    <w:rsid w:val="008C7354"/>
    <w:rsid w:val="008D2939"/>
    <w:rsid w:val="008D2C89"/>
    <w:rsid w:val="008D536E"/>
    <w:rsid w:val="008D67E2"/>
    <w:rsid w:val="008D7F2E"/>
    <w:rsid w:val="008E36CF"/>
    <w:rsid w:val="008E4B3B"/>
    <w:rsid w:val="008F0FED"/>
    <w:rsid w:val="008F19F5"/>
    <w:rsid w:val="008F4CC6"/>
    <w:rsid w:val="008F6415"/>
    <w:rsid w:val="008F687E"/>
    <w:rsid w:val="008F6EB0"/>
    <w:rsid w:val="00913E4E"/>
    <w:rsid w:val="00925FD6"/>
    <w:rsid w:val="00926892"/>
    <w:rsid w:val="00937B20"/>
    <w:rsid w:val="009431DD"/>
    <w:rsid w:val="00944DC1"/>
    <w:rsid w:val="009467A6"/>
    <w:rsid w:val="00947110"/>
    <w:rsid w:val="0094794A"/>
    <w:rsid w:val="00950E18"/>
    <w:rsid w:val="009569AA"/>
    <w:rsid w:val="00963F13"/>
    <w:rsid w:val="00972319"/>
    <w:rsid w:val="009733C8"/>
    <w:rsid w:val="009748F9"/>
    <w:rsid w:val="0098406D"/>
    <w:rsid w:val="009904F4"/>
    <w:rsid w:val="009909DA"/>
    <w:rsid w:val="00991C9C"/>
    <w:rsid w:val="00995DBC"/>
    <w:rsid w:val="009A033A"/>
    <w:rsid w:val="009A073A"/>
    <w:rsid w:val="009A1AD2"/>
    <w:rsid w:val="009A2B52"/>
    <w:rsid w:val="009A3325"/>
    <w:rsid w:val="009A5BA5"/>
    <w:rsid w:val="009C1BCA"/>
    <w:rsid w:val="009C7425"/>
    <w:rsid w:val="009C7607"/>
    <w:rsid w:val="009D4450"/>
    <w:rsid w:val="009D61D0"/>
    <w:rsid w:val="009D6831"/>
    <w:rsid w:val="009E2065"/>
    <w:rsid w:val="009E20A2"/>
    <w:rsid w:val="009F38F6"/>
    <w:rsid w:val="009F4A47"/>
    <w:rsid w:val="009F5C59"/>
    <w:rsid w:val="00A0090E"/>
    <w:rsid w:val="00A0404D"/>
    <w:rsid w:val="00A055EC"/>
    <w:rsid w:val="00A074A6"/>
    <w:rsid w:val="00A105CD"/>
    <w:rsid w:val="00A1715A"/>
    <w:rsid w:val="00A240FC"/>
    <w:rsid w:val="00A346D1"/>
    <w:rsid w:val="00A3473C"/>
    <w:rsid w:val="00A36210"/>
    <w:rsid w:val="00A37ADF"/>
    <w:rsid w:val="00A43520"/>
    <w:rsid w:val="00A44D08"/>
    <w:rsid w:val="00A53927"/>
    <w:rsid w:val="00A53E57"/>
    <w:rsid w:val="00A66580"/>
    <w:rsid w:val="00A700F2"/>
    <w:rsid w:val="00A722BF"/>
    <w:rsid w:val="00A75A2F"/>
    <w:rsid w:val="00A82382"/>
    <w:rsid w:val="00A83449"/>
    <w:rsid w:val="00A84AC9"/>
    <w:rsid w:val="00A90108"/>
    <w:rsid w:val="00A9219C"/>
    <w:rsid w:val="00AA4B20"/>
    <w:rsid w:val="00AA5C0E"/>
    <w:rsid w:val="00AA5E6C"/>
    <w:rsid w:val="00AB3ED0"/>
    <w:rsid w:val="00AB7309"/>
    <w:rsid w:val="00AC1C11"/>
    <w:rsid w:val="00AD0931"/>
    <w:rsid w:val="00AD20B4"/>
    <w:rsid w:val="00AD6199"/>
    <w:rsid w:val="00AD6C11"/>
    <w:rsid w:val="00AD7638"/>
    <w:rsid w:val="00AD777E"/>
    <w:rsid w:val="00AE29CA"/>
    <w:rsid w:val="00AE4C27"/>
    <w:rsid w:val="00AE628D"/>
    <w:rsid w:val="00AE6D69"/>
    <w:rsid w:val="00AE7593"/>
    <w:rsid w:val="00AF1E04"/>
    <w:rsid w:val="00AF263D"/>
    <w:rsid w:val="00AF2969"/>
    <w:rsid w:val="00B063AE"/>
    <w:rsid w:val="00B06504"/>
    <w:rsid w:val="00B06E45"/>
    <w:rsid w:val="00B13DD4"/>
    <w:rsid w:val="00B15CB6"/>
    <w:rsid w:val="00B236FF"/>
    <w:rsid w:val="00B31821"/>
    <w:rsid w:val="00B351EE"/>
    <w:rsid w:val="00B3575D"/>
    <w:rsid w:val="00B42421"/>
    <w:rsid w:val="00B44329"/>
    <w:rsid w:val="00B44CA6"/>
    <w:rsid w:val="00B45568"/>
    <w:rsid w:val="00B5140D"/>
    <w:rsid w:val="00B612D4"/>
    <w:rsid w:val="00B620EA"/>
    <w:rsid w:val="00B625BD"/>
    <w:rsid w:val="00B664A7"/>
    <w:rsid w:val="00B704B5"/>
    <w:rsid w:val="00B71C01"/>
    <w:rsid w:val="00B73E4C"/>
    <w:rsid w:val="00B74D7D"/>
    <w:rsid w:val="00B75D0A"/>
    <w:rsid w:val="00B766F0"/>
    <w:rsid w:val="00B90062"/>
    <w:rsid w:val="00B90683"/>
    <w:rsid w:val="00B93FF1"/>
    <w:rsid w:val="00B9774D"/>
    <w:rsid w:val="00BA26FC"/>
    <w:rsid w:val="00BA2B5D"/>
    <w:rsid w:val="00BB1723"/>
    <w:rsid w:val="00BB51D7"/>
    <w:rsid w:val="00BC6902"/>
    <w:rsid w:val="00BD03F3"/>
    <w:rsid w:val="00BD0BB6"/>
    <w:rsid w:val="00BD0FCB"/>
    <w:rsid w:val="00BD16BF"/>
    <w:rsid w:val="00BD4C74"/>
    <w:rsid w:val="00BD506D"/>
    <w:rsid w:val="00BD797B"/>
    <w:rsid w:val="00BD7DDC"/>
    <w:rsid w:val="00BE0A85"/>
    <w:rsid w:val="00BE65F9"/>
    <w:rsid w:val="00BF0123"/>
    <w:rsid w:val="00BF01EC"/>
    <w:rsid w:val="00BF1F0E"/>
    <w:rsid w:val="00BF4248"/>
    <w:rsid w:val="00BF61BB"/>
    <w:rsid w:val="00BF67B3"/>
    <w:rsid w:val="00C000AE"/>
    <w:rsid w:val="00C01788"/>
    <w:rsid w:val="00C02CB9"/>
    <w:rsid w:val="00C05D32"/>
    <w:rsid w:val="00C1256A"/>
    <w:rsid w:val="00C1297C"/>
    <w:rsid w:val="00C140E4"/>
    <w:rsid w:val="00C15204"/>
    <w:rsid w:val="00C2178C"/>
    <w:rsid w:val="00C21A57"/>
    <w:rsid w:val="00C25D3F"/>
    <w:rsid w:val="00C30507"/>
    <w:rsid w:val="00C30958"/>
    <w:rsid w:val="00C33985"/>
    <w:rsid w:val="00C33D16"/>
    <w:rsid w:val="00C34EA4"/>
    <w:rsid w:val="00C34FD2"/>
    <w:rsid w:val="00C40B3A"/>
    <w:rsid w:val="00C5588E"/>
    <w:rsid w:val="00C676C0"/>
    <w:rsid w:val="00C741B2"/>
    <w:rsid w:val="00C75F41"/>
    <w:rsid w:val="00C80965"/>
    <w:rsid w:val="00C82260"/>
    <w:rsid w:val="00C82460"/>
    <w:rsid w:val="00C826DB"/>
    <w:rsid w:val="00C8456E"/>
    <w:rsid w:val="00C86D1C"/>
    <w:rsid w:val="00C91A55"/>
    <w:rsid w:val="00C92837"/>
    <w:rsid w:val="00C94374"/>
    <w:rsid w:val="00C96F85"/>
    <w:rsid w:val="00CA2071"/>
    <w:rsid w:val="00CA2B38"/>
    <w:rsid w:val="00CA7593"/>
    <w:rsid w:val="00CB2098"/>
    <w:rsid w:val="00CB4096"/>
    <w:rsid w:val="00CB73E8"/>
    <w:rsid w:val="00CB7F0D"/>
    <w:rsid w:val="00CC142F"/>
    <w:rsid w:val="00CC3A32"/>
    <w:rsid w:val="00CC710D"/>
    <w:rsid w:val="00CC7DCD"/>
    <w:rsid w:val="00CD0358"/>
    <w:rsid w:val="00CD2E95"/>
    <w:rsid w:val="00CD7282"/>
    <w:rsid w:val="00CE14EB"/>
    <w:rsid w:val="00CE22EF"/>
    <w:rsid w:val="00CE232A"/>
    <w:rsid w:val="00CF1511"/>
    <w:rsid w:val="00CF7291"/>
    <w:rsid w:val="00D0381F"/>
    <w:rsid w:val="00D047E7"/>
    <w:rsid w:val="00D04BD0"/>
    <w:rsid w:val="00D0769D"/>
    <w:rsid w:val="00D118A7"/>
    <w:rsid w:val="00D15ED8"/>
    <w:rsid w:val="00D15F11"/>
    <w:rsid w:val="00D21135"/>
    <w:rsid w:val="00D22308"/>
    <w:rsid w:val="00D26293"/>
    <w:rsid w:val="00D2700E"/>
    <w:rsid w:val="00D3237E"/>
    <w:rsid w:val="00D405CD"/>
    <w:rsid w:val="00D40BA5"/>
    <w:rsid w:val="00D55AC3"/>
    <w:rsid w:val="00D573A8"/>
    <w:rsid w:val="00D62279"/>
    <w:rsid w:val="00D622DC"/>
    <w:rsid w:val="00D62D42"/>
    <w:rsid w:val="00D67B05"/>
    <w:rsid w:val="00D76558"/>
    <w:rsid w:val="00D77617"/>
    <w:rsid w:val="00D86032"/>
    <w:rsid w:val="00D93DEE"/>
    <w:rsid w:val="00D94D57"/>
    <w:rsid w:val="00DA11DA"/>
    <w:rsid w:val="00DA17E9"/>
    <w:rsid w:val="00DB09DD"/>
    <w:rsid w:val="00DC1325"/>
    <w:rsid w:val="00DC4D60"/>
    <w:rsid w:val="00DC6221"/>
    <w:rsid w:val="00DC781A"/>
    <w:rsid w:val="00DC7E64"/>
    <w:rsid w:val="00DD018A"/>
    <w:rsid w:val="00DD027C"/>
    <w:rsid w:val="00DD0C05"/>
    <w:rsid w:val="00DD1230"/>
    <w:rsid w:val="00DD1474"/>
    <w:rsid w:val="00DD730E"/>
    <w:rsid w:val="00DD766B"/>
    <w:rsid w:val="00DE05CC"/>
    <w:rsid w:val="00DE6928"/>
    <w:rsid w:val="00DE6DDB"/>
    <w:rsid w:val="00DF0C29"/>
    <w:rsid w:val="00DF30F2"/>
    <w:rsid w:val="00DF3BDB"/>
    <w:rsid w:val="00DF62A9"/>
    <w:rsid w:val="00DF7304"/>
    <w:rsid w:val="00DF7EB8"/>
    <w:rsid w:val="00E045D7"/>
    <w:rsid w:val="00E10864"/>
    <w:rsid w:val="00E1431F"/>
    <w:rsid w:val="00E14D90"/>
    <w:rsid w:val="00E15822"/>
    <w:rsid w:val="00E2372D"/>
    <w:rsid w:val="00E24968"/>
    <w:rsid w:val="00E315B1"/>
    <w:rsid w:val="00E31DD9"/>
    <w:rsid w:val="00E36E80"/>
    <w:rsid w:val="00E403B5"/>
    <w:rsid w:val="00E51B7C"/>
    <w:rsid w:val="00E526B6"/>
    <w:rsid w:val="00E52C55"/>
    <w:rsid w:val="00E533BA"/>
    <w:rsid w:val="00E55B60"/>
    <w:rsid w:val="00E55CBE"/>
    <w:rsid w:val="00E607C3"/>
    <w:rsid w:val="00E60854"/>
    <w:rsid w:val="00E62E02"/>
    <w:rsid w:val="00E64FE3"/>
    <w:rsid w:val="00E662FF"/>
    <w:rsid w:val="00E7023B"/>
    <w:rsid w:val="00E703C2"/>
    <w:rsid w:val="00E72230"/>
    <w:rsid w:val="00E73C5F"/>
    <w:rsid w:val="00E8157E"/>
    <w:rsid w:val="00E83833"/>
    <w:rsid w:val="00E8462C"/>
    <w:rsid w:val="00E8488A"/>
    <w:rsid w:val="00E849D3"/>
    <w:rsid w:val="00E860EA"/>
    <w:rsid w:val="00E8617C"/>
    <w:rsid w:val="00E8620A"/>
    <w:rsid w:val="00E8740F"/>
    <w:rsid w:val="00E879CB"/>
    <w:rsid w:val="00E87A6E"/>
    <w:rsid w:val="00E91B6C"/>
    <w:rsid w:val="00E92D96"/>
    <w:rsid w:val="00E9505F"/>
    <w:rsid w:val="00EA07AE"/>
    <w:rsid w:val="00EA16C5"/>
    <w:rsid w:val="00EA2DC6"/>
    <w:rsid w:val="00EA7B1B"/>
    <w:rsid w:val="00EC56F8"/>
    <w:rsid w:val="00ED6239"/>
    <w:rsid w:val="00EE17CC"/>
    <w:rsid w:val="00EE1F27"/>
    <w:rsid w:val="00EE3484"/>
    <w:rsid w:val="00EE4BAA"/>
    <w:rsid w:val="00EE52AA"/>
    <w:rsid w:val="00EE6638"/>
    <w:rsid w:val="00EE78E0"/>
    <w:rsid w:val="00EF0492"/>
    <w:rsid w:val="00EF4709"/>
    <w:rsid w:val="00EF55AE"/>
    <w:rsid w:val="00EF73D3"/>
    <w:rsid w:val="00F10E29"/>
    <w:rsid w:val="00F113D1"/>
    <w:rsid w:val="00F1427C"/>
    <w:rsid w:val="00F25943"/>
    <w:rsid w:val="00F26061"/>
    <w:rsid w:val="00F3047E"/>
    <w:rsid w:val="00F32D0C"/>
    <w:rsid w:val="00F34546"/>
    <w:rsid w:val="00F35E4F"/>
    <w:rsid w:val="00F4055F"/>
    <w:rsid w:val="00F44D82"/>
    <w:rsid w:val="00F501E2"/>
    <w:rsid w:val="00F509C8"/>
    <w:rsid w:val="00F50C9D"/>
    <w:rsid w:val="00F5443F"/>
    <w:rsid w:val="00F54523"/>
    <w:rsid w:val="00F60567"/>
    <w:rsid w:val="00F60F4C"/>
    <w:rsid w:val="00F63605"/>
    <w:rsid w:val="00F65C15"/>
    <w:rsid w:val="00F67A61"/>
    <w:rsid w:val="00F7695A"/>
    <w:rsid w:val="00F83695"/>
    <w:rsid w:val="00F847E9"/>
    <w:rsid w:val="00F84E45"/>
    <w:rsid w:val="00FB19D6"/>
    <w:rsid w:val="00FB3A52"/>
    <w:rsid w:val="00FB3E01"/>
    <w:rsid w:val="00FB7E85"/>
    <w:rsid w:val="00FC2132"/>
    <w:rsid w:val="00FC2B69"/>
    <w:rsid w:val="00FC53BC"/>
    <w:rsid w:val="00FD7770"/>
    <w:rsid w:val="00FE74CF"/>
    <w:rsid w:val="00FF37D4"/>
    <w:rsid w:val="00FF6112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F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8FB"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8FB"/>
    <w:pPr>
      <w:keepNext/>
      <w:overflowPunct w:val="0"/>
      <w:autoSpaceDE w:val="0"/>
      <w:autoSpaceDN w:val="0"/>
      <w:adjustRightInd w:val="0"/>
      <w:spacing w:before="480" w:after="240" w:line="240" w:lineRule="auto"/>
      <w:textAlignment w:val="baseline"/>
      <w:outlineLvl w:val="1"/>
    </w:pPr>
    <w:rPr>
      <w:rFonts w:ascii="Arial" w:hAnsi="Arial"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58F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58FB"/>
    <w:pPr>
      <w:keepNext/>
      <w:overflowPunct w:val="0"/>
      <w:autoSpaceDE w:val="0"/>
      <w:autoSpaceDN w:val="0"/>
      <w:adjustRightInd w:val="0"/>
      <w:spacing w:before="240" w:after="120" w:line="240" w:lineRule="auto"/>
      <w:ind w:left="839"/>
      <w:textAlignment w:val="baseline"/>
      <w:outlineLvl w:val="3"/>
    </w:pPr>
    <w:rPr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58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58FB"/>
    <w:rPr>
      <w:rFonts w:ascii="Arial" w:hAnsi="Arial" w:cs="Times New Roman"/>
      <w:b/>
      <w:kern w:val="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58FB"/>
    <w:rPr>
      <w:rFonts w:ascii="Arial" w:hAnsi="Arial" w:cs="Arial"/>
      <w:b/>
      <w:bCs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58FB"/>
    <w:rPr>
      <w:rFonts w:ascii="Cambria" w:hAnsi="Cambria" w:cs="Times New Roman"/>
      <w:b/>
      <w:bCs/>
      <w:color w:val="4F81BD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758FB"/>
    <w:rPr>
      <w:rFonts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758FB"/>
    <w:rPr>
      <w:rFonts w:ascii="Cambria" w:hAnsi="Cambria" w:cs="Times New Roman"/>
      <w:color w:val="243F60"/>
      <w:sz w:val="28"/>
    </w:rPr>
  </w:style>
  <w:style w:type="paragraph" w:customStyle="1" w:styleId="DOC">
    <w:name w:val="DOC"/>
    <w:basedOn w:val="Normal"/>
    <w:uiPriority w:val="99"/>
    <w:rsid w:val="003C1733"/>
    <w:pPr>
      <w:spacing w:after="120" w:line="240" w:lineRule="auto"/>
      <w:ind w:firstLine="851"/>
      <w:jc w:val="both"/>
    </w:pPr>
    <w:rPr>
      <w:rFonts w:ascii="Times New Roman" w:eastAsia="Times New Roman" w:hAnsi="Times New Roman"/>
      <w:bCs/>
      <w:color w:val="000000"/>
      <w:sz w:val="24"/>
      <w:lang w:val="uk-UA" w:eastAsia="ru-RU"/>
    </w:rPr>
  </w:style>
  <w:style w:type="paragraph" w:customStyle="1" w:styleId="Standard">
    <w:name w:val="Standard"/>
    <w:basedOn w:val="Normal"/>
    <w:uiPriority w:val="99"/>
    <w:rsid w:val="002758FB"/>
    <w:pPr>
      <w:spacing w:before="120" w:after="120" w:line="240" w:lineRule="auto"/>
      <w:ind w:firstLine="851"/>
      <w:jc w:val="both"/>
    </w:pPr>
    <w:rPr>
      <w:rFonts w:ascii="Times New Roman" w:hAnsi="Times New Roman"/>
      <w:color w:val="000000"/>
      <w:sz w:val="28"/>
      <w:szCs w:val="28"/>
      <w:lang w:val="uk-UA" w:eastAsia="ru-RU"/>
    </w:rPr>
  </w:style>
  <w:style w:type="paragraph" w:customStyle="1" w:styleId="TABLEDOC">
    <w:name w:val="TABLE_DOC"/>
    <w:basedOn w:val="DOC"/>
    <w:autoRedefine/>
    <w:uiPriority w:val="99"/>
    <w:rsid w:val="002758FB"/>
    <w:pPr>
      <w:spacing w:after="0"/>
      <w:ind w:firstLine="0"/>
    </w:pPr>
  </w:style>
  <w:style w:type="paragraph" w:customStyle="1" w:styleId="a0">
    <w:name w:val="Адрес"/>
    <w:basedOn w:val="Normal"/>
    <w:uiPriority w:val="99"/>
    <w:rsid w:val="002758FB"/>
    <w:pPr>
      <w:spacing w:after="0" w:line="240" w:lineRule="auto"/>
      <w:ind w:left="3969"/>
    </w:pPr>
    <w:rPr>
      <w:rFonts w:ascii="Times New Roman" w:hAnsi="Times New Roman"/>
      <w:sz w:val="24"/>
      <w:szCs w:val="24"/>
      <w:lang w:val="uk-UA"/>
    </w:rPr>
  </w:style>
  <w:style w:type="character" w:styleId="FootnoteReference">
    <w:name w:val="footnote reference"/>
    <w:basedOn w:val="DefaultParagraphFont"/>
    <w:uiPriority w:val="99"/>
    <w:rsid w:val="002758FB"/>
    <w:rPr>
      <w:rFonts w:ascii="Times New Roman" w:hAnsi="Times New Roman" w:cs="Times New Roman"/>
      <w:sz w:val="24"/>
      <w:vertAlign w:val="superscript"/>
    </w:rPr>
  </w:style>
  <w:style w:type="paragraph" w:customStyle="1" w:styleId="1">
    <w:name w:val="Стиль1"/>
    <w:basedOn w:val="Heading2"/>
    <w:uiPriority w:val="99"/>
    <w:rsid w:val="002758FB"/>
  </w:style>
  <w:style w:type="paragraph" w:customStyle="1" w:styleId="2">
    <w:name w:val="Стиль2"/>
    <w:basedOn w:val="Heading1"/>
    <w:uiPriority w:val="99"/>
    <w:rsid w:val="002758FB"/>
    <w:pPr>
      <w:numPr>
        <w:numId w:val="0"/>
      </w:numPr>
    </w:pPr>
    <w:rPr>
      <w:szCs w:val="28"/>
    </w:rPr>
  </w:style>
  <w:style w:type="paragraph" w:styleId="FootnoteText">
    <w:name w:val="footnote text"/>
    <w:basedOn w:val="Normal"/>
    <w:link w:val="FootnoteTextChar"/>
    <w:uiPriority w:val="99"/>
    <w:rsid w:val="00275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outlineLvl w:val="0"/>
    </w:pPr>
    <w:rPr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758FB"/>
    <w:rPr>
      <w:rFonts w:cs="Times New Roman"/>
      <w:sz w:val="28"/>
      <w:szCs w:val="28"/>
    </w:rPr>
  </w:style>
  <w:style w:type="paragraph" w:customStyle="1" w:styleId="a1">
    <w:name w:val="Фулбрайт"/>
    <w:basedOn w:val="Normal"/>
    <w:autoRedefine/>
    <w:uiPriority w:val="99"/>
    <w:rsid w:val="007756B5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6"/>
      <w:szCs w:val="28"/>
      <w:lang w:val="uk-UA" w:eastAsia="uk-UA"/>
    </w:rPr>
  </w:style>
  <w:style w:type="paragraph" w:customStyle="1" w:styleId="a">
    <w:name w:val="Номер"/>
    <w:basedOn w:val="DOC"/>
    <w:link w:val="a2"/>
    <w:uiPriority w:val="99"/>
    <w:rsid w:val="000043D1"/>
    <w:pPr>
      <w:numPr>
        <w:numId w:val="2"/>
      </w:numPr>
      <w:ind w:left="0" w:firstLine="851"/>
    </w:pPr>
  </w:style>
  <w:style w:type="character" w:customStyle="1" w:styleId="a2">
    <w:name w:val="Номер Знак"/>
    <w:basedOn w:val="DefaultParagraphFont"/>
    <w:link w:val="a"/>
    <w:uiPriority w:val="99"/>
    <w:locked/>
    <w:rsid w:val="000043D1"/>
    <w:rPr>
      <w:rFonts w:ascii="Times New Roman" w:hAnsi="Times New Roman" w:cs="Times New Roman"/>
      <w:bCs/>
      <w:color w:val="000000"/>
      <w:sz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310</Words>
  <Characters>1771</Characters>
  <Application>Microsoft Office Outlook</Application>
  <DocSecurity>0</DocSecurity>
  <Lines>0</Lines>
  <Paragraphs>0</Paragraphs>
  <ScaleCrop>false</ScaleCrop>
  <Company>ЕС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</dc:creator>
  <cp:keywords/>
  <dc:description/>
  <cp:lastModifiedBy>HOME</cp:lastModifiedBy>
  <cp:revision>5</cp:revision>
  <dcterms:created xsi:type="dcterms:W3CDTF">2012-08-09T15:22:00Z</dcterms:created>
  <dcterms:modified xsi:type="dcterms:W3CDTF">2012-08-12T09:02:00Z</dcterms:modified>
</cp:coreProperties>
</file>