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BC" w:rsidRPr="005D771F" w:rsidRDefault="00B364BC" w:rsidP="005D771F">
      <w:pPr>
        <w:jc w:val="center"/>
        <w:rPr>
          <w:rFonts w:ascii="Times New Roman" w:hAnsi="Times New Roman"/>
          <w:b/>
          <w:sz w:val="28"/>
          <w:szCs w:val="28"/>
        </w:rPr>
      </w:pPr>
      <w:r w:rsidRPr="005D771F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  <w:lang w:val="uk-UA"/>
        </w:rPr>
        <w:t>Е</w:t>
      </w:r>
      <w:bookmarkStart w:id="0" w:name="_GoBack"/>
      <w:bookmarkEnd w:id="0"/>
      <w:r w:rsidRPr="005D771F">
        <w:rPr>
          <w:rFonts w:ascii="Times New Roman" w:hAnsi="Times New Roman"/>
          <w:b/>
          <w:sz w:val="28"/>
          <w:szCs w:val="28"/>
        </w:rPr>
        <w:t>РЕДВИБОРНА ПРОГРАМА</w:t>
      </w:r>
    </w:p>
    <w:p w:rsidR="00B364BC" w:rsidRDefault="00B364BC" w:rsidP="005D771F">
      <w:pPr>
        <w:jc w:val="center"/>
        <w:rPr>
          <w:rFonts w:ascii="Times New Roman" w:hAnsi="Times New Roman"/>
          <w:sz w:val="32"/>
          <w:szCs w:val="32"/>
          <w:lang w:val="uk-UA"/>
        </w:rPr>
      </w:pPr>
      <w:r w:rsidRPr="005D771F">
        <w:rPr>
          <w:rFonts w:ascii="Times New Roman" w:hAnsi="Times New Roman"/>
          <w:sz w:val="32"/>
          <w:szCs w:val="32"/>
          <w:lang w:val="uk-UA"/>
        </w:rPr>
        <w:t xml:space="preserve">кандидата в народні депутати України </w:t>
      </w:r>
    </w:p>
    <w:p w:rsidR="00B364BC" w:rsidRPr="005D771F" w:rsidRDefault="00B364BC" w:rsidP="005D771F">
      <w:pPr>
        <w:jc w:val="center"/>
        <w:rPr>
          <w:rFonts w:ascii="Times New Roman" w:hAnsi="Times New Roman"/>
          <w:sz w:val="32"/>
          <w:szCs w:val="32"/>
          <w:lang w:val="uk-UA"/>
        </w:rPr>
      </w:pPr>
      <w:r w:rsidRPr="005D771F">
        <w:rPr>
          <w:rFonts w:ascii="Times New Roman" w:hAnsi="Times New Roman"/>
          <w:sz w:val="32"/>
          <w:szCs w:val="32"/>
          <w:lang w:val="uk-UA"/>
        </w:rPr>
        <w:t>Жиліна Євгена Володимировича</w:t>
      </w:r>
      <w:r>
        <w:rPr>
          <w:rFonts w:ascii="Times New Roman" w:hAnsi="Times New Roman"/>
          <w:sz w:val="32"/>
          <w:szCs w:val="32"/>
          <w:lang w:val="uk-UA"/>
        </w:rPr>
        <w:t>.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>Я, лідер громадської організації «ОПЛОТ» Євген Жилін, звертаюся до Вас з проханням надати мені довіру представляти Ваші інтереси в парламенті нашої країни.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>Я знаю, що багато хто теж хоче бути Вашим делегатом. Вони - гідні люди. Але депутатом повинен бути я.</w:t>
      </w:r>
    </w:p>
    <w:p w:rsidR="00B364BC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 xml:space="preserve">Мені 36 років. У 34 роки я вже був на пенсії. Я пройшов непростий шлях. Я знаю, що життя коротке. Йти в депутати мене спонукає одне бажання - служити своєму народу та захистити свій народ. Відчуваю, що маю до цього Силу. Моїми вчителями </w:t>
      </w:r>
      <w:r>
        <w:rPr>
          <w:rFonts w:ascii="Times New Roman" w:hAnsi="Times New Roman"/>
          <w:lang w:val="uk-UA"/>
        </w:rPr>
        <w:t>і</w:t>
      </w:r>
      <w:r w:rsidRPr="005D771F">
        <w:rPr>
          <w:rFonts w:ascii="Times New Roman" w:hAnsi="Times New Roman"/>
          <w:lang w:val="uk-UA"/>
        </w:rPr>
        <w:t xml:space="preserve"> суддями є мої предки, міліціонери та солдати, що загинули при виконанні Присяги.</w:t>
      </w:r>
    </w:p>
    <w:p w:rsidR="00B364BC" w:rsidRPr="00635E84" w:rsidRDefault="00B364BC" w:rsidP="00405406">
      <w:pPr>
        <w:rPr>
          <w:rFonts w:ascii="Times New Roman" w:hAnsi="Times New Roman"/>
          <w:color w:val="000000"/>
        </w:rPr>
      </w:pPr>
      <w:r w:rsidRPr="00635E84">
        <w:rPr>
          <w:rFonts w:ascii="Times New Roman" w:hAnsi="Times New Roman"/>
          <w:color w:val="000000"/>
        </w:rPr>
        <w:t>Я рухаюсь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уперед. Я знаю, що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виграю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вибори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тільки тому, що Бог зi мною. Статус народного депутата України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надасть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мені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можливість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виконувати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свій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Обов’язок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більш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ефективно. Так сталося, що я дожив до виборів до Верховної Ради. Я не можу не брати у них участь, тому що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мій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Обов’язок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змушує мене залучати на цей Шлях ще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більше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прихильників, організувати ,згуртувати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  <w:lang w:val="uk-UA"/>
        </w:rPr>
        <w:t>їх</w:t>
      </w:r>
      <w:r w:rsidRPr="00635E84">
        <w:rPr>
          <w:rFonts w:ascii="Times New Roman" w:hAnsi="Times New Roman"/>
          <w:color w:val="000000"/>
        </w:rPr>
        <w:t xml:space="preserve"> і очолити.</w:t>
      </w:r>
    </w:p>
    <w:p w:rsidR="00B364BC" w:rsidRPr="00405406" w:rsidRDefault="00B364BC" w:rsidP="002B7284">
      <w:pPr>
        <w:rPr>
          <w:rFonts w:ascii="Times New Roman" w:hAnsi="Times New Roman"/>
          <w:color w:val="000000"/>
          <w:lang w:val="uk-UA"/>
        </w:rPr>
      </w:pPr>
      <w:r w:rsidRPr="00635E84">
        <w:rPr>
          <w:rFonts w:ascii="Times New Roman" w:hAnsi="Times New Roman"/>
          <w:color w:val="000000"/>
        </w:rPr>
        <w:t>Я ніколи не готувався до виборів, і не знаю, як їх вести. Я вірю Богу і знаю, що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він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мені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допоможе. Мені соромно підкуповувати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своїх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виборців. І тому я хочу просто показати, хто я, дійшовши до кожного серця. Вірю в свій народ, вірю, що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він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повірить</w:t>
      </w:r>
      <w:r>
        <w:rPr>
          <w:rFonts w:ascii="Times New Roman" w:hAnsi="Times New Roman"/>
          <w:color w:val="000000"/>
          <w:lang w:val="uk-UA"/>
        </w:rPr>
        <w:t xml:space="preserve"> </w:t>
      </w:r>
      <w:r w:rsidRPr="00635E84">
        <w:rPr>
          <w:rFonts w:ascii="Times New Roman" w:hAnsi="Times New Roman"/>
          <w:color w:val="000000"/>
        </w:rPr>
        <w:t>мені.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>У разі обрання мене народним депутатом України буду всіляко добиватися: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 xml:space="preserve">1) встановлення кримінальної відповідальності за: 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</w:t>
      </w:r>
      <w:r w:rsidRPr="005D771F">
        <w:rPr>
          <w:rFonts w:ascii="Times New Roman" w:hAnsi="Times New Roman"/>
          <w:lang w:val="uk-UA"/>
        </w:rPr>
        <w:t xml:space="preserve"> неналежне виконання народними депутатами своїх обов</w:t>
      </w:r>
      <w:r w:rsidRPr="005D771F">
        <w:rPr>
          <w:rFonts w:ascii="Times New Roman" w:hAnsi="Times New Roman"/>
        </w:rPr>
        <w:t>’</w:t>
      </w:r>
      <w:r w:rsidRPr="005D771F">
        <w:rPr>
          <w:rFonts w:ascii="Times New Roman" w:hAnsi="Times New Roman"/>
          <w:lang w:val="uk-UA"/>
        </w:rPr>
        <w:t xml:space="preserve">язків перед виборцями із розрахунку  </w:t>
      </w:r>
      <w:r>
        <w:rPr>
          <w:rFonts w:ascii="Times New Roman" w:hAnsi="Times New Roman"/>
          <w:lang w:val="uk-UA"/>
        </w:rPr>
        <w:t>1рік у владі - 1</w:t>
      </w:r>
      <w:r w:rsidRPr="005D771F">
        <w:rPr>
          <w:rFonts w:ascii="Times New Roman" w:hAnsi="Times New Roman"/>
          <w:lang w:val="uk-UA"/>
        </w:rPr>
        <w:t>рік за гратами. Я вважаю, що це єдина можливість зобов’язати депутата працювати. Усі інші види відповідальності (моральна, політична) цього забезпечити не змогли;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 xml:space="preserve"> - наклеп, приниження честі та гідності;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>2) максимальної інтеграції країн в рамках СНД – єдина валюта, армія, кордон; наднаціональний суд, парламент, уряд (як зараз у Євросоюзі, як було у СРСР);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>3) переїзду Патріарха Всієї Русі з Москви до Києва, так як саме там - його місце. Це зміцнить наш союз;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>4) встановлення податків, які забезпечать: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>- зростання середнього класу населення як стабільної частини суспільства;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>- справедливе збагачення робітників та “хазяїв”, яке є гарантом стабільної соціальної ситуації в суспільстві. Не повинно так бут</w:t>
      </w:r>
      <w:r>
        <w:rPr>
          <w:rFonts w:ascii="Times New Roman" w:hAnsi="Times New Roman"/>
          <w:lang w:val="uk-UA"/>
        </w:rPr>
        <w:t>и</w:t>
      </w:r>
      <w:r w:rsidRPr="005D771F">
        <w:rPr>
          <w:rFonts w:ascii="Times New Roman" w:hAnsi="Times New Roman"/>
          <w:lang w:val="uk-UA"/>
        </w:rPr>
        <w:t>, що людина працює на 2-3 роботах, але не може заробити собі на квартиру, не бачить перспектив у житті, від чого пиячить, жебракує, скоює напади, а в той же час “хазяїн” жирує у неї на очах, чим провокує на зло;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>-  розвиток національного виробника, просування вітчизняної продукції на зовнішні ринки. Для цього необхідне збільшення взаємної кооперації між національними виробниками та іноземними поставниками вузлів та агрегатів з країн, де планується продавати цю продукцію;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 xml:space="preserve">- зацікавленість підприємця у прийманні на роботу осіб, котрі звільнилися з місць позбавлення волі, офіцерів, звільнених в запас, та інших, що втратили навики самостійного соціального життя не з власної волі та виступають загрозою для стабільного та безпечного існування суспільства;  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>5) розгляду усіх категорій справ судами присяжних за бажанням хоча б однієї з сторін;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 xml:space="preserve">6) більш жорсткого покарання для осіб, котрі скоїли: 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>- сексуальні злочин</w:t>
      </w:r>
      <w:r>
        <w:rPr>
          <w:rFonts w:ascii="Times New Roman" w:hAnsi="Times New Roman"/>
          <w:lang w:val="uk-UA"/>
        </w:rPr>
        <w:t>и</w:t>
      </w:r>
      <w:r w:rsidRPr="005D771F">
        <w:rPr>
          <w:rFonts w:ascii="Times New Roman" w:hAnsi="Times New Roman"/>
          <w:lang w:val="uk-UA"/>
        </w:rPr>
        <w:t>, особливо відносно малолітніх;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>- злочини з мотиву національної, расової чи релігійної нетерпимості;</w:t>
      </w:r>
    </w:p>
    <w:p w:rsidR="00B364BC" w:rsidRPr="005D771F" w:rsidRDefault="00B364BC" w:rsidP="002B7284">
      <w:pPr>
        <w:rPr>
          <w:rFonts w:ascii="Times New Roman" w:hAnsi="Times New Roman"/>
          <w:b/>
          <w:lang w:val="uk-UA"/>
        </w:rPr>
      </w:pPr>
      <w:r w:rsidRPr="005D771F">
        <w:rPr>
          <w:rFonts w:ascii="Times New Roman" w:hAnsi="Times New Roman"/>
          <w:lang w:val="uk-UA"/>
        </w:rPr>
        <w:t>7) відстоювати історичну правду щодо Великої Вітчизняної війни та послідовно виступати проти героїзації воїнів ОУН-УПА, які зрадили свій народ;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>8) виховання дітей, молоді на прикладах нашої історії, наших героїв з метою усвідомлення ними, що вони є спадкоємцями великої нації;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>9) природоохоронної філософії при здійсненні підприємницької діяльності, впровадження відновлюваних джерел енергії, безвідходного виробництва;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>10) зміни самосвідомості держслужбовців, доведення до них істини, що вони служать народу, а не керують ним;</w:t>
      </w:r>
    </w:p>
    <w:p w:rsidR="00B364BC" w:rsidRPr="005D771F" w:rsidRDefault="00B364BC" w:rsidP="002B7284">
      <w:pPr>
        <w:rPr>
          <w:rFonts w:ascii="Times New Roman" w:hAnsi="Times New Roman"/>
          <w:lang w:val="uk-UA"/>
        </w:rPr>
      </w:pPr>
      <w:r w:rsidRPr="005D771F">
        <w:rPr>
          <w:rFonts w:ascii="Times New Roman" w:hAnsi="Times New Roman"/>
          <w:lang w:val="uk-UA"/>
        </w:rPr>
        <w:t>11) сплати зовнішнього боргу, позбавившись таким чином зовнішньої залежності України.</w:t>
      </w:r>
    </w:p>
    <w:sectPr w:rsidR="00B364BC" w:rsidRPr="005D771F" w:rsidSect="00B3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7284"/>
    <w:rsid w:val="00037289"/>
    <w:rsid w:val="00042BA4"/>
    <w:rsid w:val="001B2143"/>
    <w:rsid w:val="002250EE"/>
    <w:rsid w:val="002613A2"/>
    <w:rsid w:val="002B7284"/>
    <w:rsid w:val="00332C52"/>
    <w:rsid w:val="003922D2"/>
    <w:rsid w:val="0039375B"/>
    <w:rsid w:val="003E1FB5"/>
    <w:rsid w:val="003E5507"/>
    <w:rsid w:val="00405406"/>
    <w:rsid w:val="00583CB4"/>
    <w:rsid w:val="005D771F"/>
    <w:rsid w:val="00635E84"/>
    <w:rsid w:val="00756031"/>
    <w:rsid w:val="007E7AA6"/>
    <w:rsid w:val="007F4645"/>
    <w:rsid w:val="008E1881"/>
    <w:rsid w:val="00A13A38"/>
    <w:rsid w:val="00A73190"/>
    <w:rsid w:val="00AB5534"/>
    <w:rsid w:val="00AE72F0"/>
    <w:rsid w:val="00B31890"/>
    <w:rsid w:val="00B364BC"/>
    <w:rsid w:val="00BF5AD8"/>
    <w:rsid w:val="00D24BC4"/>
    <w:rsid w:val="00D62C2C"/>
    <w:rsid w:val="00DE0EBC"/>
    <w:rsid w:val="00E00C01"/>
    <w:rsid w:val="00E0435C"/>
    <w:rsid w:val="00E755D6"/>
    <w:rsid w:val="00EE7D2B"/>
    <w:rsid w:val="00F4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84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3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2</Pages>
  <Words>575</Words>
  <Characters>3302</Characters>
  <Application>Microsoft Office Outlook</Application>
  <DocSecurity>0</DocSecurity>
  <Lines>0</Lines>
  <Paragraphs>0</Paragraphs>
  <ScaleCrop>false</ScaleCrop>
  <Company>Oplot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KorzhIV</cp:lastModifiedBy>
  <cp:revision>17</cp:revision>
  <dcterms:created xsi:type="dcterms:W3CDTF">2012-08-09T15:42:00Z</dcterms:created>
  <dcterms:modified xsi:type="dcterms:W3CDTF">2012-08-17T14:13:00Z</dcterms:modified>
</cp:coreProperties>
</file>