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4D33" w:rsidRPr="00E96DC7" w:rsidRDefault="00214D33" w:rsidP="00E96DC7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E96DC7">
        <w:rPr>
          <w:rFonts w:ascii="Times New Roman" w:hAnsi="Times New Roman"/>
          <w:b/>
          <w:bCs/>
          <w:sz w:val="28"/>
          <w:szCs w:val="28"/>
        </w:rPr>
        <w:t>ПЕРЕДВИБОРНА ПРОГРАМА</w:t>
      </w:r>
    </w:p>
    <w:p w:rsidR="00214D33" w:rsidRPr="00E96DC7" w:rsidRDefault="00214D33" w:rsidP="00E96DC7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E96DC7">
        <w:rPr>
          <w:rFonts w:ascii="Times New Roman" w:hAnsi="Times New Roman"/>
          <w:b/>
          <w:bCs/>
          <w:sz w:val="28"/>
          <w:szCs w:val="28"/>
        </w:rPr>
        <w:t>кандидата в народні депутати України</w:t>
      </w:r>
    </w:p>
    <w:p w:rsidR="00214D33" w:rsidRPr="00850BE9" w:rsidRDefault="00214D33" w:rsidP="00E96DC7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E96DC7">
        <w:rPr>
          <w:rFonts w:ascii="Times New Roman" w:hAnsi="Times New Roman"/>
          <w:b/>
          <w:bCs/>
          <w:sz w:val="28"/>
          <w:szCs w:val="28"/>
        </w:rPr>
        <w:t>по виборчому округу №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124</w:t>
      </w:r>
    </w:p>
    <w:p w:rsidR="00214D33" w:rsidRPr="00E96DC7" w:rsidRDefault="00214D33" w:rsidP="00E96DC7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E96DC7">
        <w:rPr>
          <w:rFonts w:ascii="Times New Roman" w:hAnsi="Times New Roman"/>
          <w:sz w:val="28"/>
          <w:szCs w:val="28"/>
          <w:lang w:val="en-US"/>
        </w:rPr>
        <w:t> </w:t>
      </w:r>
      <w:r w:rsidRPr="00E96DC7">
        <w:rPr>
          <w:rFonts w:ascii="Times New Roman" w:hAnsi="Times New Roman"/>
          <w:color w:val="000000"/>
          <w:sz w:val="28"/>
          <w:szCs w:val="28"/>
        </w:rPr>
        <w:t>Програма спрямована на покращення рівня життя і всебічний розвиток української нації, народу, зміцнення держави. Розроблена відповідно до Конституції України з урахуванням духовного, культурного, соціально- економічного та політичного стану держави.</w:t>
      </w:r>
    </w:p>
    <w:p w:rsidR="00214D33" w:rsidRPr="00E96DC7" w:rsidRDefault="00214D33" w:rsidP="00E96DC7">
      <w:pPr>
        <w:autoSpaceDE w:val="0"/>
        <w:autoSpaceDN w:val="0"/>
        <w:adjustRightInd w:val="0"/>
        <w:spacing w:after="12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96DC7">
        <w:rPr>
          <w:rFonts w:ascii="Times New Roman" w:hAnsi="Times New Roman"/>
          <w:sz w:val="28"/>
          <w:szCs w:val="28"/>
        </w:rPr>
        <w:t>Представляючи округ у Верховній Раді України, беру на себе відповідальність гідно та чесно представляти інтереси громади. Забезпечити збереження українською нацією у своїх руках усіх важелів управління власною культурою, політикою, економікою, наукою, духовним розвитком.</w:t>
      </w:r>
    </w:p>
    <w:p w:rsidR="00214D33" w:rsidRPr="00E96DC7" w:rsidRDefault="00214D33" w:rsidP="00E96DC7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 w:rsidRPr="00E96DC7">
        <w:rPr>
          <w:rFonts w:ascii="Times New Roman" w:hAnsi="Times New Roman"/>
          <w:sz w:val="28"/>
          <w:szCs w:val="28"/>
        </w:rPr>
        <w:t>Головним вважаю: підвищення життєвого рівня громадян, відродження духовного та морального суспільства, культури, розвиток освіти і науки.</w:t>
      </w:r>
    </w:p>
    <w:p w:rsidR="00214D33" w:rsidRPr="00E96DC7" w:rsidRDefault="00214D33" w:rsidP="00E96DC7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E96DC7">
        <w:rPr>
          <w:rFonts w:ascii="Times New Roman" w:hAnsi="Times New Roman"/>
          <w:sz w:val="28"/>
          <w:szCs w:val="28"/>
          <w:lang w:val="en-US"/>
        </w:rPr>
        <w:t>    </w:t>
      </w:r>
      <w:r w:rsidRPr="00E96DC7">
        <w:rPr>
          <w:rFonts w:ascii="Times New Roman" w:hAnsi="Times New Roman"/>
          <w:b/>
          <w:bCs/>
          <w:sz w:val="28"/>
          <w:szCs w:val="28"/>
        </w:rPr>
        <w:t xml:space="preserve"> З цією метою буду: </w:t>
      </w:r>
    </w:p>
    <w:p w:rsidR="00214D33" w:rsidRPr="00E96DC7" w:rsidRDefault="00214D33" w:rsidP="00E96DC7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 w:rsidRPr="00E96DC7">
        <w:rPr>
          <w:rFonts w:ascii="Times New Roman" w:hAnsi="Times New Roman"/>
          <w:b/>
          <w:bCs/>
          <w:sz w:val="28"/>
          <w:szCs w:val="28"/>
        </w:rPr>
        <w:t>1.</w:t>
      </w:r>
      <w:r w:rsidRPr="00E96DC7">
        <w:rPr>
          <w:rFonts w:ascii="Times New Roman" w:hAnsi="Times New Roman"/>
          <w:sz w:val="28"/>
          <w:szCs w:val="28"/>
        </w:rPr>
        <w:t xml:space="preserve"> Сприяти розвитку української нації з її духовністю, культурою, віросповіданням.</w:t>
      </w:r>
    </w:p>
    <w:p w:rsidR="00214D33" w:rsidRPr="00E96DC7" w:rsidRDefault="00214D33" w:rsidP="00E96DC7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 w:rsidRPr="00E96DC7">
        <w:rPr>
          <w:rFonts w:ascii="Times New Roman" w:hAnsi="Times New Roman"/>
          <w:b/>
          <w:bCs/>
          <w:sz w:val="28"/>
          <w:szCs w:val="28"/>
        </w:rPr>
        <w:t>2.</w:t>
      </w:r>
      <w:r w:rsidRPr="00E96DC7">
        <w:rPr>
          <w:rFonts w:ascii="Times New Roman" w:hAnsi="Times New Roman"/>
          <w:sz w:val="28"/>
          <w:szCs w:val="28"/>
        </w:rPr>
        <w:t xml:space="preserve"> Впроваджувати адміністративну реформу заради чіткого розподілу повноважень усіх гілок влади, відповідальності її перед народом, підвищення ролі органів місцевого самоврядування.</w:t>
      </w:r>
    </w:p>
    <w:p w:rsidR="00214D33" w:rsidRPr="00E96DC7" w:rsidRDefault="00214D33" w:rsidP="00E96DC7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3</w:t>
      </w:r>
      <w:r w:rsidRPr="00E96DC7">
        <w:rPr>
          <w:rFonts w:ascii="Times New Roman" w:hAnsi="Times New Roman"/>
          <w:b/>
          <w:bCs/>
          <w:sz w:val="28"/>
          <w:szCs w:val="28"/>
        </w:rPr>
        <w:t xml:space="preserve">. </w:t>
      </w:r>
      <w:r w:rsidRPr="00E96DC7">
        <w:rPr>
          <w:rFonts w:ascii="Times New Roman" w:hAnsi="Times New Roman"/>
          <w:sz w:val="28"/>
          <w:szCs w:val="28"/>
        </w:rPr>
        <w:t>Сприяти внесенню змін до законів - про охорону здоров'я, судоустрій та оподаткування з метою спрощення реалізації та захисту прав громадян.</w:t>
      </w:r>
    </w:p>
    <w:p w:rsidR="00214D33" w:rsidRPr="00E96DC7" w:rsidRDefault="00214D33" w:rsidP="00E96DC7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4</w:t>
      </w:r>
      <w:r w:rsidRPr="00E96DC7">
        <w:rPr>
          <w:rFonts w:ascii="Times New Roman" w:hAnsi="Times New Roman"/>
          <w:b/>
          <w:bCs/>
          <w:sz w:val="28"/>
          <w:szCs w:val="28"/>
        </w:rPr>
        <w:t>.</w:t>
      </w:r>
      <w:r w:rsidRPr="00E96DC7">
        <w:rPr>
          <w:rFonts w:ascii="Times New Roman" w:hAnsi="Times New Roman"/>
          <w:sz w:val="28"/>
          <w:szCs w:val="28"/>
        </w:rPr>
        <w:t xml:space="preserve"> Сприяти реформуванню на селі, домагатися підвищення орендної плати за землю; забезпечувати поєднання аграрного, промислового та фінансового секторів у ефективну господарську інфраструктуру,</w:t>
      </w:r>
      <w:r w:rsidRPr="00E96DC7">
        <w:rPr>
          <w:rFonts w:ascii="Times New Roman" w:hAnsi="Times New Roman"/>
          <w:sz w:val="28"/>
          <w:szCs w:val="28"/>
          <w:lang w:val="en-US"/>
        </w:rPr>
        <w:t> </w:t>
      </w:r>
      <w:r w:rsidRPr="00E96DC7">
        <w:rPr>
          <w:rFonts w:ascii="Times New Roman" w:hAnsi="Times New Roman"/>
          <w:sz w:val="28"/>
          <w:szCs w:val="28"/>
        </w:rPr>
        <w:t xml:space="preserve"> доступності кредитів, розвитку переробного комплексу сільгосппродукції.</w:t>
      </w:r>
    </w:p>
    <w:p w:rsidR="00214D33" w:rsidRPr="00E96DC7" w:rsidRDefault="00214D33" w:rsidP="00E96DC7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5</w:t>
      </w:r>
      <w:r w:rsidRPr="00E96DC7">
        <w:rPr>
          <w:rFonts w:ascii="Times New Roman" w:hAnsi="Times New Roman"/>
          <w:b/>
          <w:bCs/>
          <w:sz w:val="28"/>
          <w:szCs w:val="28"/>
        </w:rPr>
        <w:t>.</w:t>
      </w:r>
      <w:r w:rsidRPr="00E96DC7">
        <w:rPr>
          <w:rFonts w:ascii="Times New Roman" w:hAnsi="Times New Roman"/>
          <w:sz w:val="28"/>
          <w:szCs w:val="28"/>
        </w:rPr>
        <w:t xml:space="preserve"> Захищати вітчизняного товаровиробника, сприяти розвитку внутрішнього ринку.</w:t>
      </w:r>
    </w:p>
    <w:p w:rsidR="00214D33" w:rsidRPr="00E96DC7" w:rsidRDefault="00214D33" w:rsidP="00E96DC7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6</w:t>
      </w:r>
      <w:r w:rsidRPr="00E96DC7">
        <w:rPr>
          <w:rFonts w:ascii="Times New Roman" w:hAnsi="Times New Roman"/>
          <w:b/>
          <w:bCs/>
          <w:color w:val="000000"/>
          <w:sz w:val="28"/>
          <w:szCs w:val="28"/>
        </w:rPr>
        <w:t>.</w:t>
      </w:r>
      <w:r w:rsidRPr="00E96DC7">
        <w:rPr>
          <w:rFonts w:ascii="Times New Roman" w:hAnsi="Times New Roman"/>
          <w:color w:val="000000"/>
          <w:sz w:val="28"/>
          <w:szCs w:val="28"/>
        </w:rPr>
        <w:t xml:space="preserve"> Я високо ціную і буду цінувати духовність нашого народу. Втіленням вищої духовності є Бог. Я переконаний, що висока духовність громадян може бути забезпечена через святі, релігійні цінності, розвиток науки, освіти і культури. </w:t>
      </w:r>
    </w:p>
    <w:p w:rsidR="00214D33" w:rsidRPr="00E96DC7" w:rsidRDefault="00214D33" w:rsidP="00E96DC7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7</w:t>
      </w:r>
      <w:r w:rsidRPr="00E96DC7">
        <w:rPr>
          <w:rFonts w:ascii="Times New Roman" w:hAnsi="Times New Roman"/>
          <w:b/>
          <w:bCs/>
          <w:color w:val="000000"/>
          <w:sz w:val="28"/>
          <w:szCs w:val="28"/>
        </w:rPr>
        <w:t xml:space="preserve">. </w:t>
      </w:r>
      <w:r w:rsidRPr="00E96DC7">
        <w:rPr>
          <w:rFonts w:ascii="Times New Roman" w:hAnsi="Times New Roman"/>
          <w:color w:val="000000"/>
          <w:sz w:val="28"/>
          <w:szCs w:val="28"/>
        </w:rPr>
        <w:t xml:space="preserve">Захищати інтереси простих людей, бо ми з ними одного коріння: я - проста людина, жив в простих умовах, як і більшість українці. Я знаю з середини життя людей, їхній біль, знаю, що їм потрібно, чого вони прагнуть. Суспільний устрій України буде базуватись на основі української національної ідеї, яка заснована  на християнських засадах. </w:t>
      </w:r>
    </w:p>
    <w:p w:rsidR="00214D33" w:rsidRPr="00E96DC7" w:rsidRDefault="00214D33" w:rsidP="00E96DC7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8</w:t>
      </w:r>
      <w:r w:rsidRPr="00E96DC7">
        <w:rPr>
          <w:rFonts w:ascii="Times New Roman" w:hAnsi="Times New Roman"/>
          <w:b/>
          <w:bCs/>
          <w:color w:val="000000"/>
          <w:sz w:val="28"/>
          <w:szCs w:val="28"/>
        </w:rPr>
        <w:t xml:space="preserve">. </w:t>
      </w:r>
      <w:r w:rsidRPr="00E96DC7">
        <w:rPr>
          <w:rFonts w:ascii="Times New Roman" w:hAnsi="Times New Roman"/>
          <w:color w:val="000000"/>
          <w:sz w:val="28"/>
          <w:szCs w:val="28"/>
        </w:rPr>
        <w:t xml:space="preserve">Стимулювати залучення внутрішніх і зовнішніх інфестицій у сільське господарство та промисловість, у енергозберігаючі, наукомісткі, екологічнобезпечні, високопродуктивні технології. Країна повинна перейти до інноваційної моделі розвитку економіки через розвиток високотехнологічного її сектору; через модернізацію сфери науки та освіти; через стимулювання розвитку внутрішнього ринку, інвестування в інтелектуальний і трудовий потенціал людини. </w:t>
      </w:r>
    </w:p>
    <w:p w:rsidR="00214D33" w:rsidRPr="00E96DC7" w:rsidRDefault="00214D33" w:rsidP="00E96DC7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E96DC7">
        <w:rPr>
          <w:rFonts w:ascii="Times New Roman" w:hAnsi="Times New Roman"/>
          <w:b/>
          <w:bCs/>
          <w:sz w:val="28"/>
          <w:szCs w:val="28"/>
        </w:rPr>
        <w:t>У виборчому окрузі першочерговими завданнями вважаю:</w:t>
      </w:r>
    </w:p>
    <w:p w:rsidR="00214D33" w:rsidRPr="00E96DC7" w:rsidRDefault="00214D33" w:rsidP="00E96DC7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 w:rsidRPr="00E96DC7">
        <w:rPr>
          <w:rFonts w:ascii="Times New Roman" w:hAnsi="Times New Roman"/>
          <w:sz w:val="28"/>
          <w:szCs w:val="28"/>
        </w:rPr>
        <w:t>Відродження виробництва, створення нових робочих місць, першочергове працевлаштування молоді, жінок, одиноких матерів та сиріт; підвищення соціального захисту безробітних.</w:t>
      </w:r>
    </w:p>
    <w:p w:rsidR="00214D33" w:rsidRPr="00E96DC7" w:rsidRDefault="00214D33" w:rsidP="00E96DC7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 w:rsidRPr="00E96DC7">
        <w:rPr>
          <w:rFonts w:ascii="Times New Roman" w:hAnsi="Times New Roman"/>
          <w:sz w:val="28"/>
          <w:szCs w:val="28"/>
        </w:rPr>
        <w:t>Впровадження гарантованого безкоштовного медичного обслуговування, розвитку страхової медицини, створення амбулаторій сімейного лікаря. Пільгове забезпечення інвалідів ліками.</w:t>
      </w:r>
    </w:p>
    <w:p w:rsidR="00214D33" w:rsidRPr="00E96DC7" w:rsidRDefault="00214D33" w:rsidP="00E96DC7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 w:rsidRPr="00E96DC7">
        <w:rPr>
          <w:rFonts w:ascii="Times New Roman" w:hAnsi="Times New Roman"/>
          <w:sz w:val="28"/>
          <w:szCs w:val="28"/>
        </w:rPr>
        <w:t>Проведення ремонту житлових та комунальних споруд, перш за все за рахунок колишніх власників, які не виконали умов передачі житла радам.</w:t>
      </w:r>
    </w:p>
    <w:p w:rsidR="00214D33" w:rsidRPr="00E96DC7" w:rsidRDefault="00214D33" w:rsidP="00E96DC7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 w:rsidRPr="00E96DC7">
        <w:rPr>
          <w:rFonts w:ascii="Times New Roman" w:hAnsi="Times New Roman"/>
          <w:sz w:val="28"/>
          <w:szCs w:val="28"/>
        </w:rPr>
        <w:t>Виконання програми будівництва і ремонту доріг округу; чітка організація мережі автобусного сполучення.</w:t>
      </w:r>
    </w:p>
    <w:p w:rsidR="00214D33" w:rsidRPr="00E96DC7" w:rsidRDefault="00214D33" w:rsidP="00E96DC7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E96DC7">
        <w:rPr>
          <w:rFonts w:ascii="Times New Roman" w:hAnsi="Times New Roman"/>
          <w:color w:val="000000"/>
          <w:sz w:val="28"/>
          <w:szCs w:val="28"/>
        </w:rPr>
        <w:t xml:space="preserve">Як українець, з діда - прадіда, завжди буду шанувати свій рідний край.Утвердження церкви, як соціального інституту , що сприяє духовному розвитку особистості , особливого виховання дітей, молоді та дорослого населення, згідно норм суспільної та християнської етики й моралі. Велика мета - це виховання національного патріотизму, зміцнення інситуту родини, використання історичного і сучасного потенціалу українців, для утвердження високодуховноії, високоморальної та високовінтелектуальної нації, побудова сильної , могутньої і багатої держави. </w:t>
      </w:r>
    </w:p>
    <w:p w:rsidR="00214D33" w:rsidRPr="00E96DC7" w:rsidRDefault="00214D33" w:rsidP="00E96DC7">
      <w:pPr>
        <w:autoSpaceDE w:val="0"/>
        <w:autoSpaceDN w:val="0"/>
        <w:adjustRightInd w:val="0"/>
        <w:spacing w:before="240" w:after="120" w:line="240" w:lineRule="auto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E96DC7">
        <w:rPr>
          <w:rFonts w:ascii="Times New Roman" w:hAnsi="Times New Roman"/>
          <w:b/>
          <w:bCs/>
          <w:i/>
          <w:iCs/>
          <w:sz w:val="28"/>
          <w:szCs w:val="28"/>
        </w:rPr>
        <w:t>Всі питання вирішуватиму, виходячи з головного - інтересів громадян. Впевнений, разом ми зможемо</w:t>
      </w:r>
      <w:r w:rsidRPr="00E96DC7">
        <w:rPr>
          <w:rFonts w:ascii="Times New Roman" w:hAnsi="Times New Roman"/>
          <w:b/>
          <w:bCs/>
          <w:i/>
          <w:iCs/>
          <w:sz w:val="28"/>
          <w:szCs w:val="28"/>
          <w:lang w:val="en-US"/>
        </w:rPr>
        <w:t> </w:t>
      </w:r>
      <w:r w:rsidRPr="00E96DC7">
        <w:rPr>
          <w:rFonts w:ascii="Times New Roman" w:hAnsi="Times New Roman"/>
          <w:b/>
          <w:bCs/>
          <w:i/>
          <w:iCs/>
          <w:sz w:val="28"/>
          <w:szCs w:val="28"/>
        </w:rPr>
        <w:t xml:space="preserve"> досягати реальних результатів в оздоровленні економіки округу, підвищенні добробуту людей.</w:t>
      </w:r>
    </w:p>
    <w:p w:rsidR="00214D33" w:rsidRPr="00E96DC7" w:rsidRDefault="00214D33" w:rsidP="00E96DC7">
      <w:pPr>
        <w:jc w:val="both"/>
        <w:rPr>
          <w:rFonts w:ascii="Times New Roman" w:hAnsi="Times New Roman"/>
        </w:rPr>
      </w:pPr>
    </w:p>
    <w:sectPr w:rsidR="00214D33" w:rsidRPr="00E96DC7" w:rsidSect="00D61F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4D33" w:rsidRDefault="00214D33" w:rsidP="00877897">
      <w:pPr>
        <w:spacing w:after="0" w:line="240" w:lineRule="auto"/>
      </w:pPr>
      <w:r>
        <w:separator/>
      </w:r>
    </w:p>
  </w:endnote>
  <w:endnote w:type="continuationSeparator" w:id="1">
    <w:p w:rsidR="00214D33" w:rsidRDefault="00214D33" w:rsidP="008778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4D33" w:rsidRDefault="00214D33" w:rsidP="00877897">
      <w:pPr>
        <w:spacing w:after="0" w:line="240" w:lineRule="auto"/>
      </w:pPr>
      <w:r>
        <w:separator/>
      </w:r>
    </w:p>
  </w:footnote>
  <w:footnote w:type="continuationSeparator" w:id="1">
    <w:p w:rsidR="00214D33" w:rsidRDefault="00214D33" w:rsidP="0087789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D7C1D"/>
    <w:rsid w:val="000904A0"/>
    <w:rsid w:val="00214D33"/>
    <w:rsid w:val="004758FB"/>
    <w:rsid w:val="004D7C1D"/>
    <w:rsid w:val="005D5F12"/>
    <w:rsid w:val="005F6498"/>
    <w:rsid w:val="00850BE9"/>
    <w:rsid w:val="00877897"/>
    <w:rsid w:val="008F12E6"/>
    <w:rsid w:val="00B575D7"/>
    <w:rsid w:val="00BB4B23"/>
    <w:rsid w:val="00C90E37"/>
    <w:rsid w:val="00CC2DB6"/>
    <w:rsid w:val="00D61F4D"/>
    <w:rsid w:val="00D926CA"/>
    <w:rsid w:val="00E02B77"/>
    <w:rsid w:val="00E33242"/>
    <w:rsid w:val="00E43574"/>
    <w:rsid w:val="00E737B0"/>
    <w:rsid w:val="00E96DC7"/>
    <w:rsid w:val="00EC0726"/>
    <w:rsid w:val="00EC2A49"/>
    <w:rsid w:val="00FF51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1F4D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8778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877897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8778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877897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4758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6287"/>
    <w:rPr>
      <w:rFonts w:ascii="Times New Roman" w:hAnsi="Times New Roman"/>
      <w:sz w:val="0"/>
      <w:szCs w:val="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164</TotalTime>
  <Pages>2</Pages>
  <Words>480</Words>
  <Characters>3440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2012-08-09T13:59:00Z</cp:lastPrinted>
  <dcterms:created xsi:type="dcterms:W3CDTF">2012-08-01T08:44:00Z</dcterms:created>
  <dcterms:modified xsi:type="dcterms:W3CDTF">2012-08-09T14:23:00Z</dcterms:modified>
</cp:coreProperties>
</file>