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4D" w:rsidRPr="00D462F0" w:rsidRDefault="007D174D" w:rsidP="00C760DE">
      <w:pPr>
        <w:jc w:val="center"/>
        <w:rPr>
          <w:b/>
          <w:sz w:val="28"/>
          <w:szCs w:val="28"/>
          <w:lang w:val="uk-UA"/>
        </w:rPr>
      </w:pPr>
      <w:r w:rsidRPr="00D462F0">
        <w:rPr>
          <w:b/>
          <w:sz w:val="28"/>
          <w:szCs w:val="28"/>
          <w:lang w:val="uk-UA"/>
        </w:rPr>
        <w:t>Передвиборна програма кандидата в народні депутати по виборчому округу №97 Юрченко Анатолія Анатолійовича.</w:t>
      </w:r>
    </w:p>
    <w:p w:rsidR="007D174D" w:rsidRPr="00D462F0" w:rsidRDefault="007D174D">
      <w:pPr>
        <w:rPr>
          <w:sz w:val="28"/>
          <w:szCs w:val="28"/>
          <w:lang w:val="uk-UA"/>
        </w:rPr>
      </w:pPr>
    </w:p>
    <w:p w:rsidR="007D174D" w:rsidRPr="00D462F0" w:rsidRDefault="007D174D" w:rsidP="00C760DE">
      <w:pPr>
        <w:ind w:firstLine="708"/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 xml:space="preserve">Спостерігаючи за ситуацією в нашій країні, за процвітанням корупції і безвідповідальності я прийняв рішення вступити у виборчий процес з метою запобігти перетворенню українського народу </w:t>
      </w:r>
      <w:r>
        <w:rPr>
          <w:sz w:val="28"/>
          <w:szCs w:val="28"/>
          <w:lang w:val="uk-UA"/>
        </w:rPr>
        <w:t>н</w:t>
      </w:r>
      <w:r w:rsidRPr="00D462F0">
        <w:rPr>
          <w:sz w:val="28"/>
          <w:szCs w:val="28"/>
          <w:lang w:val="uk-UA"/>
        </w:rPr>
        <w:t>а обслуговуючий персонал чиновників і можновладців. Сподіваюсь на підтримку виборців у моїх починаннях, адже всім вже набридли обіцянки  зробити щось для народу, але на це ніколи не вистачає часу (бажання) через свої особисті справи. Верховна Рада стала місцем прихистку від закону,  а іноді ще й місцем кулачних боїв.</w:t>
      </w:r>
    </w:p>
    <w:p w:rsidR="007D174D" w:rsidRPr="00D462F0" w:rsidRDefault="007D174D">
      <w:p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ab/>
        <w:t>В разі обрання мене народним депутатом вважаю за необхідне:</w:t>
      </w:r>
    </w:p>
    <w:p w:rsidR="007D174D" w:rsidRPr="00D462F0" w:rsidRDefault="007D174D" w:rsidP="00C760DE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позбавити депутатів і чиновників всіх рівнів недоторканності перед законом. Кожен повинен відповідати за свої вчинки.</w:t>
      </w:r>
    </w:p>
    <w:p w:rsidR="007D174D" w:rsidRPr="00D462F0" w:rsidRDefault="007D174D" w:rsidP="00C760DE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Ініціювати перерозподіл бюджету. Податки, які платяться населенням не повинні йти на задоволення потреб чиновників, вони повинні бути спрямовані перш за все на розвиток інфраструктури на місцях.</w:t>
      </w:r>
    </w:p>
    <w:p w:rsidR="007D174D" w:rsidRPr="00D462F0" w:rsidRDefault="007D174D" w:rsidP="00C760DE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Зменшити податкове навантаження на малий і середній бізнес, які знищуються заради процвітання гігантів.</w:t>
      </w:r>
    </w:p>
    <w:p w:rsidR="007D174D" w:rsidRPr="00D462F0" w:rsidRDefault="007D174D" w:rsidP="00C760DE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Ввести пільгове оподаткування і кредитування сільськогосподарчого виробника з метою відродження АПК, який сьогодні існує на межі знищення.</w:t>
      </w:r>
    </w:p>
    <w:p w:rsidR="007D174D" w:rsidRPr="00D462F0" w:rsidRDefault="007D174D" w:rsidP="00C760DE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Забезпечення молоді першим робочим місцем і житлом.</w:t>
      </w:r>
    </w:p>
    <w:p w:rsidR="007D174D" w:rsidRPr="00D462F0" w:rsidRDefault="007D174D" w:rsidP="00C760DE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Привести комунальні тарифи у відповідність до реалій жи</w:t>
      </w:r>
      <w:r>
        <w:rPr>
          <w:sz w:val="28"/>
          <w:szCs w:val="28"/>
          <w:lang w:val="uk-UA"/>
        </w:rPr>
        <w:t>ття, не змушувати пенсіонерів та</w:t>
      </w:r>
      <w:r w:rsidRPr="00D462F0">
        <w:rPr>
          <w:sz w:val="28"/>
          <w:szCs w:val="28"/>
          <w:lang w:val="uk-UA"/>
        </w:rPr>
        <w:t xml:space="preserve"> інвалідів обмежувати себе навіть у харчуванні заради оплати комунальних послуг.</w:t>
      </w:r>
    </w:p>
    <w:p w:rsidR="007D174D" w:rsidRPr="00D462F0" w:rsidRDefault="007D174D" w:rsidP="00C760DE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Сприяти розвитку спорту в регіоні, забезпеченні молодих спортсменів формою та інвентарем, щоб у юнаків та дівчат не було бажання та часу на спиртне та наркотики.</w:t>
      </w:r>
    </w:p>
    <w:p w:rsidR="007D174D" w:rsidRPr="00D462F0" w:rsidRDefault="007D174D" w:rsidP="00C760DE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Забезпечити достойне фінансування освіти та медицини. Через недофінансування цих сфер у молоді немає бажання обирати їх справою свого життя, тому у наших школах і лікарнях дедалі менше стає кваліфікованих спеціалістів.</w:t>
      </w:r>
    </w:p>
    <w:p w:rsidR="007D174D" w:rsidRPr="00D462F0" w:rsidRDefault="007D174D" w:rsidP="00D462F0">
      <w:pPr>
        <w:rPr>
          <w:sz w:val="28"/>
          <w:szCs w:val="28"/>
          <w:lang w:val="uk-UA"/>
        </w:rPr>
      </w:pPr>
      <w:r w:rsidRPr="00D462F0">
        <w:rPr>
          <w:sz w:val="28"/>
          <w:szCs w:val="28"/>
          <w:lang w:val="uk-UA"/>
        </w:rPr>
        <w:t>Зобов’язуюсь працювати заради розвитку не тільки Києва, а й прилеглої території, на якій проживаємо всі ми та наші діти. Працювати так</w:t>
      </w:r>
      <w:r>
        <w:rPr>
          <w:sz w:val="28"/>
          <w:szCs w:val="28"/>
          <w:lang w:val="uk-UA"/>
        </w:rPr>
        <w:t>,</w:t>
      </w:r>
      <w:r w:rsidRPr="00D462F0">
        <w:rPr>
          <w:sz w:val="28"/>
          <w:szCs w:val="28"/>
          <w:lang w:val="uk-UA"/>
        </w:rPr>
        <w:t xml:space="preserve"> щоб не було соромно подивитись у вічі ні старим ні молодим. Працювати так</w:t>
      </w:r>
      <w:r>
        <w:rPr>
          <w:sz w:val="28"/>
          <w:szCs w:val="28"/>
          <w:lang w:val="uk-UA"/>
        </w:rPr>
        <w:t>, щоб</w:t>
      </w:r>
      <w:r w:rsidRPr="00D462F0">
        <w:rPr>
          <w:sz w:val="28"/>
          <w:szCs w:val="28"/>
          <w:lang w:val="uk-UA"/>
        </w:rPr>
        <w:t xml:space="preserve"> міг і надалі проживати в своєму рідному районі, не боячись нарікань з боку простих людей. Працювати з людьми і для людей, вирішувати питання не тільки в масштабах країни, а й кожного виборця зокрема. Влада повинна бути доступна і підзвітна своїм виборцям.</w:t>
      </w:r>
    </w:p>
    <w:p w:rsidR="007D174D" w:rsidRPr="00D462F0" w:rsidRDefault="007D174D" w:rsidP="00D462F0">
      <w:pPr>
        <w:rPr>
          <w:sz w:val="28"/>
          <w:szCs w:val="28"/>
          <w:lang w:val="uk-UA"/>
        </w:rPr>
      </w:pPr>
    </w:p>
    <w:p w:rsidR="007D174D" w:rsidRDefault="007D174D" w:rsidP="00D462F0">
      <w:pPr>
        <w:rPr>
          <w:lang w:val="uk-UA"/>
        </w:rPr>
      </w:pPr>
    </w:p>
    <w:p w:rsidR="007D174D" w:rsidRDefault="007D174D" w:rsidP="00D462F0">
      <w:pPr>
        <w:rPr>
          <w:lang w:val="uk-UA"/>
        </w:rPr>
      </w:pPr>
    </w:p>
    <w:p w:rsidR="007D174D" w:rsidRDefault="007D174D" w:rsidP="00D462F0">
      <w:pPr>
        <w:rPr>
          <w:lang w:val="uk-UA"/>
        </w:rPr>
      </w:pPr>
    </w:p>
    <w:p w:rsidR="007D174D" w:rsidRDefault="007D174D" w:rsidP="00D462F0">
      <w:pPr>
        <w:rPr>
          <w:lang w:val="uk-UA"/>
        </w:rPr>
      </w:pPr>
    </w:p>
    <w:p w:rsidR="007D174D" w:rsidRDefault="007D174D" w:rsidP="00D462F0">
      <w:pPr>
        <w:rPr>
          <w:lang w:val="uk-UA"/>
        </w:rPr>
      </w:pPr>
    </w:p>
    <w:p w:rsidR="007D174D" w:rsidRDefault="007D174D" w:rsidP="00D462F0">
      <w:pPr>
        <w:rPr>
          <w:lang w:val="uk-UA"/>
        </w:rPr>
      </w:pPr>
    </w:p>
    <w:sectPr w:rsidR="007D174D" w:rsidSect="00EA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2597A"/>
    <w:multiLevelType w:val="hybridMultilevel"/>
    <w:tmpl w:val="B0227A18"/>
    <w:lvl w:ilvl="0" w:tplc="76EE0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0DE"/>
    <w:rsid w:val="00013662"/>
    <w:rsid w:val="00206C22"/>
    <w:rsid w:val="005807A3"/>
    <w:rsid w:val="007D174D"/>
    <w:rsid w:val="00824BD8"/>
    <w:rsid w:val="00BC63B6"/>
    <w:rsid w:val="00C760DE"/>
    <w:rsid w:val="00D462F0"/>
    <w:rsid w:val="00DB080E"/>
    <w:rsid w:val="00EA7AF8"/>
    <w:rsid w:val="00EC3C1B"/>
    <w:rsid w:val="00F024AF"/>
    <w:rsid w:val="00F9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F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6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344</Words>
  <Characters>1966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 кандидата в народні депутати по виборчому округу №97 Юрченко Анатолія Анатолійовича</dc:title>
  <dc:subject/>
  <dc:creator>Designer</dc:creator>
  <cp:keywords/>
  <dc:description/>
  <cp:lastModifiedBy>oper</cp:lastModifiedBy>
  <cp:revision>2</cp:revision>
  <cp:lastPrinted>2012-08-09T05:33:00Z</cp:lastPrinted>
  <dcterms:created xsi:type="dcterms:W3CDTF">2012-08-09T14:57:00Z</dcterms:created>
  <dcterms:modified xsi:type="dcterms:W3CDTF">2012-08-09T14:57:00Z</dcterms:modified>
</cp:coreProperties>
</file>