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F" w:rsidRPr="00261DFF" w:rsidRDefault="00872FDF" w:rsidP="002D6404">
      <w:pPr>
        <w:pStyle w:val="BodyText"/>
        <w:ind w:firstLine="851"/>
        <w:jc w:val="center"/>
        <w:rPr>
          <w:rFonts w:ascii="Arial Black" w:hAnsi="Arial Black"/>
          <w:b/>
          <w:bCs/>
          <w:sz w:val="24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left:0;text-align:left;margin-left:.25pt;margin-top:8.85pt;width:142.5pt;height:214.9pt;z-index:-251658240;visibility:visible">
            <v:imagedata r:id="rId5" o:title=""/>
            <w10:wrap type="square"/>
          </v:shape>
        </w:pict>
      </w:r>
      <w:r w:rsidRPr="00261DFF">
        <w:rPr>
          <w:rFonts w:ascii="Arial Black" w:hAnsi="Arial Black"/>
          <w:b/>
          <w:bCs/>
          <w:sz w:val="24"/>
        </w:rPr>
        <w:t xml:space="preserve">Передвиборча програма кандидата у </w:t>
      </w:r>
    </w:p>
    <w:p w:rsidR="00872FDF" w:rsidRPr="00261DFF" w:rsidRDefault="00872FDF" w:rsidP="002D6404">
      <w:pPr>
        <w:pStyle w:val="BodyText"/>
        <w:ind w:firstLine="851"/>
        <w:jc w:val="center"/>
        <w:rPr>
          <w:rFonts w:ascii="Arial Black" w:hAnsi="Arial Black"/>
          <w:b/>
          <w:bCs/>
          <w:sz w:val="24"/>
        </w:rPr>
      </w:pPr>
      <w:r w:rsidRPr="00261DFF">
        <w:rPr>
          <w:rFonts w:ascii="Arial Black" w:hAnsi="Arial Black"/>
          <w:b/>
          <w:bCs/>
          <w:sz w:val="24"/>
        </w:rPr>
        <w:t xml:space="preserve">народні депутати України </w:t>
      </w:r>
    </w:p>
    <w:p w:rsidR="00872FDF" w:rsidRPr="00261DFF" w:rsidRDefault="00872FDF" w:rsidP="002D6404">
      <w:pPr>
        <w:pStyle w:val="BodyText"/>
        <w:ind w:firstLine="851"/>
        <w:jc w:val="center"/>
        <w:rPr>
          <w:rFonts w:ascii="Arial Black" w:hAnsi="Arial Black"/>
          <w:b/>
          <w:bCs/>
          <w:sz w:val="24"/>
        </w:rPr>
      </w:pPr>
      <w:r w:rsidRPr="00261DFF">
        <w:rPr>
          <w:rFonts w:ascii="Arial Black" w:hAnsi="Arial Black"/>
          <w:b/>
          <w:bCs/>
          <w:sz w:val="24"/>
        </w:rPr>
        <w:t>по одн</w:t>
      </w:r>
      <w:r>
        <w:rPr>
          <w:rFonts w:ascii="Arial Black" w:hAnsi="Arial Black"/>
          <w:b/>
          <w:bCs/>
          <w:sz w:val="24"/>
        </w:rPr>
        <w:t>омандатному виборчому округу № 169</w:t>
      </w:r>
    </w:p>
    <w:p w:rsidR="00872FDF" w:rsidRPr="00C56FBB" w:rsidRDefault="00872FDF" w:rsidP="002D6404">
      <w:pPr>
        <w:pStyle w:val="BodyText"/>
        <w:ind w:firstLine="851"/>
        <w:jc w:val="center"/>
        <w:rPr>
          <w:rFonts w:ascii="Arial Black" w:hAnsi="Arial Black"/>
          <w:b/>
          <w:bCs/>
          <w:sz w:val="24"/>
          <w:lang w:val="ru-RU"/>
        </w:rPr>
      </w:pPr>
    </w:p>
    <w:p w:rsidR="00872FDF" w:rsidRPr="00C56FBB" w:rsidRDefault="00872FDF" w:rsidP="002D6404">
      <w:pPr>
        <w:pStyle w:val="BodyText"/>
        <w:ind w:firstLine="851"/>
        <w:jc w:val="center"/>
        <w:rPr>
          <w:rFonts w:ascii="Arial Black" w:hAnsi="Arial Black"/>
          <w:b/>
          <w:bCs/>
          <w:sz w:val="32"/>
          <w:szCs w:val="32"/>
        </w:rPr>
      </w:pPr>
      <w:r w:rsidRPr="00C56FBB">
        <w:rPr>
          <w:rFonts w:ascii="Arial Black" w:hAnsi="Arial Black"/>
          <w:b/>
          <w:bCs/>
          <w:sz w:val="32"/>
          <w:szCs w:val="32"/>
        </w:rPr>
        <w:t>Старих Олег Анатолійович</w:t>
      </w:r>
    </w:p>
    <w:p w:rsidR="00872FDF" w:rsidRDefault="00872FDF" w:rsidP="00C2264F">
      <w:pPr>
        <w:pStyle w:val="NormalWeb"/>
        <w:shd w:val="clear" w:color="auto" w:fill="FFFFFF"/>
        <w:spacing w:line="276" w:lineRule="auto"/>
        <w:ind w:firstLine="567"/>
        <w:jc w:val="both"/>
        <w:rPr>
          <w:rFonts w:ascii="Arial" w:hAnsi="Arial" w:cs="Arial"/>
          <w:lang w:val="en-US"/>
        </w:rPr>
      </w:pPr>
    </w:p>
    <w:p w:rsidR="00872FDF" w:rsidRPr="00261DFF" w:rsidRDefault="00872FDF" w:rsidP="00C2264F">
      <w:pPr>
        <w:pStyle w:val="NormalWeb"/>
        <w:shd w:val="clear" w:color="auto" w:fill="FFFFFF"/>
        <w:spacing w:line="276" w:lineRule="auto"/>
        <w:ind w:firstLine="567"/>
        <w:jc w:val="both"/>
        <w:rPr>
          <w:rFonts w:ascii="Arial" w:hAnsi="Arial" w:cs="Arial"/>
          <w:lang w:val="uk-UA"/>
        </w:rPr>
      </w:pPr>
      <w:r w:rsidRPr="00261DFF">
        <w:rPr>
          <w:rFonts w:ascii="Arial" w:hAnsi="Arial" w:cs="Arial"/>
          <w:lang w:val="uk-UA"/>
        </w:rPr>
        <w:t xml:space="preserve">Сьогодні перед нами вибір: жити у вільній країні, якою керуватимуть чесні політики відповідно до волі народу й власної совісті, або продатись пройдисвітам і брехунам за пайки, подачки, пусті обіцянки. </w:t>
      </w:r>
    </w:p>
    <w:p w:rsidR="00872FDF" w:rsidRPr="00261DFF" w:rsidRDefault="00872FDF" w:rsidP="00C2264F">
      <w:pPr>
        <w:spacing w:after="0"/>
        <w:ind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261DFF">
        <w:rPr>
          <w:rFonts w:ascii="Arial" w:hAnsi="Arial" w:cs="Arial"/>
          <w:sz w:val="24"/>
          <w:szCs w:val="24"/>
          <w:lang w:val="uk-UA"/>
        </w:rPr>
        <w:t>Мета моєї діяльності як депутата -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 w:rsidRPr="00261DFF">
        <w:rPr>
          <w:rFonts w:ascii="Arial" w:hAnsi="Arial" w:cs="Arial"/>
          <w:sz w:val="24"/>
          <w:szCs w:val="24"/>
          <w:lang w:val="uk-UA"/>
        </w:rPr>
        <w:t>це подальша розбудова нашої держави, зміцнення її економіки в процесі подолання багаторічної економічної кризи заради забезпечення благополуччя України та кожного громадянина зокрема.</w:t>
      </w:r>
    </w:p>
    <w:p w:rsidR="00872FDF" w:rsidRPr="00261DFF" w:rsidRDefault="00872FDF" w:rsidP="00C2264F">
      <w:pPr>
        <w:pStyle w:val="BodyText"/>
        <w:spacing w:line="276" w:lineRule="auto"/>
        <w:ind w:firstLine="567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 xml:space="preserve">Тож надалі нас чекає нелегкий шлях творення себе і своєї країни, творення такої держави, в якій можна жити з гідністю. 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</w:p>
    <w:p w:rsidR="00872FDF" w:rsidRPr="00C56FBB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</w:p>
    <w:p w:rsidR="00872FDF" w:rsidRPr="00C56FBB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</w:p>
    <w:p w:rsidR="00872FDF" w:rsidRPr="00C56FBB" w:rsidRDefault="00872FDF" w:rsidP="002D6404">
      <w:pPr>
        <w:pStyle w:val="BodyText"/>
        <w:ind w:firstLine="851"/>
        <w:jc w:val="both"/>
        <w:rPr>
          <w:rFonts w:ascii="Arial" w:hAnsi="Arial" w:cs="Arial"/>
          <w:sz w:val="24"/>
        </w:rPr>
      </w:pPr>
    </w:p>
    <w:p w:rsidR="00872FDF" w:rsidRPr="00261DFF" w:rsidRDefault="00872FDF" w:rsidP="002D6404">
      <w:pPr>
        <w:pStyle w:val="BodyText"/>
        <w:ind w:firstLine="851"/>
        <w:jc w:val="both"/>
        <w:rPr>
          <w:rFonts w:ascii="Arial" w:hAnsi="Arial" w:cs="Arial"/>
          <w:b/>
          <w:sz w:val="24"/>
        </w:rPr>
      </w:pPr>
      <w:r w:rsidRPr="00261DFF">
        <w:rPr>
          <w:rFonts w:ascii="Arial" w:hAnsi="Arial" w:cs="Arial"/>
          <w:b/>
          <w:sz w:val="24"/>
        </w:rPr>
        <w:t>У Верховній Раді я буду працювати над вирішенням таких проблем:</w:t>
      </w:r>
    </w:p>
    <w:p w:rsidR="00872FDF" w:rsidRPr="00261DFF" w:rsidRDefault="00872FDF" w:rsidP="00C2264F">
      <w:pPr>
        <w:pStyle w:val="BodyText"/>
        <w:tabs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створення умов економічного росту;</w:t>
      </w:r>
    </w:p>
    <w:p w:rsidR="00872FDF" w:rsidRPr="00261DFF" w:rsidRDefault="00872FDF" w:rsidP="00C2264F">
      <w:pPr>
        <w:pStyle w:val="BodyText"/>
        <w:tabs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збільшення доходів малозабезпечених громадян:</w:t>
      </w:r>
    </w:p>
    <w:p w:rsidR="00872FDF" w:rsidRPr="00261DFF" w:rsidRDefault="00872FDF" w:rsidP="00C2264F">
      <w:pPr>
        <w:pStyle w:val="BodyText"/>
        <w:tabs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консолідація українського суспільства;</w:t>
      </w:r>
    </w:p>
    <w:p w:rsidR="00872FDF" w:rsidRPr="00261DFF" w:rsidRDefault="00872FDF" w:rsidP="00C2264F">
      <w:pPr>
        <w:pStyle w:val="BodyText"/>
        <w:tabs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подолання корупції та організованої злочинності;</w:t>
      </w:r>
    </w:p>
    <w:p w:rsidR="00872FDF" w:rsidRPr="00261DFF" w:rsidRDefault="00872FDF" w:rsidP="00C2264F">
      <w:pPr>
        <w:pStyle w:val="BodyText"/>
        <w:tabs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пріоритетний розвиток науки, культури, освіти;</w:t>
      </w:r>
    </w:p>
    <w:p w:rsidR="00872FDF" w:rsidRPr="00261DFF" w:rsidRDefault="00872FDF" w:rsidP="00C2264F">
      <w:pPr>
        <w:pStyle w:val="BodyText"/>
        <w:tabs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технологічний прорив України у перспективних напрямках;</w:t>
      </w:r>
    </w:p>
    <w:p w:rsidR="00872FDF" w:rsidRPr="00261DFF" w:rsidRDefault="00872FDF" w:rsidP="00C2264F">
      <w:pPr>
        <w:pStyle w:val="BodyText"/>
        <w:tabs>
          <w:tab w:val="left" w:pos="993"/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</w:t>
      </w:r>
      <w:r w:rsidRPr="00261DFF">
        <w:rPr>
          <w:rFonts w:ascii="Arial" w:hAnsi="Arial" w:cs="Arial"/>
          <w:sz w:val="24"/>
        </w:rPr>
        <w:tab/>
        <w:t>повернення вкладів населенню та допомога малозабезпеченим;</w:t>
      </w:r>
    </w:p>
    <w:p w:rsidR="00872FDF" w:rsidRPr="00261DFF" w:rsidRDefault="00872FDF" w:rsidP="00C2264F">
      <w:pPr>
        <w:pStyle w:val="BodyText"/>
        <w:tabs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соціальний захист дітей з малозабезпечених сімей;</w:t>
      </w:r>
    </w:p>
    <w:p w:rsidR="00872FDF" w:rsidRPr="00261DFF" w:rsidRDefault="00872FDF" w:rsidP="00C2264F">
      <w:pPr>
        <w:pStyle w:val="BodyText"/>
        <w:tabs>
          <w:tab w:val="left" w:pos="1276"/>
        </w:tabs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активна демографічна політика, захист матері й дитини.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  <w:lang w:val="ru-RU"/>
        </w:rPr>
      </w:pP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b/>
          <w:sz w:val="24"/>
        </w:rPr>
      </w:pPr>
      <w:r w:rsidRPr="00261DFF">
        <w:rPr>
          <w:rFonts w:ascii="Arial" w:hAnsi="Arial" w:cs="Arial"/>
          <w:b/>
          <w:sz w:val="24"/>
        </w:rPr>
        <w:t xml:space="preserve">Для </w:t>
      </w:r>
      <w:r>
        <w:rPr>
          <w:rFonts w:ascii="Arial" w:hAnsi="Arial" w:cs="Arial"/>
          <w:b/>
          <w:sz w:val="24"/>
        </w:rPr>
        <w:t>ць</w:t>
      </w:r>
      <w:r w:rsidRPr="00261DFF">
        <w:rPr>
          <w:rFonts w:ascii="Arial" w:hAnsi="Arial" w:cs="Arial"/>
          <w:b/>
          <w:sz w:val="24"/>
        </w:rPr>
        <w:t>ого необхідно: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Створення економічної</w:t>
      </w:r>
      <w:r w:rsidRPr="00261DFF">
        <w:rPr>
          <w:rFonts w:ascii="Arial" w:hAnsi="Arial" w:cs="Arial"/>
          <w:sz w:val="24"/>
        </w:rPr>
        <w:t xml:space="preserve"> свобод</w:t>
      </w:r>
      <w:r>
        <w:rPr>
          <w:rFonts w:ascii="Arial" w:hAnsi="Arial" w:cs="Arial"/>
          <w:sz w:val="24"/>
        </w:rPr>
        <w:t>и</w:t>
      </w:r>
      <w:r w:rsidRPr="00261DFF">
        <w:rPr>
          <w:rFonts w:ascii="Arial" w:hAnsi="Arial" w:cs="Arial"/>
          <w:sz w:val="24"/>
        </w:rPr>
        <w:t xml:space="preserve"> та пільгов</w:t>
      </w:r>
      <w:r>
        <w:rPr>
          <w:rFonts w:ascii="Arial" w:hAnsi="Arial" w:cs="Arial"/>
          <w:sz w:val="24"/>
        </w:rPr>
        <w:t>их</w:t>
      </w:r>
      <w:r w:rsidRPr="00261DFF">
        <w:rPr>
          <w:rFonts w:ascii="Arial" w:hAnsi="Arial" w:cs="Arial"/>
          <w:sz w:val="24"/>
        </w:rPr>
        <w:t xml:space="preserve"> умов для розвитку приватного підприємництва, спрощення податкової системи.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Молодь – це майбутнє нашої держави. Надання пріоритету молодим сім'ям та багатодітним родинам, забезпечення умов довгострокового кредиту на житлове будівництво.</w:t>
      </w:r>
      <w:bookmarkStart w:id="0" w:name="_GoBack"/>
      <w:bookmarkEnd w:id="0"/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Створення найкращих умов для самореалізації юнацтва – комплексне завдання, вирішення якого потребує як законодавчих ініціатив, так и конкретної праці на місцях.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Розумна і зважена земельна реформа, захист вітчизняного товаровиробника, здобуття зовнішніх ринків.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Розширення стосунків з економічно розвиненими країнами для впровадження новітніх прогресивних технологій та спільних вигідних виробництв. Збільшення робочих місць.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Створення мобільної професійної армії.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Реформування охорони здоров'я з впровадженням бюджетно-страхової медицини та паралельним існуванням комунальної, страхової та приватної, яка забезпечить якісне" медичне обслуговування в країні. Вирішення питання безкоштовного медичного обслуговування, насамперед малозабезпечених та незахищених верств населення.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Основа життя - екологія - зберегти природу і навколишнє середовище, забезпечити екологічну безпеку людині - святий обов'язок держави.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Кожному громадянину свій пенсійний рахунок, під державну гарантію, який забезпечить вартість споживчого кошика..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Загрозу власності, безпеці, здоров'ю, життю громадян, розглядати як загрозу національній безпеці України - що забезпечить спокій і впевненість в завтрашньому дні.</w:t>
      </w:r>
    </w:p>
    <w:p w:rsidR="00872FD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b/>
          <w:sz w:val="24"/>
        </w:rPr>
      </w:pP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b/>
          <w:sz w:val="24"/>
        </w:rPr>
      </w:pPr>
      <w:r w:rsidRPr="00261DFF">
        <w:rPr>
          <w:rFonts w:ascii="Arial" w:hAnsi="Arial" w:cs="Arial"/>
          <w:b/>
          <w:sz w:val="24"/>
        </w:rPr>
        <w:t>Забезпечити на найвищому законодавчому рівні</w:t>
      </w:r>
      <w:r>
        <w:rPr>
          <w:rFonts w:ascii="Arial" w:hAnsi="Arial" w:cs="Arial"/>
          <w:b/>
          <w:sz w:val="24"/>
        </w:rPr>
        <w:t>: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ефективне місцеве самоврядування (передбачене Європейською хартією):</w:t>
      </w:r>
    </w:p>
    <w:p w:rsidR="00872FD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 xml:space="preserve">- рівні права громадян і однакова відповідальність перед законом; </w:t>
      </w:r>
      <w:r>
        <w:rPr>
          <w:rFonts w:ascii="Arial" w:hAnsi="Arial" w:cs="Arial"/>
          <w:sz w:val="24"/>
        </w:rPr>
        <w:t xml:space="preserve">- </w:t>
      </w:r>
    </w:p>
    <w:p w:rsidR="00872FD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261DFF">
        <w:rPr>
          <w:rFonts w:ascii="Arial" w:hAnsi="Arial" w:cs="Arial"/>
          <w:sz w:val="24"/>
        </w:rPr>
        <w:t>справедливу судову владу в Україні</w:t>
      </w:r>
      <w:r>
        <w:rPr>
          <w:rFonts w:ascii="Arial" w:hAnsi="Arial" w:cs="Arial"/>
          <w:sz w:val="24"/>
        </w:rPr>
        <w:t>;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 суд присяжних;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- свободу слова на ділі.</w:t>
      </w: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  <w:highlight w:val="yellow"/>
        </w:rPr>
      </w:pPr>
      <w:r w:rsidRPr="00261DFF">
        <w:rPr>
          <w:rFonts w:ascii="Arial" w:hAnsi="Arial" w:cs="Arial"/>
          <w:sz w:val="24"/>
        </w:rPr>
        <w:t>Верховенство закону понад усіма економічними, політичними, соціальними та іншими відносинами.</w:t>
      </w:r>
    </w:p>
    <w:p w:rsidR="00872FDF" w:rsidRPr="00261DFF" w:rsidRDefault="00872FDF" w:rsidP="00C2264F">
      <w:pPr>
        <w:pStyle w:val="BodyText"/>
        <w:spacing w:line="276" w:lineRule="auto"/>
        <w:jc w:val="both"/>
        <w:rPr>
          <w:rFonts w:ascii="Arial" w:hAnsi="Arial" w:cs="Arial"/>
          <w:sz w:val="24"/>
          <w:highlight w:val="yellow"/>
        </w:rPr>
      </w:pPr>
    </w:p>
    <w:p w:rsidR="00872FDF" w:rsidRPr="00261DFF" w:rsidRDefault="00872FDF" w:rsidP="00C2264F">
      <w:pPr>
        <w:pStyle w:val="BodyText"/>
        <w:spacing w:line="276" w:lineRule="auto"/>
        <w:ind w:firstLine="851"/>
        <w:jc w:val="both"/>
        <w:rPr>
          <w:rFonts w:ascii="Arial" w:hAnsi="Arial" w:cs="Arial"/>
          <w:sz w:val="24"/>
        </w:rPr>
      </w:pPr>
      <w:r w:rsidRPr="00261DFF">
        <w:rPr>
          <w:rFonts w:ascii="Arial" w:hAnsi="Arial" w:cs="Arial"/>
          <w:sz w:val="24"/>
        </w:rPr>
        <w:t>Вважаю, що саме професійні законотворці, люди, які не потребують адаптаційного періоду для оволодіння навичками депутатської діяльності, стануть здоровою основою нового парламенту і зможуть продовжити справу розбудови держави. Законотворча діяльність парламенту повинна бути спрямованою на створення багатоукладної економіки, забезпечення рівними правами представників усіх форм власності.</w:t>
      </w:r>
    </w:p>
    <w:p w:rsidR="00872FDF" w:rsidRPr="00261DFF" w:rsidRDefault="00872FDF" w:rsidP="00C2264F">
      <w:pPr>
        <w:spacing w:after="0"/>
        <w:ind w:firstLine="567"/>
        <w:rPr>
          <w:rFonts w:ascii="Arial" w:hAnsi="Arial" w:cs="Arial"/>
          <w:sz w:val="24"/>
          <w:szCs w:val="24"/>
          <w:lang w:val="uk-UA"/>
        </w:rPr>
      </w:pPr>
    </w:p>
    <w:p w:rsidR="00872FDF" w:rsidRPr="00261DFF" w:rsidRDefault="00872FDF" w:rsidP="00C2264F">
      <w:pPr>
        <w:spacing w:after="0"/>
        <w:ind w:firstLine="567"/>
        <w:rPr>
          <w:rFonts w:ascii="Arial" w:hAnsi="Arial" w:cs="Arial"/>
          <w:sz w:val="24"/>
          <w:szCs w:val="24"/>
          <w:lang w:val="uk-UA"/>
        </w:rPr>
      </w:pPr>
    </w:p>
    <w:p w:rsidR="00872FDF" w:rsidRPr="00261DFF" w:rsidRDefault="00872FDF" w:rsidP="00C2264F">
      <w:pPr>
        <w:spacing w:after="0"/>
        <w:rPr>
          <w:rFonts w:ascii="Arial" w:hAnsi="Arial" w:cs="Arial"/>
          <w:b/>
          <w:sz w:val="24"/>
          <w:szCs w:val="24"/>
          <w:lang w:val="uk-UA"/>
        </w:rPr>
      </w:pPr>
      <w:r w:rsidRPr="00261DFF">
        <w:rPr>
          <w:rFonts w:ascii="Arial" w:hAnsi="Arial" w:cs="Arial"/>
          <w:b/>
          <w:sz w:val="24"/>
          <w:szCs w:val="24"/>
          <w:lang w:val="uk-UA"/>
        </w:rPr>
        <w:t>Вірю, що ми зробимо правильний вибір.</w:t>
      </w:r>
    </w:p>
    <w:p w:rsidR="00872FDF" w:rsidRPr="00261DFF" w:rsidRDefault="00872FDF" w:rsidP="00C2264F">
      <w:pPr>
        <w:spacing w:after="0"/>
        <w:rPr>
          <w:rFonts w:ascii="Arial" w:hAnsi="Arial" w:cs="Arial"/>
          <w:b/>
          <w:sz w:val="24"/>
          <w:szCs w:val="24"/>
          <w:lang w:val="uk-UA"/>
        </w:rPr>
      </w:pPr>
    </w:p>
    <w:p w:rsidR="00872FDF" w:rsidRPr="00261DFF" w:rsidRDefault="00872FDF" w:rsidP="00C2264F">
      <w:pPr>
        <w:pStyle w:val="BodyText"/>
        <w:spacing w:line="276" w:lineRule="auto"/>
        <w:rPr>
          <w:rFonts w:ascii="Arial" w:hAnsi="Arial" w:cs="Arial"/>
          <w:b/>
          <w:sz w:val="24"/>
        </w:rPr>
      </w:pPr>
      <w:r w:rsidRPr="00261DFF">
        <w:rPr>
          <w:rFonts w:ascii="Arial" w:hAnsi="Arial" w:cs="Arial"/>
          <w:b/>
          <w:sz w:val="24"/>
        </w:rPr>
        <w:t>З повагою, Ваш кандидат у народні депутати України</w:t>
      </w:r>
    </w:p>
    <w:p w:rsidR="00872FDF" w:rsidRDefault="00872FDF" w:rsidP="00C2264F">
      <w:pPr>
        <w:pStyle w:val="BodyText"/>
        <w:spacing w:line="276" w:lineRule="auto"/>
        <w:rPr>
          <w:rFonts w:ascii="Arial" w:hAnsi="Arial" w:cs="Arial"/>
          <w:b/>
          <w:sz w:val="24"/>
        </w:rPr>
      </w:pPr>
      <w:r w:rsidRPr="00261DFF">
        <w:rPr>
          <w:rFonts w:ascii="Arial" w:hAnsi="Arial" w:cs="Arial"/>
          <w:b/>
          <w:sz w:val="24"/>
        </w:rPr>
        <w:t>по одно</w:t>
      </w:r>
      <w:r>
        <w:rPr>
          <w:rFonts w:ascii="Arial" w:hAnsi="Arial" w:cs="Arial"/>
          <w:b/>
          <w:sz w:val="24"/>
        </w:rPr>
        <w:t>мандатному виборчому округу № 169</w:t>
      </w:r>
    </w:p>
    <w:p w:rsidR="00872FDF" w:rsidRDefault="00872FDF" w:rsidP="00C2264F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:rsidR="00872FDF" w:rsidRDefault="00872FDF" w:rsidP="00C2264F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:rsidR="00872FDF" w:rsidRDefault="00872FDF" w:rsidP="00C2264F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:rsidR="00872FDF" w:rsidRPr="00C56FBB" w:rsidRDefault="00872FDF" w:rsidP="00C2264F">
      <w:pPr>
        <w:pStyle w:val="BodyText"/>
        <w:spacing w:line="276" w:lineRule="auto"/>
        <w:rPr>
          <w:rFonts w:ascii="Arial" w:hAnsi="Arial" w:cs="Arial"/>
          <w:b/>
          <w:sz w:val="24"/>
        </w:rPr>
      </w:pPr>
      <w:r w:rsidRPr="00C56FBB">
        <w:rPr>
          <w:b/>
          <w:sz w:val="24"/>
        </w:rPr>
        <w:t>08 серпня 2012 року                                                                Старих Олег Анатолійович</w:t>
      </w:r>
      <w:r w:rsidRPr="00C56FBB">
        <w:rPr>
          <w:b/>
          <w:sz w:val="24"/>
        </w:rPr>
        <w:tab/>
      </w:r>
    </w:p>
    <w:p w:rsidR="00872FDF" w:rsidRPr="00261DFF" w:rsidRDefault="00872FDF" w:rsidP="00C2264F">
      <w:pPr>
        <w:pStyle w:val="BodyText"/>
        <w:spacing w:line="276" w:lineRule="auto"/>
        <w:rPr>
          <w:rFonts w:ascii="Arial" w:hAnsi="Arial" w:cs="Arial"/>
          <w:b/>
          <w:sz w:val="24"/>
        </w:rPr>
      </w:pPr>
    </w:p>
    <w:p w:rsidR="00872FDF" w:rsidRPr="00261DFF" w:rsidRDefault="00872FDF" w:rsidP="00C2264F">
      <w:pPr>
        <w:pStyle w:val="BodyText"/>
        <w:spacing w:line="276" w:lineRule="auto"/>
        <w:ind w:firstLine="851"/>
        <w:jc w:val="right"/>
        <w:rPr>
          <w:rFonts w:ascii="Arial" w:hAnsi="Arial" w:cs="Arial"/>
          <w:b/>
          <w:sz w:val="24"/>
        </w:rPr>
      </w:pPr>
    </w:p>
    <w:p w:rsidR="00872FDF" w:rsidRPr="00261DFF" w:rsidRDefault="00872FDF" w:rsidP="00C2264F">
      <w:pPr>
        <w:spacing w:after="0"/>
        <w:ind w:firstLine="567"/>
        <w:rPr>
          <w:rFonts w:ascii="Arial" w:hAnsi="Arial" w:cs="Arial"/>
          <w:b/>
          <w:sz w:val="24"/>
          <w:szCs w:val="24"/>
          <w:lang w:val="uk-UA"/>
        </w:rPr>
      </w:pPr>
    </w:p>
    <w:sectPr w:rsidR="00872FDF" w:rsidRPr="00261DFF" w:rsidSect="0084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54F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38C"/>
    <w:rsid w:val="00001802"/>
    <w:rsid w:val="000053A4"/>
    <w:rsid w:val="00006886"/>
    <w:rsid w:val="00007476"/>
    <w:rsid w:val="00014E0A"/>
    <w:rsid w:val="00020E2E"/>
    <w:rsid w:val="00021682"/>
    <w:rsid w:val="00025CDD"/>
    <w:rsid w:val="00025EA7"/>
    <w:rsid w:val="000278F3"/>
    <w:rsid w:val="0003530E"/>
    <w:rsid w:val="00037B38"/>
    <w:rsid w:val="00040547"/>
    <w:rsid w:val="000522E6"/>
    <w:rsid w:val="00062402"/>
    <w:rsid w:val="00066D9D"/>
    <w:rsid w:val="000708E0"/>
    <w:rsid w:val="000747E3"/>
    <w:rsid w:val="00081726"/>
    <w:rsid w:val="0008449B"/>
    <w:rsid w:val="000868D6"/>
    <w:rsid w:val="0009295E"/>
    <w:rsid w:val="00094470"/>
    <w:rsid w:val="000955F1"/>
    <w:rsid w:val="00095820"/>
    <w:rsid w:val="000B3668"/>
    <w:rsid w:val="000C14A4"/>
    <w:rsid w:val="000C3E6B"/>
    <w:rsid w:val="000C505D"/>
    <w:rsid w:val="000D46D0"/>
    <w:rsid w:val="000E082B"/>
    <w:rsid w:val="000E0D15"/>
    <w:rsid w:val="000E6C82"/>
    <w:rsid w:val="000F46BA"/>
    <w:rsid w:val="000F55C6"/>
    <w:rsid w:val="0010083F"/>
    <w:rsid w:val="00102096"/>
    <w:rsid w:val="001024D3"/>
    <w:rsid w:val="00103960"/>
    <w:rsid w:val="00110CC1"/>
    <w:rsid w:val="00111817"/>
    <w:rsid w:val="00115BAA"/>
    <w:rsid w:val="001212AF"/>
    <w:rsid w:val="00130D29"/>
    <w:rsid w:val="00132859"/>
    <w:rsid w:val="0015753F"/>
    <w:rsid w:val="0016032A"/>
    <w:rsid w:val="00162149"/>
    <w:rsid w:val="00162AD0"/>
    <w:rsid w:val="00172FA7"/>
    <w:rsid w:val="001737B7"/>
    <w:rsid w:val="00184DE1"/>
    <w:rsid w:val="00186B23"/>
    <w:rsid w:val="00187321"/>
    <w:rsid w:val="001957CA"/>
    <w:rsid w:val="00195AD8"/>
    <w:rsid w:val="00197396"/>
    <w:rsid w:val="001A0B14"/>
    <w:rsid w:val="001A3B52"/>
    <w:rsid w:val="001B5B1D"/>
    <w:rsid w:val="001C1D30"/>
    <w:rsid w:val="001C4D02"/>
    <w:rsid w:val="001C6BA1"/>
    <w:rsid w:val="001E3BE5"/>
    <w:rsid w:val="001F1E88"/>
    <w:rsid w:val="001F7E72"/>
    <w:rsid w:val="002025B6"/>
    <w:rsid w:val="00215B83"/>
    <w:rsid w:val="0022603B"/>
    <w:rsid w:val="0022640E"/>
    <w:rsid w:val="00227CC0"/>
    <w:rsid w:val="0023207F"/>
    <w:rsid w:val="00233477"/>
    <w:rsid w:val="00241047"/>
    <w:rsid w:val="00245407"/>
    <w:rsid w:val="00246CDB"/>
    <w:rsid w:val="00261DFF"/>
    <w:rsid w:val="00270414"/>
    <w:rsid w:val="002713FA"/>
    <w:rsid w:val="00273D5A"/>
    <w:rsid w:val="00276534"/>
    <w:rsid w:val="002811D5"/>
    <w:rsid w:val="00284433"/>
    <w:rsid w:val="00295B10"/>
    <w:rsid w:val="00297180"/>
    <w:rsid w:val="002A201D"/>
    <w:rsid w:val="002A44A5"/>
    <w:rsid w:val="002B3D8C"/>
    <w:rsid w:val="002B4013"/>
    <w:rsid w:val="002B6473"/>
    <w:rsid w:val="002C2261"/>
    <w:rsid w:val="002C7D68"/>
    <w:rsid w:val="002D39FF"/>
    <w:rsid w:val="002D6404"/>
    <w:rsid w:val="002E3E18"/>
    <w:rsid w:val="002F1BAF"/>
    <w:rsid w:val="002F1FDD"/>
    <w:rsid w:val="00300BD6"/>
    <w:rsid w:val="00300C17"/>
    <w:rsid w:val="003104B8"/>
    <w:rsid w:val="00310649"/>
    <w:rsid w:val="00310884"/>
    <w:rsid w:val="003112C5"/>
    <w:rsid w:val="0032119F"/>
    <w:rsid w:val="00324EDE"/>
    <w:rsid w:val="00332478"/>
    <w:rsid w:val="00332AA9"/>
    <w:rsid w:val="00333728"/>
    <w:rsid w:val="003354B7"/>
    <w:rsid w:val="00335F82"/>
    <w:rsid w:val="003422EB"/>
    <w:rsid w:val="003422F2"/>
    <w:rsid w:val="00343856"/>
    <w:rsid w:val="00343A1F"/>
    <w:rsid w:val="0034557E"/>
    <w:rsid w:val="00354BB9"/>
    <w:rsid w:val="00360021"/>
    <w:rsid w:val="003606C4"/>
    <w:rsid w:val="00363C0B"/>
    <w:rsid w:val="00365555"/>
    <w:rsid w:val="0036602A"/>
    <w:rsid w:val="00367D5F"/>
    <w:rsid w:val="00370DDC"/>
    <w:rsid w:val="00371B86"/>
    <w:rsid w:val="00375BD5"/>
    <w:rsid w:val="00381718"/>
    <w:rsid w:val="003921ED"/>
    <w:rsid w:val="0039284D"/>
    <w:rsid w:val="003953F0"/>
    <w:rsid w:val="00395BBB"/>
    <w:rsid w:val="003A7219"/>
    <w:rsid w:val="003B131F"/>
    <w:rsid w:val="003B5182"/>
    <w:rsid w:val="003C53A2"/>
    <w:rsid w:val="003D4876"/>
    <w:rsid w:val="003E1984"/>
    <w:rsid w:val="003F5BE8"/>
    <w:rsid w:val="003F6D00"/>
    <w:rsid w:val="004007D3"/>
    <w:rsid w:val="004007E4"/>
    <w:rsid w:val="00401920"/>
    <w:rsid w:val="00404BB7"/>
    <w:rsid w:val="004069BB"/>
    <w:rsid w:val="004078B7"/>
    <w:rsid w:val="00407C40"/>
    <w:rsid w:val="00407C8A"/>
    <w:rsid w:val="00407E25"/>
    <w:rsid w:val="00411813"/>
    <w:rsid w:val="00413B8D"/>
    <w:rsid w:val="00422248"/>
    <w:rsid w:val="0042271C"/>
    <w:rsid w:val="00422DE4"/>
    <w:rsid w:val="0043352C"/>
    <w:rsid w:val="00433FD8"/>
    <w:rsid w:val="00434C7C"/>
    <w:rsid w:val="004375EF"/>
    <w:rsid w:val="00437908"/>
    <w:rsid w:val="0045186D"/>
    <w:rsid w:val="0046359A"/>
    <w:rsid w:val="00463983"/>
    <w:rsid w:val="00463ECA"/>
    <w:rsid w:val="004654C8"/>
    <w:rsid w:val="0048139A"/>
    <w:rsid w:val="0049534B"/>
    <w:rsid w:val="004A1126"/>
    <w:rsid w:val="004B3A43"/>
    <w:rsid w:val="004B3E9A"/>
    <w:rsid w:val="004B52DC"/>
    <w:rsid w:val="004C11CC"/>
    <w:rsid w:val="004D0324"/>
    <w:rsid w:val="004D51E0"/>
    <w:rsid w:val="004D61C9"/>
    <w:rsid w:val="004D6500"/>
    <w:rsid w:val="004E408D"/>
    <w:rsid w:val="004F61B2"/>
    <w:rsid w:val="0050266A"/>
    <w:rsid w:val="0050378C"/>
    <w:rsid w:val="00513A3C"/>
    <w:rsid w:val="00515D3D"/>
    <w:rsid w:val="005171E0"/>
    <w:rsid w:val="00522FD5"/>
    <w:rsid w:val="0052335A"/>
    <w:rsid w:val="005259EB"/>
    <w:rsid w:val="00525A35"/>
    <w:rsid w:val="00525B0E"/>
    <w:rsid w:val="00535E48"/>
    <w:rsid w:val="005374B7"/>
    <w:rsid w:val="0055242C"/>
    <w:rsid w:val="005527C1"/>
    <w:rsid w:val="00554AAA"/>
    <w:rsid w:val="005568ED"/>
    <w:rsid w:val="00556D05"/>
    <w:rsid w:val="00567C63"/>
    <w:rsid w:val="00577A7E"/>
    <w:rsid w:val="005821C4"/>
    <w:rsid w:val="00583328"/>
    <w:rsid w:val="0058482F"/>
    <w:rsid w:val="00585752"/>
    <w:rsid w:val="00586F26"/>
    <w:rsid w:val="00587F72"/>
    <w:rsid w:val="00594AA7"/>
    <w:rsid w:val="00594AEB"/>
    <w:rsid w:val="005A1B2C"/>
    <w:rsid w:val="005A3289"/>
    <w:rsid w:val="005A5F76"/>
    <w:rsid w:val="005B72A4"/>
    <w:rsid w:val="005D6430"/>
    <w:rsid w:val="005D77A9"/>
    <w:rsid w:val="005E071E"/>
    <w:rsid w:val="005E1555"/>
    <w:rsid w:val="005E4176"/>
    <w:rsid w:val="005F4F20"/>
    <w:rsid w:val="006052F8"/>
    <w:rsid w:val="00607389"/>
    <w:rsid w:val="006165F9"/>
    <w:rsid w:val="006217BD"/>
    <w:rsid w:val="006253DD"/>
    <w:rsid w:val="0062751E"/>
    <w:rsid w:val="00636E67"/>
    <w:rsid w:val="00644CC8"/>
    <w:rsid w:val="006528E8"/>
    <w:rsid w:val="0065563E"/>
    <w:rsid w:val="00662D22"/>
    <w:rsid w:val="0066443A"/>
    <w:rsid w:val="00670F55"/>
    <w:rsid w:val="00673151"/>
    <w:rsid w:val="006776FC"/>
    <w:rsid w:val="006829C8"/>
    <w:rsid w:val="00682D38"/>
    <w:rsid w:val="006841EF"/>
    <w:rsid w:val="00684A2A"/>
    <w:rsid w:val="0068574F"/>
    <w:rsid w:val="006914AD"/>
    <w:rsid w:val="006A072B"/>
    <w:rsid w:val="006A373B"/>
    <w:rsid w:val="006A4CF0"/>
    <w:rsid w:val="006A6EB9"/>
    <w:rsid w:val="006A738C"/>
    <w:rsid w:val="006B077D"/>
    <w:rsid w:val="006C044C"/>
    <w:rsid w:val="006C06E3"/>
    <w:rsid w:val="006C1A7B"/>
    <w:rsid w:val="006C1E35"/>
    <w:rsid w:val="006D3EF2"/>
    <w:rsid w:val="006D497F"/>
    <w:rsid w:val="006D4D70"/>
    <w:rsid w:val="006D5581"/>
    <w:rsid w:val="006D5A9D"/>
    <w:rsid w:val="006E5F88"/>
    <w:rsid w:val="006F0742"/>
    <w:rsid w:val="006F0EF6"/>
    <w:rsid w:val="00701C3F"/>
    <w:rsid w:val="00704F98"/>
    <w:rsid w:val="00713A25"/>
    <w:rsid w:val="00714B50"/>
    <w:rsid w:val="00730499"/>
    <w:rsid w:val="00734F0D"/>
    <w:rsid w:val="00743EE4"/>
    <w:rsid w:val="00753E08"/>
    <w:rsid w:val="007549DB"/>
    <w:rsid w:val="00756EFB"/>
    <w:rsid w:val="00757CE1"/>
    <w:rsid w:val="00767B13"/>
    <w:rsid w:val="00780A80"/>
    <w:rsid w:val="0078267B"/>
    <w:rsid w:val="00785212"/>
    <w:rsid w:val="00787240"/>
    <w:rsid w:val="00794C9B"/>
    <w:rsid w:val="007A5358"/>
    <w:rsid w:val="007B73ED"/>
    <w:rsid w:val="007C337F"/>
    <w:rsid w:val="007D0C7C"/>
    <w:rsid w:val="007D3CC9"/>
    <w:rsid w:val="007D5022"/>
    <w:rsid w:val="007D5865"/>
    <w:rsid w:val="007E2C71"/>
    <w:rsid w:val="007E5F78"/>
    <w:rsid w:val="007F44CA"/>
    <w:rsid w:val="007F5F69"/>
    <w:rsid w:val="0080061D"/>
    <w:rsid w:val="00805B8B"/>
    <w:rsid w:val="00807193"/>
    <w:rsid w:val="0081263E"/>
    <w:rsid w:val="00814566"/>
    <w:rsid w:val="0081708D"/>
    <w:rsid w:val="008177F0"/>
    <w:rsid w:val="00821547"/>
    <w:rsid w:val="008236FC"/>
    <w:rsid w:val="0082705C"/>
    <w:rsid w:val="00831243"/>
    <w:rsid w:val="00833D80"/>
    <w:rsid w:val="008347AC"/>
    <w:rsid w:val="008410F2"/>
    <w:rsid w:val="008470A6"/>
    <w:rsid w:val="00847C18"/>
    <w:rsid w:val="00847EEA"/>
    <w:rsid w:val="00851666"/>
    <w:rsid w:val="00852347"/>
    <w:rsid w:val="00852CAA"/>
    <w:rsid w:val="00857125"/>
    <w:rsid w:val="008626B0"/>
    <w:rsid w:val="00865F43"/>
    <w:rsid w:val="00872FDF"/>
    <w:rsid w:val="0087484C"/>
    <w:rsid w:val="008756D9"/>
    <w:rsid w:val="00877CFE"/>
    <w:rsid w:val="00887FC4"/>
    <w:rsid w:val="00892D02"/>
    <w:rsid w:val="00894DC0"/>
    <w:rsid w:val="008A2E40"/>
    <w:rsid w:val="008C50DB"/>
    <w:rsid w:val="008D2D3C"/>
    <w:rsid w:val="008D4816"/>
    <w:rsid w:val="008D7093"/>
    <w:rsid w:val="008E6872"/>
    <w:rsid w:val="008E7A27"/>
    <w:rsid w:val="008F2D68"/>
    <w:rsid w:val="008F2ED8"/>
    <w:rsid w:val="008F4299"/>
    <w:rsid w:val="008F4C9C"/>
    <w:rsid w:val="00906768"/>
    <w:rsid w:val="0090729B"/>
    <w:rsid w:val="0091069C"/>
    <w:rsid w:val="009110A9"/>
    <w:rsid w:val="00916556"/>
    <w:rsid w:val="00917109"/>
    <w:rsid w:val="0091742E"/>
    <w:rsid w:val="009257C4"/>
    <w:rsid w:val="00931B05"/>
    <w:rsid w:val="009325FD"/>
    <w:rsid w:val="009377F7"/>
    <w:rsid w:val="00942930"/>
    <w:rsid w:val="0094304A"/>
    <w:rsid w:val="00952BE7"/>
    <w:rsid w:val="00960B40"/>
    <w:rsid w:val="009669A0"/>
    <w:rsid w:val="0097362E"/>
    <w:rsid w:val="009832A4"/>
    <w:rsid w:val="009870F4"/>
    <w:rsid w:val="00996AEE"/>
    <w:rsid w:val="009973D8"/>
    <w:rsid w:val="009A0763"/>
    <w:rsid w:val="009A497A"/>
    <w:rsid w:val="009C2B37"/>
    <w:rsid w:val="009C4F74"/>
    <w:rsid w:val="009C67A1"/>
    <w:rsid w:val="009D65D0"/>
    <w:rsid w:val="009D78BB"/>
    <w:rsid w:val="009D7B25"/>
    <w:rsid w:val="009E7859"/>
    <w:rsid w:val="009F1179"/>
    <w:rsid w:val="009F4373"/>
    <w:rsid w:val="009F5EB8"/>
    <w:rsid w:val="00A10BDF"/>
    <w:rsid w:val="00A27FEF"/>
    <w:rsid w:val="00A37272"/>
    <w:rsid w:val="00A37E69"/>
    <w:rsid w:val="00A52E3F"/>
    <w:rsid w:val="00A57060"/>
    <w:rsid w:val="00A61FF8"/>
    <w:rsid w:val="00A644F3"/>
    <w:rsid w:val="00A74D53"/>
    <w:rsid w:val="00A85E21"/>
    <w:rsid w:val="00A91189"/>
    <w:rsid w:val="00A94E27"/>
    <w:rsid w:val="00A9768F"/>
    <w:rsid w:val="00AA6D8F"/>
    <w:rsid w:val="00AB1B1C"/>
    <w:rsid w:val="00AB6342"/>
    <w:rsid w:val="00AC2C9A"/>
    <w:rsid w:val="00AC494F"/>
    <w:rsid w:val="00AD0DBD"/>
    <w:rsid w:val="00AD2812"/>
    <w:rsid w:val="00AE4028"/>
    <w:rsid w:val="00AE78B2"/>
    <w:rsid w:val="00B06C80"/>
    <w:rsid w:val="00B07BF8"/>
    <w:rsid w:val="00B12E4F"/>
    <w:rsid w:val="00B15650"/>
    <w:rsid w:val="00B17AD2"/>
    <w:rsid w:val="00B21B80"/>
    <w:rsid w:val="00B31178"/>
    <w:rsid w:val="00B3136E"/>
    <w:rsid w:val="00B40F94"/>
    <w:rsid w:val="00B63BB9"/>
    <w:rsid w:val="00B64ECD"/>
    <w:rsid w:val="00B652D1"/>
    <w:rsid w:val="00B657E4"/>
    <w:rsid w:val="00B659B9"/>
    <w:rsid w:val="00B65D0A"/>
    <w:rsid w:val="00B67414"/>
    <w:rsid w:val="00B73775"/>
    <w:rsid w:val="00B81BB7"/>
    <w:rsid w:val="00B82572"/>
    <w:rsid w:val="00B84C02"/>
    <w:rsid w:val="00B96370"/>
    <w:rsid w:val="00B9676A"/>
    <w:rsid w:val="00B975B8"/>
    <w:rsid w:val="00BA0CCA"/>
    <w:rsid w:val="00BA7B10"/>
    <w:rsid w:val="00BB4B92"/>
    <w:rsid w:val="00BB55ED"/>
    <w:rsid w:val="00BB7510"/>
    <w:rsid w:val="00BB7EF6"/>
    <w:rsid w:val="00BC6BD2"/>
    <w:rsid w:val="00BE6329"/>
    <w:rsid w:val="00BF334D"/>
    <w:rsid w:val="00BF4399"/>
    <w:rsid w:val="00BF513D"/>
    <w:rsid w:val="00BF6BD4"/>
    <w:rsid w:val="00C02250"/>
    <w:rsid w:val="00C12B7E"/>
    <w:rsid w:val="00C165AC"/>
    <w:rsid w:val="00C16A0D"/>
    <w:rsid w:val="00C2264F"/>
    <w:rsid w:val="00C27C75"/>
    <w:rsid w:val="00C33234"/>
    <w:rsid w:val="00C3646E"/>
    <w:rsid w:val="00C424B9"/>
    <w:rsid w:val="00C44086"/>
    <w:rsid w:val="00C47E76"/>
    <w:rsid w:val="00C50EE1"/>
    <w:rsid w:val="00C5685D"/>
    <w:rsid w:val="00C56FBB"/>
    <w:rsid w:val="00C57985"/>
    <w:rsid w:val="00C7025C"/>
    <w:rsid w:val="00C70D6D"/>
    <w:rsid w:val="00C84B58"/>
    <w:rsid w:val="00C92944"/>
    <w:rsid w:val="00C94D42"/>
    <w:rsid w:val="00C95EA1"/>
    <w:rsid w:val="00C97076"/>
    <w:rsid w:val="00CA344A"/>
    <w:rsid w:val="00CA38EC"/>
    <w:rsid w:val="00CA5933"/>
    <w:rsid w:val="00CB0190"/>
    <w:rsid w:val="00CB1B30"/>
    <w:rsid w:val="00CB3B19"/>
    <w:rsid w:val="00CB75B8"/>
    <w:rsid w:val="00CB76A6"/>
    <w:rsid w:val="00CC05DF"/>
    <w:rsid w:val="00CC0D21"/>
    <w:rsid w:val="00CC48D4"/>
    <w:rsid w:val="00CD3923"/>
    <w:rsid w:val="00CF6A1F"/>
    <w:rsid w:val="00CF6DBA"/>
    <w:rsid w:val="00D155C5"/>
    <w:rsid w:val="00D160C7"/>
    <w:rsid w:val="00D21332"/>
    <w:rsid w:val="00D21533"/>
    <w:rsid w:val="00D24169"/>
    <w:rsid w:val="00D24F9F"/>
    <w:rsid w:val="00D272B8"/>
    <w:rsid w:val="00D27C7F"/>
    <w:rsid w:val="00D35C25"/>
    <w:rsid w:val="00D4063E"/>
    <w:rsid w:val="00D44E6D"/>
    <w:rsid w:val="00D45E10"/>
    <w:rsid w:val="00D461D3"/>
    <w:rsid w:val="00D50674"/>
    <w:rsid w:val="00D57894"/>
    <w:rsid w:val="00D667CE"/>
    <w:rsid w:val="00D70795"/>
    <w:rsid w:val="00D7309C"/>
    <w:rsid w:val="00D75062"/>
    <w:rsid w:val="00D75D29"/>
    <w:rsid w:val="00D91234"/>
    <w:rsid w:val="00D91DDD"/>
    <w:rsid w:val="00D928EB"/>
    <w:rsid w:val="00D9457F"/>
    <w:rsid w:val="00D96FCF"/>
    <w:rsid w:val="00DA0D60"/>
    <w:rsid w:val="00DA30A0"/>
    <w:rsid w:val="00DB2FD9"/>
    <w:rsid w:val="00DC54C5"/>
    <w:rsid w:val="00DD364D"/>
    <w:rsid w:val="00DE36D7"/>
    <w:rsid w:val="00DE6D6E"/>
    <w:rsid w:val="00DF2AB2"/>
    <w:rsid w:val="00DF4D51"/>
    <w:rsid w:val="00E21137"/>
    <w:rsid w:val="00E27924"/>
    <w:rsid w:val="00E373FA"/>
    <w:rsid w:val="00E41A86"/>
    <w:rsid w:val="00E47F5B"/>
    <w:rsid w:val="00E50D04"/>
    <w:rsid w:val="00E70B4D"/>
    <w:rsid w:val="00E84B10"/>
    <w:rsid w:val="00E91CBF"/>
    <w:rsid w:val="00E94C9B"/>
    <w:rsid w:val="00EA3289"/>
    <w:rsid w:val="00EC089D"/>
    <w:rsid w:val="00EC1848"/>
    <w:rsid w:val="00EC3BDB"/>
    <w:rsid w:val="00EC5C33"/>
    <w:rsid w:val="00ED5906"/>
    <w:rsid w:val="00EE62CB"/>
    <w:rsid w:val="00EF198A"/>
    <w:rsid w:val="00F05F58"/>
    <w:rsid w:val="00F070E3"/>
    <w:rsid w:val="00F07531"/>
    <w:rsid w:val="00F12F54"/>
    <w:rsid w:val="00F23528"/>
    <w:rsid w:val="00F27577"/>
    <w:rsid w:val="00F332CF"/>
    <w:rsid w:val="00F415E8"/>
    <w:rsid w:val="00F43859"/>
    <w:rsid w:val="00F46CA0"/>
    <w:rsid w:val="00F508D6"/>
    <w:rsid w:val="00F52DB4"/>
    <w:rsid w:val="00F53930"/>
    <w:rsid w:val="00F5603E"/>
    <w:rsid w:val="00F7301E"/>
    <w:rsid w:val="00F74503"/>
    <w:rsid w:val="00F77DEF"/>
    <w:rsid w:val="00F95479"/>
    <w:rsid w:val="00FB0B79"/>
    <w:rsid w:val="00FB205F"/>
    <w:rsid w:val="00FB58A8"/>
    <w:rsid w:val="00FC096D"/>
    <w:rsid w:val="00FC267D"/>
    <w:rsid w:val="00FC3D17"/>
    <w:rsid w:val="00FD3CFE"/>
    <w:rsid w:val="00FD4B3F"/>
    <w:rsid w:val="00FD764D"/>
    <w:rsid w:val="00FD78DA"/>
    <w:rsid w:val="00FE343F"/>
    <w:rsid w:val="00FE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DD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A738C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738C"/>
    <w:rPr>
      <w:rFonts w:ascii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semiHidden/>
    <w:rsid w:val="006A738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5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3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549</Words>
  <Characters>3133</Characters>
  <Application>Microsoft Office Outlook</Application>
  <DocSecurity>0</DocSecurity>
  <Lines>0</Lines>
  <Paragraphs>0</Paragraphs>
  <ScaleCrop>false</ScaleCrop>
  <Company>PIB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у </dc:title>
  <dc:subject/>
  <dc:creator>user</dc:creator>
  <cp:keywords/>
  <dc:description/>
  <cp:lastModifiedBy>KorzhIV</cp:lastModifiedBy>
  <cp:revision>2</cp:revision>
  <dcterms:created xsi:type="dcterms:W3CDTF">2012-09-06T13:20:00Z</dcterms:created>
  <dcterms:modified xsi:type="dcterms:W3CDTF">2012-09-06T13:20:00Z</dcterms:modified>
</cp:coreProperties>
</file>