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68" w:rsidRPr="009577F0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ПЕРЕДВИБОРЧА ПРОГРАМА</w:t>
      </w:r>
    </w:p>
    <w:p w:rsidR="00942068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 xml:space="preserve">кандидата у народні депутати України по одномандатному </w:t>
      </w:r>
    </w:p>
    <w:p w:rsidR="00942068" w:rsidRPr="009577F0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виборчому округу №90 Київській області</w:t>
      </w:r>
    </w:p>
    <w:p w:rsidR="00942068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ЗОЗУЛІ РУСЛАНА ПЕТРОВИЧА</w:t>
      </w:r>
    </w:p>
    <w:p w:rsidR="00942068" w:rsidRPr="009577F0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42068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Розвинуте та міцне в</w:t>
      </w:r>
      <w:r w:rsidRPr="009577F0">
        <w:rPr>
          <w:rFonts w:ascii="Times New Roman" w:hAnsi="Times New Roman"/>
          <w:b/>
          <w:sz w:val="32"/>
          <w:szCs w:val="32"/>
          <w:lang w:val="uk-UA"/>
        </w:rPr>
        <w:t xml:space="preserve">ітчизняне виробництво –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запорука </w:t>
      </w:r>
      <w:r w:rsidRPr="009577F0">
        <w:rPr>
          <w:rFonts w:ascii="Times New Roman" w:hAnsi="Times New Roman"/>
          <w:b/>
          <w:sz w:val="32"/>
          <w:szCs w:val="32"/>
          <w:lang w:val="uk-UA"/>
        </w:rPr>
        <w:t>наш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ої </w:t>
      </w:r>
      <w:r w:rsidRPr="009577F0">
        <w:rPr>
          <w:rFonts w:ascii="Times New Roman" w:hAnsi="Times New Roman"/>
          <w:b/>
          <w:sz w:val="32"/>
          <w:szCs w:val="32"/>
          <w:lang w:val="uk-UA"/>
        </w:rPr>
        <w:t>впевнен</w:t>
      </w:r>
      <w:r>
        <w:rPr>
          <w:rFonts w:ascii="Times New Roman" w:hAnsi="Times New Roman"/>
          <w:b/>
          <w:sz w:val="32"/>
          <w:szCs w:val="32"/>
          <w:lang w:val="uk-UA"/>
        </w:rPr>
        <w:t>о</w:t>
      </w:r>
      <w:r w:rsidRPr="009577F0">
        <w:rPr>
          <w:rFonts w:ascii="Times New Roman" w:hAnsi="Times New Roman"/>
          <w:b/>
          <w:sz w:val="32"/>
          <w:szCs w:val="32"/>
          <w:lang w:val="uk-UA"/>
        </w:rPr>
        <w:t>ст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r w:rsidRPr="009577F0">
        <w:rPr>
          <w:rFonts w:ascii="Times New Roman" w:hAnsi="Times New Roman"/>
          <w:b/>
          <w:sz w:val="32"/>
          <w:szCs w:val="32"/>
          <w:lang w:val="uk-UA"/>
        </w:rPr>
        <w:t xml:space="preserve"> у майбутньому!</w:t>
      </w:r>
    </w:p>
    <w:p w:rsidR="00942068" w:rsidRPr="009577F0" w:rsidRDefault="00942068" w:rsidP="00CE006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42068" w:rsidRPr="00291413" w:rsidRDefault="00942068" w:rsidP="00A53D3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91413">
        <w:rPr>
          <w:rFonts w:ascii="Times New Roman" w:hAnsi="Times New Roman"/>
          <w:b/>
          <w:sz w:val="32"/>
          <w:szCs w:val="32"/>
          <w:lang w:val="uk-UA"/>
        </w:rPr>
        <w:t xml:space="preserve">Шановні виборці! </w:t>
      </w:r>
    </w:p>
    <w:p w:rsidR="00942068" w:rsidRPr="009577F0" w:rsidRDefault="00942068" w:rsidP="00A53D3C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 xml:space="preserve">       Разом з вами ми набули досвіду розбудови власними силами нашого славетного міст</w:t>
      </w:r>
      <w:r>
        <w:rPr>
          <w:rFonts w:ascii="Times New Roman" w:hAnsi="Times New Roman"/>
          <w:sz w:val="32"/>
          <w:szCs w:val="32"/>
          <w:lang w:val="uk-UA"/>
        </w:rPr>
        <w:t>а. Слід визнати, що АТ «РОСАВА»</w:t>
      </w:r>
      <w:r>
        <w:rPr>
          <w:rFonts w:ascii="Times New Roman" w:hAnsi="Times New Roman"/>
          <w:sz w:val="32"/>
          <w:szCs w:val="32"/>
          <w:lang w:val="en-US"/>
        </w:rPr>
        <w:t xml:space="preserve"> – </w:t>
      </w:r>
      <w:r w:rsidRPr="009577F0">
        <w:rPr>
          <w:rFonts w:ascii="Times New Roman" w:hAnsi="Times New Roman"/>
          <w:sz w:val="32"/>
          <w:szCs w:val="32"/>
          <w:lang w:val="uk-UA"/>
        </w:rPr>
        <w:t>візитна картка нашого міста, бюджетоутворююче підприємство</w:t>
      </w:r>
      <w:r>
        <w:rPr>
          <w:rFonts w:ascii="Times New Roman" w:hAnsi="Times New Roman"/>
          <w:sz w:val="32"/>
          <w:szCs w:val="32"/>
          <w:lang w:val="uk-UA"/>
        </w:rPr>
        <w:t>,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 завдяки якому підтримується інфраструктура міста Біла Церква. Останні роки ми постійно приймаємо участь у соціально-культурних проектах міста та Київській області. </w:t>
      </w:r>
      <w:r>
        <w:rPr>
          <w:rFonts w:ascii="Times New Roman" w:hAnsi="Times New Roman"/>
          <w:sz w:val="32"/>
          <w:szCs w:val="32"/>
          <w:lang w:val="uk-UA"/>
        </w:rPr>
        <w:t>Однак, як вказує досвід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 нашої держави, стабільний розвиток економіки регіону неможливий без представництва у законодавчій владі. Повністю усвідомлюючи свою моральну та громадянську відповідальність перед Вами, вважаю справою честі і гідності продовжити відстоювати інтереси регіону у Верховній Раді.</w:t>
      </w:r>
    </w:p>
    <w:p w:rsidR="00942068" w:rsidRPr="009577F0" w:rsidRDefault="00942068" w:rsidP="004D1BB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Для розвитку регіону: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Створити Благодійний фонд «Росава» на території міста Біла Церква;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Запровадити фінансування програми «Соціальна медицина» з метою технічного переобладнання медичних закладів регіону;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Запровадити фінансування програми «Оновлене місто» з метою технічного переобладнання шкіл та дитячих садочків на території регіону;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Продовжити фінансування програми «Подяка ветеранам та першопрохідцям»;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Продовжити фінансування програми «Соціальний автобус» та залучитись до впровадження тролейбусного сполучення вулицями нашого міста;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Продовжити підтримку конкурсними грантами та стипендіями навчання обдарованої молоді округу;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Продовжити матеріальну підтримку дитячих притулків, притулків для людей похилого віку та інвалідів;</w:t>
      </w:r>
    </w:p>
    <w:p w:rsidR="00942068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Продовжити фінансову підтримку духовних, спортивних та культурних осередків регіону тощо</w:t>
      </w:r>
      <w:r>
        <w:rPr>
          <w:rFonts w:ascii="Times New Roman" w:hAnsi="Times New Roman"/>
          <w:sz w:val="32"/>
          <w:szCs w:val="32"/>
          <w:lang w:val="uk-UA"/>
        </w:rPr>
        <w:t>;</w:t>
      </w:r>
    </w:p>
    <w:p w:rsidR="00942068" w:rsidRPr="009577F0" w:rsidRDefault="00942068" w:rsidP="009B1FC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Створити Громадську організацію «Росичі за справедливість» для контролю використання бюджетних коштів міста та виконання соціальних програм</w:t>
      </w:r>
      <w:r w:rsidRPr="009577F0">
        <w:rPr>
          <w:rFonts w:ascii="Times New Roman" w:hAnsi="Times New Roman"/>
          <w:sz w:val="32"/>
          <w:szCs w:val="32"/>
          <w:lang w:val="uk-UA"/>
        </w:rPr>
        <w:t>.</w:t>
      </w:r>
    </w:p>
    <w:p w:rsidR="00942068" w:rsidRPr="009577F0" w:rsidRDefault="00942068" w:rsidP="004D1BB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Для всієї країни</w:t>
      </w:r>
    </w:p>
    <w:p w:rsidR="00942068" w:rsidRPr="009577F0" w:rsidRDefault="00942068" w:rsidP="000F4F3B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 xml:space="preserve">      Усвідомлюючи відповідальність за майбутнє країни в цілому, вважаю необхідним в законодавчий спосіб відстоювати у сфері державотворення і становлення громадянського суспільства:</w:t>
      </w:r>
    </w:p>
    <w:p w:rsidR="00942068" w:rsidRPr="009577F0" w:rsidRDefault="00942068" w:rsidP="00BE47B7">
      <w:pPr>
        <w:pStyle w:val="ListParagraph"/>
        <w:ind w:left="435"/>
        <w:jc w:val="center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У сфері економіки буду підтримувати</w:t>
      </w:r>
      <w:r>
        <w:rPr>
          <w:rFonts w:ascii="Times New Roman" w:hAnsi="Times New Roman"/>
          <w:b/>
          <w:sz w:val="32"/>
          <w:szCs w:val="32"/>
          <w:lang w:val="uk-UA"/>
        </w:rPr>
        <w:t>: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з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аконодавче закріплення соціальної </w:t>
      </w:r>
      <w:bookmarkStart w:id="0" w:name="_GoBack"/>
      <w:bookmarkEnd w:id="0"/>
      <w:r w:rsidRPr="009577F0">
        <w:rPr>
          <w:rFonts w:ascii="Times New Roman" w:hAnsi="Times New Roman"/>
          <w:sz w:val="32"/>
          <w:szCs w:val="32"/>
          <w:lang w:val="uk-UA"/>
        </w:rPr>
        <w:t>відповідальності власників підприємств за добробут населення територій, прилеглих до виробництва;</w:t>
      </w:r>
    </w:p>
    <w:p w:rsidR="00942068" w:rsidRPr="009577F0" w:rsidRDefault="00942068" w:rsidP="00D4582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створення внутрішнього сприятливого середовища д</w:t>
      </w:r>
      <w:r>
        <w:rPr>
          <w:rFonts w:ascii="Times New Roman" w:hAnsi="Times New Roman"/>
          <w:sz w:val="32"/>
          <w:szCs w:val="32"/>
          <w:lang w:val="uk-UA"/>
        </w:rPr>
        <w:t>ля вітчизняних товаровиробників;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у</w:t>
      </w:r>
      <w:r w:rsidRPr="009577F0">
        <w:rPr>
          <w:rFonts w:ascii="Times New Roman" w:hAnsi="Times New Roman"/>
          <w:sz w:val="32"/>
          <w:szCs w:val="32"/>
          <w:lang w:val="uk-UA"/>
        </w:rPr>
        <w:t>неможливлення рейдерських захоплень підприємств незалежно від розміру та форми власності;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н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еухильність курсу на мінімізацію енергозалежності </w:t>
      </w:r>
      <w:r>
        <w:rPr>
          <w:rFonts w:ascii="Times New Roman" w:hAnsi="Times New Roman"/>
          <w:sz w:val="32"/>
          <w:szCs w:val="32"/>
          <w:lang w:val="uk-UA"/>
        </w:rPr>
        <w:t>економіки У</w:t>
      </w:r>
      <w:r w:rsidRPr="009577F0">
        <w:rPr>
          <w:rFonts w:ascii="Times New Roman" w:hAnsi="Times New Roman"/>
          <w:sz w:val="32"/>
          <w:szCs w:val="32"/>
          <w:lang w:val="uk-UA"/>
        </w:rPr>
        <w:t>країни від імпорту енергоносіїв;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вирішення проблеми безробіття;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кредитно-фінансову підтримку розвитку малого та середнього бізнесу;</w:t>
      </w:r>
    </w:p>
    <w:p w:rsidR="00942068" w:rsidRPr="009577F0" w:rsidRDefault="00942068" w:rsidP="00CD6900">
      <w:pPr>
        <w:ind w:left="7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577F0">
        <w:rPr>
          <w:rFonts w:ascii="Times New Roman" w:hAnsi="Times New Roman"/>
          <w:b/>
          <w:sz w:val="32"/>
          <w:szCs w:val="32"/>
          <w:lang w:val="uk-UA"/>
        </w:rPr>
        <w:t>У сфері соціальної політики і духовного відродження</w:t>
      </w:r>
      <w:r>
        <w:rPr>
          <w:rFonts w:ascii="Times New Roman" w:hAnsi="Times New Roman"/>
          <w:b/>
          <w:sz w:val="32"/>
          <w:szCs w:val="32"/>
          <w:lang w:val="uk-UA"/>
        </w:rPr>
        <w:t>:</w:t>
      </w:r>
    </w:p>
    <w:p w:rsidR="00942068" w:rsidRPr="009577F0" w:rsidRDefault="00942068" w:rsidP="000F4F3B">
      <w:pPr>
        <w:ind w:left="75"/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 xml:space="preserve">     Сприяти законодавчому забезпеченню: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збільшення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 доходів працюючих громадян та платоспроможності населення;</w:t>
      </w:r>
    </w:p>
    <w:p w:rsidR="00942068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захисту громадянських прав мало</w:t>
      </w:r>
      <w:r w:rsidRPr="009577F0">
        <w:rPr>
          <w:rFonts w:ascii="Times New Roman" w:hAnsi="Times New Roman"/>
          <w:sz w:val="32"/>
          <w:szCs w:val="32"/>
          <w:lang w:val="uk-UA"/>
        </w:rPr>
        <w:t>захищених верств населення: молодих родин, дітей, інвалідів, ветер</w:t>
      </w:r>
      <w:r>
        <w:rPr>
          <w:rFonts w:ascii="Times New Roman" w:hAnsi="Times New Roman"/>
          <w:sz w:val="32"/>
          <w:szCs w:val="32"/>
          <w:lang w:val="uk-UA"/>
        </w:rPr>
        <w:t>анів війни та праці тощо</w:t>
      </w:r>
      <w:r w:rsidRPr="009577F0">
        <w:rPr>
          <w:rFonts w:ascii="Times New Roman" w:hAnsi="Times New Roman"/>
          <w:sz w:val="32"/>
          <w:szCs w:val="32"/>
          <w:lang w:val="uk-UA"/>
        </w:rPr>
        <w:t>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добиватися збільшення розмірів мінімальної пенсії і заробітної плати за рахунок відміни спецпенсій і пільг чиновникам та народним депутатам, скорочення непомірно роздутого державного апарату, контролюючих органів;  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розвитку накопичувальної системи пенсійного забезпечення працівників;</w:t>
      </w:r>
    </w:p>
    <w:p w:rsidR="00942068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реформуванню системи судочинства шляхом введення суспільного контролю за діяльністю суддів і посилення відповідальності за неправомірні рішення;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впровадження механізмів виборності та відзиву суддів на регіональному рівні та створення інституту суду присяжних;</w:t>
      </w:r>
    </w:p>
    <w:p w:rsidR="00942068" w:rsidRPr="009577F0" w:rsidRDefault="00942068" w:rsidP="000F4F3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>обмеження пропаганди насильства та моральної розбещеності, котрі підточують етнічні та духовні підвалини нації;</w:t>
      </w:r>
    </w:p>
    <w:p w:rsidR="00942068" w:rsidRPr="009577F0" w:rsidRDefault="00942068" w:rsidP="000F4F3B">
      <w:pPr>
        <w:ind w:left="75"/>
        <w:jc w:val="both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t xml:space="preserve">     Для мене </w:t>
      </w:r>
      <w:r>
        <w:rPr>
          <w:rFonts w:ascii="Times New Roman" w:hAnsi="Times New Roman"/>
          <w:sz w:val="32"/>
          <w:szCs w:val="32"/>
          <w:lang w:val="uk-UA"/>
        </w:rPr>
        <w:t xml:space="preserve">завжди були і будуть головними завданнями – </w:t>
      </w:r>
      <w:r w:rsidRPr="009577F0">
        <w:rPr>
          <w:rFonts w:ascii="Times New Roman" w:hAnsi="Times New Roman"/>
          <w:sz w:val="32"/>
          <w:szCs w:val="32"/>
          <w:lang w:val="uk-UA"/>
        </w:rPr>
        <w:t>питання економічного</w:t>
      </w:r>
      <w:r>
        <w:rPr>
          <w:rFonts w:ascii="Times New Roman" w:hAnsi="Times New Roman"/>
          <w:sz w:val="32"/>
          <w:szCs w:val="32"/>
          <w:lang w:val="uk-UA"/>
        </w:rPr>
        <w:t>, соціального розвитку та духовного відродження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 міста Біла Церква</w:t>
      </w:r>
      <w:r>
        <w:rPr>
          <w:rFonts w:ascii="Times New Roman" w:hAnsi="Times New Roman"/>
          <w:sz w:val="32"/>
          <w:szCs w:val="32"/>
          <w:lang w:val="uk-UA"/>
        </w:rPr>
        <w:t>.</w:t>
      </w:r>
    </w:p>
    <w:p w:rsidR="00942068" w:rsidRPr="009577F0" w:rsidRDefault="00942068" w:rsidP="00110E3A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9577F0">
        <w:rPr>
          <w:rFonts w:ascii="Times New Roman" w:hAnsi="Times New Roman"/>
          <w:sz w:val="32"/>
          <w:szCs w:val="32"/>
          <w:lang w:val="uk-UA"/>
        </w:rPr>
        <w:br/>
        <w:t xml:space="preserve">          Досягнення</w:t>
      </w:r>
      <w:r>
        <w:rPr>
          <w:rFonts w:ascii="Times New Roman" w:hAnsi="Times New Roman"/>
          <w:sz w:val="32"/>
          <w:szCs w:val="32"/>
          <w:lang w:val="uk-UA"/>
        </w:rPr>
        <w:t xml:space="preserve"> виробництва – на</w:t>
      </w:r>
      <w:r w:rsidRPr="009577F0">
        <w:rPr>
          <w:rFonts w:ascii="Times New Roman" w:hAnsi="Times New Roman"/>
          <w:sz w:val="32"/>
          <w:szCs w:val="32"/>
          <w:lang w:val="uk-UA"/>
        </w:rPr>
        <w:t xml:space="preserve"> благо людей!</w:t>
      </w:r>
    </w:p>
    <w:sectPr w:rsidR="00942068" w:rsidRPr="009577F0" w:rsidSect="00A96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260A"/>
    <w:multiLevelType w:val="hybridMultilevel"/>
    <w:tmpl w:val="BD40F5A2"/>
    <w:lvl w:ilvl="0" w:tplc="0B32E53C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1707926"/>
    <w:multiLevelType w:val="hybridMultilevel"/>
    <w:tmpl w:val="C142AFA8"/>
    <w:lvl w:ilvl="0" w:tplc="0798B08E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5073334"/>
    <w:multiLevelType w:val="hybridMultilevel"/>
    <w:tmpl w:val="98EAE774"/>
    <w:lvl w:ilvl="0" w:tplc="D0C4AF1E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1"/>
    <w:rsid w:val="00012E42"/>
    <w:rsid w:val="00020F5A"/>
    <w:rsid w:val="00023099"/>
    <w:rsid w:val="00026F6F"/>
    <w:rsid w:val="00046F4D"/>
    <w:rsid w:val="00050C1E"/>
    <w:rsid w:val="00055A19"/>
    <w:rsid w:val="00065036"/>
    <w:rsid w:val="000B020B"/>
    <w:rsid w:val="000F4F3B"/>
    <w:rsid w:val="000F7418"/>
    <w:rsid w:val="00110E3A"/>
    <w:rsid w:val="00112888"/>
    <w:rsid w:val="001856B9"/>
    <w:rsid w:val="001B609D"/>
    <w:rsid w:val="00222160"/>
    <w:rsid w:val="00237499"/>
    <w:rsid w:val="00264BF1"/>
    <w:rsid w:val="00274F35"/>
    <w:rsid w:val="00291413"/>
    <w:rsid w:val="002A08A0"/>
    <w:rsid w:val="002A1A1E"/>
    <w:rsid w:val="002A4D74"/>
    <w:rsid w:val="00310597"/>
    <w:rsid w:val="00315878"/>
    <w:rsid w:val="00370EEA"/>
    <w:rsid w:val="003735F0"/>
    <w:rsid w:val="00482CE0"/>
    <w:rsid w:val="004D1BB0"/>
    <w:rsid w:val="0051431F"/>
    <w:rsid w:val="00556F63"/>
    <w:rsid w:val="005B24AD"/>
    <w:rsid w:val="005B4E4B"/>
    <w:rsid w:val="00615080"/>
    <w:rsid w:val="006545A2"/>
    <w:rsid w:val="006F5BCE"/>
    <w:rsid w:val="006F62C6"/>
    <w:rsid w:val="00741F44"/>
    <w:rsid w:val="0076576D"/>
    <w:rsid w:val="00774114"/>
    <w:rsid w:val="007E1033"/>
    <w:rsid w:val="007F6B21"/>
    <w:rsid w:val="00801025"/>
    <w:rsid w:val="00815AC2"/>
    <w:rsid w:val="00823F66"/>
    <w:rsid w:val="00833465"/>
    <w:rsid w:val="00842B17"/>
    <w:rsid w:val="008F10C7"/>
    <w:rsid w:val="00942068"/>
    <w:rsid w:val="009461D2"/>
    <w:rsid w:val="009577F0"/>
    <w:rsid w:val="009B1FCF"/>
    <w:rsid w:val="00A53D3C"/>
    <w:rsid w:val="00A905E8"/>
    <w:rsid w:val="00A93076"/>
    <w:rsid w:val="00A93551"/>
    <w:rsid w:val="00A96908"/>
    <w:rsid w:val="00AB22DE"/>
    <w:rsid w:val="00B012B9"/>
    <w:rsid w:val="00B410C2"/>
    <w:rsid w:val="00B73920"/>
    <w:rsid w:val="00BB48C7"/>
    <w:rsid w:val="00BC039D"/>
    <w:rsid w:val="00BC2C37"/>
    <w:rsid w:val="00BE47B7"/>
    <w:rsid w:val="00CD6900"/>
    <w:rsid w:val="00CE0068"/>
    <w:rsid w:val="00CF05F6"/>
    <w:rsid w:val="00D16167"/>
    <w:rsid w:val="00D34F24"/>
    <w:rsid w:val="00D376F9"/>
    <w:rsid w:val="00D4582F"/>
    <w:rsid w:val="00DA7D64"/>
    <w:rsid w:val="00E11C66"/>
    <w:rsid w:val="00E2604D"/>
    <w:rsid w:val="00E64886"/>
    <w:rsid w:val="00EA4978"/>
    <w:rsid w:val="00EA4DEB"/>
    <w:rsid w:val="00EE26D3"/>
    <w:rsid w:val="00F275FB"/>
    <w:rsid w:val="00F32228"/>
    <w:rsid w:val="00F6063E"/>
    <w:rsid w:val="00F62C76"/>
    <w:rsid w:val="00F6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0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2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3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3</Pages>
  <Words>447</Words>
  <Characters>3287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deputat</cp:lastModifiedBy>
  <cp:revision>7</cp:revision>
  <cp:lastPrinted>2012-08-09T10:17:00Z</cp:lastPrinted>
  <dcterms:created xsi:type="dcterms:W3CDTF">2012-08-07T20:20:00Z</dcterms:created>
  <dcterms:modified xsi:type="dcterms:W3CDTF">2012-08-09T10:35:00Z</dcterms:modified>
</cp:coreProperties>
</file>