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EAA" w:rsidRPr="00210933" w:rsidRDefault="005F6EAA" w:rsidP="006B5C81">
      <w:pPr>
        <w:jc w:val="center"/>
        <w:rPr>
          <w:rFonts w:ascii="Times New Roman" w:hAnsi="Times New Roman"/>
          <w:b/>
          <w:sz w:val="32"/>
          <w:szCs w:val="32"/>
        </w:rPr>
      </w:pPr>
      <w:r w:rsidRPr="00210933">
        <w:rPr>
          <w:rFonts w:ascii="Times New Roman" w:hAnsi="Times New Roman"/>
          <w:b/>
          <w:sz w:val="32"/>
          <w:szCs w:val="32"/>
        </w:rPr>
        <w:t>Передвиборча програма</w:t>
      </w:r>
    </w:p>
    <w:p w:rsidR="005F6EAA" w:rsidRPr="00210933" w:rsidRDefault="005F6EAA" w:rsidP="006B5C81">
      <w:pPr>
        <w:jc w:val="center"/>
        <w:rPr>
          <w:rFonts w:ascii="Times New Roman" w:hAnsi="Times New Roman"/>
          <w:b/>
          <w:sz w:val="32"/>
          <w:szCs w:val="32"/>
        </w:rPr>
      </w:pPr>
      <w:r w:rsidRPr="00210933">
        <w:rPr>
          <w:rFonts w:ascii="Times New Roman" w:hAnsi="Times New Roman"/>
          <w:b/>
          <w:sz w:val="32"/>
          <w:szCs w:val="32"/>
        </w:rPr>
        <w:t>Кандидата в депутати до Верховної Ради України</w:t>
      </w:r>
    </w:p>
    <w:p w:rsidR="005F6EAA" w:rsidRPr="00210933" w:rsidRDefault="005F6EAA" w:rsidP="006B5C81">
      <w:pPr>
        <w:jc w:val="center"/>
        <w:rPr>
          <w:rFonts w:ascii="Times New Roman" w:hAnsi="Times New Roman"/>
          <w:b/>
          <w:sz w:val="32"/>
          <w:szCs w:val="32"/>
        </w:rPr>
      </w:pPr>
      <w:r w:rsidRPr="00210933">
        <w:rPr>
          <w:rFonts w:ascii="Times New Roman" w:hAnsi="Times New Roman"/>
          <w:b/>
          <w:sz w:val="32"/>
          <w:szCs w:val="32"/>
        </w:rPr>
        <w:t>по мажоритарному округу №181</w:t>
      </w:r>
    </w:p>
    <w:p w:rsidR="005F6EAA" w:rsidRPr="00210933" w:rsidRDefault="005F6EAA" w:rsidP="006B5C81">
      <w:pPr>
        <w:jc w:val="center"/>
        <w:rPr>
          <w:rFonts w:ascii="Times New Roman" w:hAnsi="Times New Roman"/>
          <w:b/>
          <w:sz w:val="32"/>
          <w:szCs w:val="32"/>
        </w:rPr>
      </w:pPr>
      <w:r w:rsidRPr="00210933">
        <w:rPr>
          <w:rFonts w:ascii="Times New Roman" w:hAnsi="Times New Roman"/>
          <w:b/>
          <w:sz w:val="32"/>
          <w:szCs w:val="32"/>
        </w:rPr>
        <w:t>Легези Галини Василівни.</w:t>
      </w:r>
    </w:p>
    <w:p w:rsidR="005F6EAA" w:rsidRPr="00210933" w:rsidRDefault="005F6EAA" w:rsidP="008A11AD">
      <w:pPr>
        <w:spacing w:line="360" w:lineRule="auto"/>
        <w:jc w:val="center"/>
        <w:rPr>
          <w:rFonts w:ascii="Times New Roman" w:hAnsi="Times New Roman"/>
          <w:b/>
          <w:sz w:val="28"/>
          <w:szCs w:val="28"/>
        </w:rPr>
      </w:pPr>
    </w:p>
    <w:p w:rsidR="005F6EAA" w:rsidRPr="00210933" w:rsidRDefault="005F6EAA" w:rsidP="008A11AD">
      <w:pPr>
        <w:spacing w:line="360" w:lineRule="auto"/>
        <w:jc w:val="center"/>
        <w:rPr>
          <w:rFonts w:ascii="Times New Roman" w:hAnsi="Times New Roman"/>
          <w:b/>
          <w:sz w:val="28"/>
          <w:szCs w:val="28"/>
        </w:rPr>
      </w:pPr>
      <w:r w:rsidRPr="00210933">
        <w:rPr>
          <w:rFonts w:ascii="Times New Roman" w:hAnsi="Times New Roman"/>
          <w:b/>
          <w:sz w:val="28"/>
          <w:szCs w:val="28"/>
        </w:rPr>
        <w:t>Шановні співвітчизники!</w:t>
      </w:r>
    </w:p>
    <w:p w:rsidR="005F6EAA" w:rsidRPr="00210933" w:rsidRDefault="005F6EAA" w:rsidP="007E7E1B">
      <w:pPr>
        <w:spacing w:line="360" w:lineRule="auto"/>
        <w:ind w:firstLine="708"/>
        <w:jc w:val="both"/>
        <w:rPr>
          <w:rFonts w:ascii="Times New Roman" w:hAnsi="Times New Roman"/>
          <w:b/>
          <w:sz w:val="28"/>
          <w:szCs w:val="28"/>
        </w:rPr>
      </w:pPr>
      <w:r w:rsidRPr="00210933">
        <w:rPr>
          <w:rFonts w:ascii="Times New Roman" w:hAnsi="Times New Roman"/>
          <w:sz w:val="28"/>
          <w:szCs w:val="28"/>
        </w:rPr>
        <w:t>Являючись депутатом Мереф’янської міської ради  V</w:t>
      </w:r>
      <w:r w:rsidRPr="00210933">
        <w:rPr>
          <w:rFonts w:ascii="Times New Roman" w:hAnsi="Times New Roman"/>
          <w:b/>
          <w:sz w:val="28"/>
          <w:szCs w:val="28"/>
        </w:rPr>
        <w:t xml:space="preserve"> </w:t>
      </w:r>
      <w:r w:rsidRPr="00210933">
        <w:rPr>
          <w:rFonts w:ascii="Times New Roman" w:hAnsi="Times New Roman"/>
          <w:sz w:val="28"/>
          <w:szCs w:val="28"/>
        </w:rPr>
        <w:t>– VI</w:t>
      </w:r>
      <w:r w:rsidRPr="00210933">
        <w:rPr>
          <w:rFonts w:ascii="Times New Roman" w:hAnsi="Times New Roman"/>
          <w:b/>
          <w:sz w:val="28"/>
          <w:szCs w:val="28"/>
        </w:rPr>
        <w:t xml:space="preserve"> </w:t>
      </w:r>
      <w:r w:rsidRPr="00210933">
        <w:rPr>
          <w:rFonts w:ascii="Times New Roman" w:hAnsi="Times New Roman"/>
          <w:sz w:val="28"/>
          <w:szCs w:val="28"/>
        </w:rPr>
        <w:t>скликань, я відстоюю інтереси широких верств населення при вирішенні великого кола питань. Впевнена, якщо кожен громадянин нашої країни буде по мірі можливостей допомагати “своєму ближньому”, разом ми зможемо невеликими кроками підіймати рівень наших співвітчизників.</w:t>
      </w:r>
    </w:p>
    <w:p w:rsidR="005F6EAA" w:rsidRPr="00210933" w:rsidRDefault="005F6EAA" w:rsidP="00D63867">
      <w:pPr>
        <w:spacing w:line="360" w:lineRule="auto"/>
        <w:jc w:val="both"/>
        <w:rPr>
          <w:rFonts w:ascii="Times New Roman" w:hAnsi="Times New Roman"/>
          <w:sz w:val="28"/>
          <w:szCs w:val="28"/>
        </w:rPr>
      </w:pPr>
      <w:r w:rsidRPr="00210933">
        <w:rPr>
          <w:rFonts w:ascii="Times New Roman" w:hAnsi="Times New Roman"/>
          <w:sz w:val="28"/>
          <w:szCs w:val="28"/>
        </w:rPr>
        <w:t xml:space="preserve">  Але, щоб зробити якісний прорив уперед треба буде зробити багато кроків. Зрозуміло, що для істотного покращення рівня життя наших громадян потрібні комплексні зміни у всіх сферах життєдіяльності суспільства. Потрібна підтримка всіх якісних ініціатив на найвищому рівні. Щоб якомога ефективніше втілювати в життя мою основну мету, яка викладена в запропонованій програмі:“Захищати та підтримувати найуразливіші верстви населення: пенсіонерів, людей похилого віку, інвалідів, молодих сімей, поодиноких матерів, молодь та інших незахищених мешканців нашої країни”.</w:t>
      </w:r>
    </w:p>
    <w:p w:rsidR="005F6EAA" w:rsidRPr="00210933" w:rsidRDefault="005F6EAA" w:rsidP="00D63867">
      <w:pPr>
        <w:spacing w:line="360" w:lineRule="auto"/>
        <w:jc w:val="both"/>
        <w:rPr>
          <w:rFonts w:ascii="Times New Roman" w:hAnsi="Times New Roman"/>
          <w:sz w:val="28"/>
          <w:szCs w:val="28"/>
        </w:rPr>
      </w:pPr>
      <w:r w:rsidRPr="00210933">
        <w:rPr>
          <w:rFonts w:ascii="Times New Roman" w:hAnsi="Times New Roman"/>
          <w:sz w:val="28"/>
          <w:szCs w:val="28"/>
        </w:rPr>
        <w:t>Основні тези програми:</w:t>
      </w:r>
    </w:p>
    <w:p w:rsidR="005F6EAA" w:rsidRPr="00210933" w:rsidRDefault="005F6EAA" w:rsidP="002B1F49">
      <w:pPr>
        <w:pStyle w:val="ListParagraph"/>
        <w:numPr>
          <w:ilvl w:val="0"/>
          <w:numId w:val="1"/>
        </w:numPr>
        <w:spacing w:line="360" w:lineRule="auto"/>
        <w:jc w:val="both"/>
        <w:rPr>
          <w:rFonts w:ascii="Times New Roman" w:hAnsi="Times New Roman"/>
          <w:sz w:val="28"/>
          <w:szCs w:val="28"/>
        </w:rPr>
      </w:pPr>
      <w:r w:rsidRPr="00210933">
        <w:rPr>
          <w:rFonts w:ascii="Times New Roman" w:hAnsi="Times New Roman"/>
          <w:sz w:val="28"/>
          <w:szCs w:val="28"/>
        </w:rPr>
        <w:t>Створення команди однодумців – професіоналів, яка за моєї підтримки на найвищому рівні, буде ефективно співпрацювати з нашими громадянами та реалізовувати якісні народні ініціативи.</w:t>
      </w:r>
    </w:p>
    <w:p w:rsidR="005F6EAA" w:rsidRPr="00210933" w:rsidRDefault="005F6EAA" w:rsidP="002B1F49">
      <w:pPr>
        <w:pStyle w:val="ListParagraph"/>
        <w:numPr>
          <w:ilvl w:val="0"/>
          <w:numId w:val="1"/>
        </w:numPr>
        <w:spacing w:line="360" w:lineRule="auto"/>
        <w:jc w:val="both"/>
        <w:rPr>
          <w:rFonts w:ascii="Times New Roman" w:hAnsi="Times New Roman"/>
          <w:sz w:val="28"/>
          <w:szCs w:val="28"/>
        </w:rPr>
      </w:pPr>
      <w:r w:rsidRPr="00210933">
        <w:rPr>
          <w:rFonts w:ascii="Times New Roman" w:hAnsi="Times New Roman"/>
          <w:sz w:val="28"/>
          <w:szCs w:val="28"/>
        </w:rPr>
        <w:t>Створення благодійного фонду допомоги найуразливішим верствам населення, кошти з якого будуть направлятися людям, які не можуть себе забезпечувати найнеобхіднішим. Цей фонд буде наповнюватись коштами спонсорів, місцевим бюджетом та всіма бажаючими.</w:t>
      </w:r>
    </w:p>
    <w:p w:rsidR="005F6EAA" w:rsidRPr="00210933" w:rsidRDefault="005F6EAA" w:rsidP="002B1F49">
      <w:pPr>
        <w:pStyle w:val="ListParagraph"/>
        <w:numPr>
          <w:ilvl w:val="0"/>
          <w:numId w:val="1"/>
        </w:numPr>
        <w:spacing w:line="360" w:lineRule="auto"/>
        <w:jc w:val="both"/>
        <w:rPr>
          <w:rFonts w:ascii="Times New Roman" w:hAnsi="Times New Roman"/>
          <w:sz w:val="28"/>
          <w:szCs w:val="28"/>
        </w:rPr>
      </w:pPr>
      <w:r w:rsidRPr="00210933">
        <w:rPr>
          <w:rFonts w:ascii="Times New Roman" w:hAnsi="Times New Roman"/>
          <w:sz w:val="28"/>
          <w:szCs w:val="28"/>
        </w:rPr>
        <w:t>Підтримка та оздоровлення нашої молоді. Тому що молодь – це наше майбутнє. Для мене вислів:</w:t>
      </w:r>
      <w:r>
        <w:rPr>
          <w:rFonts w:ascii="Times New Roman" w:hAnsi="Times New Roman"/>
          <w:sz w:val="28"/>
          <w:szCs w:val="28"/>
        </w:rPr>
        <w:t xml:space="preserve"> </w:t>
      </w:r>
      <w:r w:rsidRPr="00210933">
        <w:rPr>
          <w:rFonts w:ascii="Times New Roman" w:hAnsi="Times New Roman"/>
          <w:sz w:val="28"/>
          <w:szCs w:val="28"/>
        </w:rPr>
        <w:t>“Здорова нація – сильна держава”, це не лише красиві слова, але й мотивація для дій щодо покращення здоров’я наших громадян. Є багато бажаючих молодих людей, які мають велике бажання допомагати мені у вирішенні цього питання.</w:t>
      </w:r>
    </w:p>
    <w:p w:rsidR="005F6EAA" w:rsidRPr="00210933" w:rsidRDefault="005F6EAA" w:rsidP="002B1F49">
      <w:pPr>
        <w:pStyle w:val="ListParagraph"/>
        <w:numPr>
          <w:ilvl w:val="0"/>
          <w:numId w:val="1"/>
        </w:numPr>
        <w:spacing w:line="360" w:lineRule="auto"/>
        <w:jc w:val="both"/>
        <w:rPr>
          <w:rFonts w:ascii="Times New Roman" w:hAnsi="Times New Roman"/>
          <w:sz w:val="28"/>
          <w:szCs w:val="28"/>
        </w:rPr>
      </w:pPr>
      <w:r w:rsidRPr="00210933">
        <w:rPr>
          <w:rFonts w:ascii="Times New Roman" w:hAnsi="Times New Roman"/>
          <w:sz w:val="28"/>
          <w:szCs w:val="28"/>
        </w:rPr>
        <w:t>Підтримка малого та середнього бізнесу та допомога починаючим підприємствам шляхом створення на основі громадської приймальні різноманітних тематичних семінарів за участю професіоналів у різних сферах економіки.</w:t>
      </w:r>
    </w:p>
    <w:p w:rsidR="005F6EAA" w:rsidRPr="00210933" w:rsidRDefault="005F6EAA" w:rsidP="002B1F49">
      <w:pPr>
        <w:pStyle w:val="ListParagraph"/>
        <w:numPr>
          <w:ilvl w:val="0"/>
          <w:numId w:val="1"/>
        </w:numPr>
        <w:spacing w:line="360" w:lineRule="auto"/>
        <w:jc w:val="both"/>
        <w:rPr>
          <w:rFonts w:ascii="Times New Roman" w:hAnsi="Times New Roman"/>
          <w:sz w:val="28"/>
          <w:szCs w:val="28"/>
        </w:rPr>
      </w:pPr>
      <w:r w:rsidRPr="00210933">
        <w:rPr>
          <w:rFonts w:ascii="Times New Roman" w:hAnsi="Times New Roman"/>
          <w:sz w:val="28"/>
          <w:szCs w:val="28"/>
        </w:rPr>
        <w:t>Розробка та втілення в життя законопроектів, які будуть базуватися на основі народних ініціатив та обговорюватися широким загалом, що дасть можливість всім небайдужим мешканцям нашої країни брати участь в управлінні державою.</w:t>
      </w:r>
    </w:p>
    <w:p w:rsidR="005F6EAA" w:rsidRPr="00210933" w:rsidRDefault="005F6EAA" w:rsidP="002B1F49">
      <w:pPr>
        <w:pStyle w:val="ListParagraph"/>
        <w:numPr>
          <w:ilvl w:val="0"/>
          <w:numId w:val="1"/>
        </w:numPr>
        <w:spacing w:line="360" w:lineRule="auto"/>
        <w:jc w:val="both"/>
        <w:rPr>
          <w:rFonts w:ascii="Times New Roman" w:hAnsi="Times New Roman"/>
          <w:sz w:val="28"/>
          <w:szCs w:val="28"/>
        </w:rPr>
      </w:pPr>
      <w:r w:rsidRPr="00210933">
        <w:rPr>
          <w:rFonts w:ascii="Times New Roman" w:hAnsi="Times New Roman"/>
          <w:sz w:val="28"/>
          <w:szCs w:val="28"/>
        </w:rPr>
        <w:t>Сприяння розвитку сільського господарства. Тому що, українська земля найкраща у Європі для отримання найвищій врожаїв сільськогосподарських культур, що дасть змогу забезпечити продуктами харчування не дише нашу країну, а й багато інших, це дасть додаткові кошти для втілення різних соціальних ініціатив.</w:t>
      </w:r>
    </w:p>
    <w:p w:rsidR="005F6EAA" w:rsidRPr="00210933" w:rsidRDefault="005F6EAA" w:rsidP="002B1F49">
      <w:pPr>
        <w:pStyle w:val="ListParagraph"/>
        <w:numPr>
          <w:ilvl w:val="0"/>
          <w:numId w:val="1"/>
        </w:numPr>
        <w:spacing w:line="360" w:lineRule="auto"/>
        <w:jc w:val="both"/>
        <w:rPr>
          <w:rFonts w:ascii="Times New Roman" w:hAnsi="Times New Roman"/>
          <w:sz w:val="28"/>
          <w:szCs w:val="28"/>
        </w:rPr>
      </w:pPr>
      <w:r w:rsidRPr="00210933">
        <w:rPr>
          <w:rFonts w:ascii="Times New Roman" w:hAnsi="Times New Roman"/>
          <w:sz w:val="28"/>
          <w:szCs w:val="28"/>
        </w:rPr>
        <w:t>Дуже важливою складовою покращення добробуту наших громадян є боротьба з корупцією. Якщо кошти замість кишені хабарника підуть на розвиток країни, це дасть вагомий поштовх для економічного зростання. Тому я буду відстоювати на найвищому рівні всі ініціативи, пов’язані з покращенням ситуації в цій сфері.</w:t>
      </w:r>
    </w:p>
    <w:p w:rsidR="005F6EAA" w:rsidRPr="00210933" w:rsidRDefault="005F6EAA" w:rsidP="002B1F49">
      <w:pPr>
        <w:pStyle w:val="ListParagraph"/>
        <w:numPr>
          <w:ilvl w:val="0"/>
          <w:numId w:val="1"/>
        </w:numPr>
        <w:spacing w:line="360" w:lineRule="auto"/>
        <w:jc w:val="both"/>
        <w:rPr>
          <w:rFonts w:ascii="Times New Roman" w:hAnsi="Times New Roman"/>
          <w:sz w:val="28"/>
          <w:szCs w:val="28"/>
        </w:rPr>
      </w:pPr>
      <w:r w:rsidRPr="00210933">
        <w:rPr>
          <w:rFonts w:ascii="Times New Roman" w:hAnsi="Times New Roman"/>
          <w:sz w:val="28"/>
          <w:szCs w:val="28"/>
        </w:rPr>
        <w:t>Сприяння розвитку дітей шляхом забезпеченням гідного рівня дошкільної на шкільної освіти. Це дуже важливо для майбутнього нашої країни.</w:t>
      </w:r>
    </w:p>
    <w:p w:rsidR="005F6EAA" w:rsidRPr="00210933" w:rsidRDefault="005F6EAA" w:rsidP="002B1F49">
      <w:pPr>
        <w:pStyle w:val="ListParagraph"/>
        <w:numPr>
          <w:ilvl w:val="0"/>
          <w:numId w:val="1"/>
        </w:numPr>
        <w:spacing w:line="360" w:lineRule="auto"/>
        <w:jc w:val="both"/>
        <w:rPr>
          <w:rFonts w:ascii="Times New Roman" w:hAnsi="Times New Roman"/>
          <w:sz w:val="28"/>
          <w:szCs w:val="28"/>
        </w:rPr>
      </w:pPr>
      <w:r w:rsidRPr="00210933">
        <w:rPr>
          <w:rFonts w:ascii="Times New Roman" w:hAnsi="Times New Roman"/>
          <w:sz w:val="28"/>
          <w:szCs w:val="28"/>
        </w:rPr>
        <w:t>Підтримка на рівні держави талановитої молоді, якій після закінчення ВУЗ треба запропонувати робоче місце з гідною оплатою праці. Ці інвестиції в майбутнє принесуть велику користь нашій країні вже в найближчій перспективі.</w:t>
      </w:r>
    </w:p>
    <w:p w:rsidR="005F6EAA" w:rsidRPr="00210933" w:rsidRDefault="005F6EAA" w:rsidP="002B1F49">
      <w:pPr>
        <w:pStyle w:val="ListParagraph"/>
        <w:numPr>
          <w:ilvl w:val="0"/>
          <w:numId w:val="1"/>
        </w:numPr>
        <w:spacing w:line="360" w:lineRule="auto"/>
        <w:jc w:val="both"/>
        <w:rPr>
          <w:rFonts w:ascii="Times New Roman" w:hAnsi="Times New Roman"/>
          <w:sz w:val="28"/>
          <w:szCs w:val="28"/>
        </w:rPr>
      </w:pPr>
      <w:r w:rsidRPr="00210933">
        <w:rPr>
          <w:rFonts w:ascii="Times New Roman" w:hAnsi="Times New Roman"/>
          <w:b/>
          <w:sz w:val="28"/>
          <w:szCs w:val="28"/>
        </w:rPr>
        <w:t xml:space="preserve"> </w:t>
      </w:r>
      <w:r w:rsidRPr="00210933">
        <w:rPr>
          <w:rFonts w:ascii="Times New Roman" w:hAnsi="Times New Roman"/>
          <w:sz w:val="28"/>
          <w:szCs w:val="28"/>
        </w:rPr>
        <w:t>Підтримка розвитку культури нашого населення. Відтворення та розвиток різних творчих колективів, сприяння у проведенні різноманітних заходів, направлених на підняття рівня культури та моралі наших громадян.</w:t>
      </w:r>
    </w:p>
    <w:p w:rsidR="005F6EAA" w:rsidRPr="00210933" w:rsidRDefault="005F6EAA" w:rsidP="002B1F49">
      <w:pPr>
        <w:pStyle w:val="ListParagraph"/>
        <w:numPr>
          <w:ilvl w:val="0"/>
          <w:numId w:val="1"/>
        </w:numPr>
        <w:spacing w:line="360" w:lineRule="auto"/>
        <w:jc w:val="both"/>
        <w:rPr>
          <w:rFonts w:ascii="Times New Roman" w:hAnsi="Times New Roman"/>
          <w:sz w:val="28"/>
          <w:szCs w:val="28"/>
        </w:rPr>
      </w:pPr>
      <w:r w:rsidRPr="00210933">
        <w:rPr>
          <w:rFonts w:ascii="Times New Roman" w:hAnsi="Times New Roman"/>
          <w:sz w:val="28"/>
          <w:szCs w:val="28"/>
        </w:rPr>
        <w:t xml:space="preserve"> Дуже важливим є розвиток сфери охорони здоров’я, тому треба прикладати зусилля для правильного розвитку цієї галузі, що дасть можливість нашим громадянам відчувати себе захищеним від непередбачених хвороб.</w:t>
      </w:r>
    </w:p>
    <w:p w:rsidR="005F6EAA" w:rsidRPr="00210933" w:rsidRDefault="005F6EAA" w:rsidP="002B1F49">
      <w:pPr>
        <w:pStyle w:val="ListParagraph"/>
        <w:numPr>
          <w:ilvl w:val="0"/>
          <w:numId w:val="1"/>
        </w:numPr>
        <w:spacing w:line="360" w:lineRule="auto"/>
        <w:jc w:val="both"/>
        <w:rPr>
          <w:rFonts w:ascii="Times New Roman" w:hAnsi="Times New Roman"/>
          <w:sz w:val="28"/>
          <w:szCs w:val="28"/>
        </w:rPr>
      </w:pPr>
      <w:r w:rsidRPr="00210933">
        <w:rPr>
          <w:rFonts w:ascii="Times New Roman" w:hAnsi="Times New Roman"/>
          <w:sz w:val="28"/>
          <w:szCs w:val="28"/>
        </w:rPr>
        <w:t xml:space="preserve"> Треба подбати про наших пенсіонерів. Всі ми бачимо, що теперішній рівень пенсій не дає змоги нашим найстаршим людям гідно жити в нашій країні. Тому я буду ініціювати внесення відповідних змін до існуючого пенсійного законодавства.</w:t>
      </w:r>
    </w:p>
    <w:sectPr w:rsidR="005F6EAA" w:rsidRPr="00210933" w:rsidSect="00C113D3">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4473AA"/>
    <w:multiLevelType w:val="hybridMultilevel"/>
    <w:tmpl w:val="034257DC"/>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689A"/>
    <w:rsid w:val="00004CCA"/>
    <w:rsid w:val="00017383"/>
    <w:rsid w:val="000200B2"/>
    <w:rsid w:val="000206F7"/>
    <w:rsid w:val="00024903"/>
    <w:rsid w:val="00024B52"/>
    <w:rsid w:val="00025924"/>
    <w:rsid w:val="00025CE9"/>
    <w:rsid w:val="000268C8"/>
    <w:rsid w:val="0003162D"/>
    <w:rsid w:val="00034EAC"/>
    <w:rsid w:val="00036432"/>
    <w:rsid w:val="0004130A"/>
    <w:rsid w:val="00044B88"/>
    <w:rsid w:val="000456C3"/>
    <w:rsid w:val="00047845"/>
    <w:rsid w:val="00052502"/>
    <w:rsid w:val="000560A2"/>
    <w:rsid w:val="000567FD"/>
    <w:rsid w:val="000629DF"/>
    <w:rsid w:val="00067A94"/>
    <w:rsid w:val="000711DE"/>
    <w:rsid w:val="000723FF"/>
    <w:rsid w:val="000807AC"/>
    <w:rsid w:val="00093879"/>
    <w:rsid w:val="000944FD"/>
    <w:rsid w:val="00094CD0"/>
    <w:rsid w:val="00096BD0"/>
    <w:rsid w:val="00096D60"/>
    <w:rsid w:val="00096E6B"/>
    <w:rsid w:val="000A06B4"/>
    <w:rsid w:val="000A620C"/>
    <w:rsid w:val="000A6AF0"/>
    <w:rsid w:val="000B04CE"/>
    <w:rsid w:val="000B086A"/>
    <w:rsid w:val="000B30EA"/>
    <w:rsid w:val="000B583F"/>
    <w:rsid w:val="000C32A7"/>
    <w:rsid w:val="000D0F41"/>
    <w:rsid w:val="000D42AC"/>
    <w:rsid w:val="000D641E"/>
    <w:rsid w:val="000E11EE"/>
    <w:rsid w:val="000E194B"/>
    <w:rsid w:val="000F1C47"/>
    <w:rsid w:val="00105E14"/>
    <w:rsid w:val="001103D1"/>
    <w:rsid w:val="00112AA9"/>
    <w:rsid w:val="001141B4"/>
    <w:rsid w:val="001155A9"/>
    <w:rsid w:val="00123A65"/>
    <w:rsid w:val="0012748B"/>
    <w:rsid w:val="001329C7"/>
    <w:rsid w:val="001341C6"/>
    <w:rsid w:val="0013639F"/>
    <w:rsid w:val="00141786"/>
    <w:rsid w:val="001438C0"/>
    <w:rsid w:val="00147305"/>
    <w:rsid w:val="00147351"/>
    <w:rsid w:val="00150028"/>
    <w:rsid w:val="00151F4C"/>
    <w:rsid w:val="0015270E"/>
    <w:rsid w:val="00153569"/>
    <w:rsid w:val="001548EB"/>
    <w:rsid w:val="00161086"/>
    <w:rsid w:val="00167901"/>
    <w:rsid w:val="001722C5"/>
    <w:rsid w:val="001739D6"/>
    <w:rsid w:val="001755C6"/>
    <w:rsid w:val="00176392"/>
    <w:rsid w:val="00176556"/>
    <w:rsid w:val="00180517"/>
    <w:rsid w:val="00184F19"/>
    <w:rsid w:val="00184F67"/>
    <w:rsid w:val="00190222"/>
    <w:rsid w:val="001925F7"/>
    <w:rsid w:val="00194102"/>
    <w:rsid w:val="001A28E6"/>
    <w:rsid w:val="001A340A"/>
    <w:rsid w:val="001A7635"/>
    <w:rsid w:val="001A7A0B"/>
    <w:rsid w:val="001B24E1"/>
    <w:rsid w:val="001B2758"/>
    <w:rsid w:val="001B3D09"/>
    <w:rsid w:val="001B5819"/>
    <w:rsid w:val="001B7318"/>
    <w:rsid w:val="001C133F"/>
    <w:rsid w:val="001D42DD"/>
    <w:rsid w:val="001D4E57"/>
    <w:rsid w:val="001D6390"/>
    <w:rsid w:val="001E2F59"/>
    <w:rsid w:val="001E338A"/>
    <w:rsid w:val="001E34DA"/>
    <w:rsid w:val="001E431F"/>
    <w:rsid w:val="001E46B5"/>
    <w:rsid w:val="001E4C48"/>
    <w:rsid w:val="001E68E0"/>
    <w:rsid w:val="001F0C81"/>
    <w:rsid w:val="001F1F03"/>
    <w:rsid w:val="001F574B"/>
    <w:rsid w:val="001F7127"/>
    <w:rsid w:val="00200707"/>
    <w:rsid w:val="00201CE9"/>
    <w:rsid w:val="002044E0"/>
    <w:rsid w:val="00206454"/>
    <w:rsid w:val="00207E4C"/>
    <w:rsid w:val="00210933"/>
    <w:rsid w:val="00212405"/>
    <w:rsid w:val="00217164"/>
    <w:rsid w:val="00220A01"/>
    <w:rsid w:val="00223649"/>
    <w:rsid w:val="00224EDE"/>
    <w:rsid w:val="0023158C"/>
    <w:rsid w:val="0023222E"/>
    <w:rsid w:val="0024188A"/>
    <w:rsid w:val="00243AD5"/>
    <w:rsid w:val="0024464F"/>
    <w:rsid w:val="00245B9B"/>
    <w:rsid w:val="00245FCC"/>
    <w:rsid w:val="00246256"/>
    <w:rsid w:val="00251C25"/>
    <w:rsid w:val="0025354A"/>
    <w:rsid w:val="00257971"/>
    <w:rsid w:val="002602F2"/>
    <w:rsid w:val="002609D8"/>
    <w:rsid w:val="00260AB1"/>
    <w:rsid w:val="00260C59"/>
    <w:rsid w:val="00262C75"/>
    <w:rsid w:val="00267843"/>
    <w:rsid w:val="00271B63"/>
    <w:rsid w:val="00272A30"/>
    <w:rsid w:val="00275635"/>
    <w:rsid w:val="00276F66"/>
    <w:rsid w:val="00281E9C"/>
    <w:rsid w:val="002872A0"/>
    <w:rsid w:val="0029689A"/>
    <w:rsid w:val="00297DF1"/>
    <w:rsid w:val="002A2592"/>
    <w:rsid w:val="002A3750"/>
    <w:rsid w:val="002A3F6E"/>
    <w:rsid w:val="002A573A"/>
    <w:rsid w:val="002B0968"/>
    <w:rsid w:val="002B1022"/>
    <w:rsid w:val="002B1F49"/>
    <w:rsid w:val="002B2CF2"/>
    <w:rsid w:val="002B3BA7"/>
    <w:rsid w:val="002B5ECC"/>
    <w:rsid w:val="002B66E3"/>
    <w:rsid w:val="002C218A"/>
    <w:rsid w:val="002C46F9"/>
    <w:rsid w:val="002D01F9"/>
    <w:rsid w:val="002D6397"/>
    <w:rsid w:val="002D7507"/>
    <w:rsid w:val="002F0035"/>
    <w:rsid w:val="002F15B0"/>
    <w:rsid w:val="002F361F"/>
    <w:rsid w:val="0030216B"/>
    <w:rsid w:val="00304C2D"/>
    <w:rsid w:val="00310AD7"/>
    <w:rsid w:val="003162E2"/>
    <w:rsid w:val="003223B9"/>
    <w:rsid w:val="0032331F"/>
    <w:rsid w:val="00340314"/>
    <w:rsid w:val="00342CE6"/>
    <w:rsid w:val="00347A8E"/>
    <w:rsid w:val="0035381B"/>
    <w:rsid w:val="003558EB"/>
    <w:rsid w:val="00356E10"/>
    <w:rsid w:val="00360EDD"/>
    <w:rsid w:val="003629F9"/>
    <w:rsid w:val="00362F25"/>
    <w:rsid w:val="003653E6"/>
    <w:rsid w:val="00367476"/>
    <w:rsid w:val="00377EA7"/>
    <w:rsid w:val="00380120"/>
    <w:rsid w:val="00385E81"/>
    <w:rsid w:val="00385E9F"/>
    <w:rsid w:val="00390C14"/>
    <w:rsid w:val="00393282"/>
    <w:rsid w:val="003A11A6"/>
    <w:rsid w:val="003A15D0"/>
    <w:rsid w:val="003A48D1"/>
    <w:rsid w:val="003A6B44"/>
    <w:rsid w:val="003A6ED5"/>
    <w:rsid w:val="003B2D8F"/>
    <w:rsid w:val="003C087B"/>
    <w:rsid w:val="003C0D74"/>
    <w:rsid w:val="003C6828"/>
    <w:rsid w:val="003D03E4"/>
    <w:rsid w:val="003D213F"/>
    <w:rsid w:val="003D5E86"/>
    <w:rsid w:val="003E0E6D"/>
    <w:rsid w:val="003E187C"/>
    <w:rsid w:val="003E48E5"/>
    <w:rsid w:val="003F038A"/>
    <w:rsid w:val="0040251E"/>
    <w:rsid w:val="0040416E"/>
    <w:rsid w:val="00406D4D"/>
    <w:rsid w:val="0041159D"/>
    <w:rsid w:val="004119D9"/>
    <w:rsid w:val="00412EE2"/>
    <w:rsid w:val="00415A56"/>
    <w:rsid w:val="00422C2F"/>
    <w:rsid w:val="0043068F"/>
    <w:rsid w:val="0043419D"/>
    <w:rsid w:val="00435277"/>
    <w:rsid w:val="0043591E"/>
    <w:rsid w:val="00436DEC"/>
    <w:rsid w:val="00437D95"/>
    <w:rsid w:val="00442AE6"/>
    <w:rsid w:val="004432C4"/>
    <w:rsid w:val="00446018"/>
    <w:rsid w:val="00446A57"/>
    <w:rsid w:val="004521E6"/>
    <w:rsid w:val="004523E1"/>
    <w:rsid w:val="00454C6B"/>
    <w:rsid w:val="00457018"/>
    <w:rsid w:val="00460108"/>
    <w:rsid w:val="004626DB"/>
    <w:rsid w:val="00462D8E"/>
    <w:rsid w:val="00467B64"/>
    <w:rsid w:val="00471517"/>
    <w:rsid w:val="00472AE9"/>
    <w:rsid w:val="0047326C"/>
    <w:rsid w:val="004739A3"/>
    <w:rsid w:val="004741EA"/>
    <w:rsid w:val="00477A86"/>
    <w:rsid w:val="00486226"/>
    <w:rsid w:val="00487DF1"/>
    <w:rsid w:val="004951D1"/>
    <w:rsid w:val="00496190"/>
    <w:rsid w:val="004A24A2"/>
    <w:rsid w:val="004A256A"/>
    <w:rsid w:val="004B5497"/>
    <w:rsid w:val="004C3D47"/>
    <w:rsid w:val="004C6659"/>
    <w:rsid w:val="004D11E1"/>
    <w:rsid w:val="004D12AC"/>
    <w:rsid w:val="004D4C37"/>
    <w:rsid w:val="004E5D8E"/>
    <w:rsid w:val="004F142F"/>
    <w:rsid w:val="004F16B2"/>
    <w:rsid w:val="004F5885"/>
    <w:rsid w:val="00500078"/>
    <w:rsid w:val="00500A5B"/>
    <w:rsid w:val="005075F4"/>
    <w:rsid w:val="00512DB8"/>
    <w:rsid w:val="00513E6B"/>
    <w:rsid w:val="00515C55"/>
    <w:rsid w:val="00521C8F"/>
    <w:rsid w:val="00523F39"/>
    <w:rsid w:val="005248A2"/>
    <w:rsid w:val="00527E84"/>
    <w:rsid w:val="005333D1"/>
    <w:rsid w:val="00535628"/>
    <w:rsid w:val="00536F3E"/>
    <w:rsid w:val="00545873"/>
    <w:rsid w:val="00550061"/>
    <w:rsid w:val="00551464"/>
    <w:rsid w:val="0056048F"/>
    <w:rsid w:val="005607C1"/>
    <w:rsid w:val="005614B9"/>
    <w:rsid w:val="005636C1"/>
    <w:rsid w:val="005640DF"/>
    <w:rsid w:val="0056443D"/>
    <w:rsid w:val="005645D1"/>
    <w:rsid w:val="0057231A"/>
    <w:rsid w:val="00574455"/>
    <w:rsid w:val="00577D59"/>
    <w:rsid w:val="005825B2"/>
    <w:rsid w:val="00582FBA"/>
    <w:rsid w:val="0058398D"/>
    <w:rsid w:val="00583AD7"/>
    <w:rsid w:val="005845BD"/>
    <w:rsid w:val="005848B2"/>
    <w:rsid w:val="00584997"/>
    <w:rsid w:val="00593024"/>
    <w:rsid w:val="00594567"/>
    <w:rsid w:val="005959F6"/>
    <w:rsid w:val="005A3622"/>
    <w:rsid w:val="005B114C"/>
    <w:rsid w:val="005B34E6"/>
    <w:rsid w:val="005B79D0"/>
    <w:rsid w:val="005C040B"/>
    <w:rsid w:val="005C2FF3"/>
    <w:rsid w:val="005C3222"/>
    <w:rsid w:val="005D5F4E"/>
    <w:rsid w:val="005D754E"/>
    <w:rsid w:val="005E2430"/>
    <w:rsid w:val="005E4EE9"/>
    <w:rsid w:val="005E796E"/>
    <w:rsid w:val="005F1708"/>
    <w:rsid w:val="005F5B38"/>
    <w:rsid w:val="005F6EAA"/>
    <w:rsid w:val="00601496"/>
    <w:rsid w:val="0060546A"/>
    <w:rsid w:val="0061369D"/>
    <w:rsid w:val="00614F00"/>
    <w:rsid w:val="0061765E"/>
    <w:rsid w:val="0062131E"/>
    <w:rsid w:val="0062183B"/>
    <w:rsid w:val="00626AD3"/>
    <w:rsid w:val="0063367D"/>
    <w:rsid w:val="006337A6"/>
    <w:rsid w:val="00634320"/>
    <w:rsid w:val="00636E4E"/>
    <w:rsid w:val="00637D6C"/>
    <w:rsid w:val="00640509"/>
    <w:rsid w:val="00640D19"/>
    <w:rsid w:val="006437BA"/>
    <w:rsid w:val="00647BC8"/>
    <w:rsid w:val="00653B15"/>
    <w:rsid w:val="0065584E"/>
    <w:rsid w:val="00656DC6"/>
    <w:rsid w:val="006608AB"/>
    <w:rsid w:val="00664034"/>
    <w:rsid w:val="00665586"/>
    <w:rsid w:val="00671C89"/>
    <w:rsid w:val="00673BAF"/>
    <w:rsid w:val="006741ED"/>
    <w:rsid w:val="00681BAB"/>
    <w:rsid w:val="006820E1"/>
    <w:rsid w:val="00682E26"/>
    <w:rsid w:val="00684813"/>
    <w:rsid w:val="00684EAB"/>
    <w:rsid w:val="006917FD"/>
    <w:rsid w:val="00695D45"/>
    <w:rsid w:val="006A17B3"/>
    <w:rsid w:val="006A79E9"/>
    <w:rsid w:val="006B5C81"/>
    <w:rsid w:val="006B6F92"/>
    <w:rsid w:val="006C52F0"/>
    <w:rsid w:val="006D0A77"/>
    <w:rsid w:val="006D1777"/>
    <w:rsid w:val="006D31A7"/>
    <w:rsid w:val="006E0A49"/>
    <w:rsid w:val="006E616C"/>
    <w:rsid w:val="006E6354"/>
    <w:rsid w:val="006F225F"/>
    <w:rsid w:val="006F471F"/>
    <w:rsid w:val="006F5E72"/>
    <w:rsid w:val="00701B9C"/>
    <w:rsid w:val="00704519"/>
    <w:rsid w:val="00704606"/>
    <w:rsid w:val="00705D02"/>
    <w:rsid w:val="007108BE"/>
    <w:rsid w:val="00713881"/>
    <w:rsid w:val="007205DC"/>
    <w:rsid w:val="00720C4C"/>
    <w:rsid w:val="00723451"/>
    <w:rsid w:val="007266E6"/>
    <w:rsid w:val="007324B6"/>
    <w:rsid w:val="007331CB"/>
    <w:rsid w:val="0073339E"/>
    <w:rsid w:val="00740358"/>
    <w:rsid w:val="007429C0"/>
    <w:rsid w:val="0074320B"/>
    <w:rsid w:val="00743A48"/>
    <w:rsid w:val="007460DF"/>
    <w:rsid w:val="007531A6"/>
    <w:rsid w:val="007579F2"/>
    <w:rsid w:val="00764977"/>
    <w:rsid w:val="007658AF"/>
    <w:rsid w:val="00772292"/>
    <w:rsid w:val="00774A36"/>
    <w:rsid w:val="00774AA6"/>
    <w:rsid w:val="00782F67"/>
    <w:rsid w:val="007836F2"/>
    <w:rsid w:val="00783AC3"/>
    <w:rsid w:val="0079441F"/>
    <w:rsid w:val="007A5417"/>
    <w:rsid w:val="007A5FE7"/>
    <w:rsid w:val="007A7378"/>
    <w:rsid w:val="007B67EC"/>
    <w:rsid w:val="007B7740"/>
    <w:rsid w:val="007B7948"/>
    <w:rsid w:val="007C1E62"/>
    <w:rsid w:val="007C2C60"/>
    <w:rsid w:val="007C3257"/>
    <w:rsid w:val="007D205E"/>
    <w:rsid w:val="007D7464"/>
    <w:rsid w:val="007E1543"/>
    <w:rsid w:val="007E3414"/>
    <w:rsid w:val="007E7001"/>
    <w:rsid w:val="007E748E"/>
    <w:rsid w:val="007E7E1B"/>
    <w:rsid w:val="007F0842"/>
    <w:rsid w:val="007F2F2F"/>
    <w:rsid w:val="007F53CC"/>
    <w:rsid w:val="008014C4"/>
    <w:rsid w:val="008123DA"/>
    <w:rsid w:val="008147C4"/>
    <w:rsid w:val="008161F5"/>
    <w:rsid w:val="00824A8A"/>
    <w:rsid w:val="00825D65"/>
    <w:rsid w:val="008263EF"/>
    <w:rsid w:val="00826613"/>
    <w:rsid w:val="008266B7"/>
    <w:rsid w:val="00830328"/>
    <w:rsid w:val="00834309"/>
    <w:rsid w:val="008348ED"/>
    <w:rsid w:val="008372EB"/>
    <w:rsid w:val="00841410"/>
    <w:rsid w:val="00841A47"/>
    <w:rsid w:val="00842954"/>
    <w:rsid w:val="00851745"/>
    <w:rsid w:val="00856C43"/>
    <w:rsid w:val="00863A46"/>
    <w:rsid w:val="00864266"/>
    <w:rsid w:val="00872A11"/>
    <w:rsid w:val="008931FA"/>
    <w:rsid w:val="00893E7E"/>
    <w:rsid w:val="00894119"/>
    <w:rsid w:val="00897EF1"/>
    <w:rsid w:val="008A11AD"/>
    <w:rsid w:val="008A4157"/>
    <w:rsid w:val="008A6103"/>
    <w:rsid w:val="008B0D18"/>
    <w:rsid w:val="008B1A24"/>
    <w:rsid w:val="008B4258"/>
    <w:rsid w:val="008B5213"/>
    <w:rsid w:val="008B7DE6"/>
    <w:rsid w:val="008C67A0"/>
    <w:rsid w:val="008C7183"/>
    <w:rsid w:val="008D1FBA"/>
    <w:rsid w:val="008E124D"/>
    <w:rsid w:val="008F2A95"/>
    <w:rsid w:val="009004B3"/>
    <w:rsid w:val="009014DD"/>
    <w:rsid w:val="00903EE0"/>
    <w:rsid w:val="009049FE"/>
    <w:rsid w:val="00906ECF"/>
    <w:rsid w:val="00911E70"/>
    <w:rsid w:val="00912927"/>
    <w:rsid w:val="00912E58"/>
    <w:rsid w:val="00913BB2"/>
    <w:rsid w:val="00914BB1"/>
    <w:rsid w:val="0092249B"/>
    <w:rsid w:val="009251D7"/>
    <w:rsid w:val="009301CC"/>
    <w:rsid w:val="00930E7C"/>
    <w:rsid w:val="0093199E"/>
    <w:rsid w:val="00932E51"/>
    <w:rsid w:val="009338C3"/>
    <w:rsid w:val="00934B84"/>
    <w:rsid w:val="009434D6"/>
    <w:rsid w:val="00944CA7"/>
    <w:rsid w:val="00947FF9"/>
    <w:rsid w:val="00951C2C"/>
    <w:rsid w:val="009530A1"/>
    <w:rsid w:val="00962DAB"/>
    <w:rsid w:val="00964E6A"/>
    <w:rsid w:val="009673EA"/>
    <w:rsid w:val="00980A47"/>
    <w:rsid w:val="00981E3A"/>
    <w:rsid w:val="00982896"/>
    <w:rsid w:val="009829D6"/>
    <w:rsid w:val="00990B54"/>
    <w:rsid w:val="009919AC"/>
    <w:rsid w:val="00992100"/>
    <w:rsid w:val="009930B6"/>
    <w:rsid w:val="0099432D"/>
    <w:rsid w:val="00996574"/>
    <w:rsid w:val="009965DE"/>
    <w:rsid w:val="00996A5D"/>
    <w:rsid w:val="009A35A3"/>
    <w:rsid w:val="009A61A5"/>
    <w:rsid w:val="009B4D2C"/>
    <w:rsid w:val="009C710B"/>
    <w:rsid w:val="009D70EE"/>
    <w:rsid w:val="009D7584"/>
    <w:rsid w:val="009D7A6F"/>
    <w:rsid w:val="009E187C"/>
    <w:rsid w:val="009E1C06"/>
    <w:rsid w:val="009E3703"/>
    <w:rsid w:val="009E5608"/>
    <w:rsid w:val="009E58DD"/>
    <w:rsid w:val="00A01567"/>
    <w:rsid w:val="00A03E02"/>
    <w:rsid w:val="00A0402F"/>
    <w:rsid w:val="00A05DBB"/>
    <w:rsid w:val="00A11048"/>
    <w:rsid w:val="00A11907"/>
    <w:rsid w:val="00A124BE"/>
    <w:rsid w:val="00A16AF1"/>
    <w:rsid w:val="00A17FE9"/>
    <w:rsid w:val="00A21BA2"/>
    <w:rsid w:val="00A257BE"/>
    <w:rsid w:val="00A40A76"/>
    <w:rsid w:val="00A53EC3"/>
    <w:rsid w:val="00A55E65"/>
    <w:rsid w:val="00A5753E"/>
    <w:rsid w:val="00A633F6"/>
    <w:rsid w:val="00A654EC"/>
    <w:rsid w:val="00A70A4B"/>
    <w:rsid w:val="00A72AF4"/>
    <w:rsid w:val="00A754E4"/>
    <w:rsid w:val="00A75FC1"/>
    <w:rsid w:val="00A76BDE"/>
    <w:rsid w:val="00A817B3"/>
    <w:rsid w:val="00A839D7"/>
    <w:rsid w:val="00A85425"/>
    <w:rsid w:val="00A93DC1"/>
    <w:rsid w:val="00AA6842"/>
    <w:rsid w:val="00AB3CB7"/>
    <w:rsid w:val="00AB3CEA"/>
    <w:rsid w:val="00AB56A1"/>
    <w:rsid w:val="00AB5877"/>
    <w:rsid w:val="00AB590B"/>
    <w:rsid w:val="00AB7062"/>
    <w:rsid w:val="00AB7C6A"/>
    <w:rsid w:val="00AC00A7"/>
    <w:rsid w:val="00AC072A"/>
    <w:rsid w:val="00AC5E18"/>
    <w:rsid w:val="00AD6651"/>
    <w:rsid w:val="00AE0992"/>
    <w:rsid w:val="00AE3F31"/>
    <w:rsid w:val="00AF15EA"/>
    <w:rsid w:val="00AF7BDA"/>
    <w:rsid w:val="00B0461A"/>
    <w:rsid w:val="00B07425"/>
    <w:rsid w:val="00B103E3"/>
    <w:rsid w:val="00B15A40"/>
    <w:rsid w:val="00B23DC7"/>
    <w:rsid w:val="00B240C5"/>
    <w:rsid w:val="00B254BE"/>
    <w:rsid w:val="00B25E55"/>
    <w:rsid w:val="00B27327"/>
    <w:rsid w:val="00B32634"/>
    <w:rsid w:val="00B3362F"/>
    <w:rsid w:val="00B35DA4"/>
    <w:rsid w:val="00B405E0"/>
    <w:rsid w:val="00B418E3"/>
    <w:rsid w:val="00B41F05"/>
    <w:rsid w:val="00B44291"/>
    <w:rsid w:val="00B52C89"/>
    <w:rsid w:val="00B532A7"/>
    <w:rsid w:val="00B57AF7"/>
    <w:rsid w:val="00B60B53"/>
    <w:rsid w:val="00B65211"/>
    <w:rsid w:val="00B65422"/>
    <w:rsid w:val="00B66066"/>
    <w:rsid w:val="00B67B17"/>
    <w:rsid w:val="00B70CAF"/>
    <w:rsid w:val="00B7350F"/>
    <w:rsid w:val="00B74A51"/>
    <w:rsid w:val="00B75733"/>
    <w:rsid w:val="00B83120"/>
    <w:rsid w:val="00B85CCD"/>
    <w:rsid w:val="00B918E9"/>
    <w:rsid w:val="00BA37EE"/>
    <w:rsid w:val="00BA6EA2"/>
    <w:rsid w:val="00BB24A3"/>
    <w:rsid w:val="00BB2F93"/>
    <w:rsid w:val="00BB6876"/>
    <w:rsid w:val="00BC1ACB"/>
    <w:rsid w:val="00BC2A97"/>
    <w:rsid w:val="00BC2CE9"/>
    <w:rsid w:val="00BC3C89"/>
    <w:rsid w:val="00BC584A"/>
    <w:rsid w:val="00BC5CAE"/>
    <w:rsid w:val="00BD0610"/>
    <w:rsid w:val="00BD06AE"/>
    <w:rsid w:val="00BD2CD2"/>
    <w:rsid w:val="00BE07BB"/>
    <w:rsid w:val="00BE5108"/>
    <w:rsid w:val="00BE5CD5"/>
    <w:rsid w:val="00BE72E9"/>
    <w:rsid w:val="00BE76F7"/>
    <w:rsid w:val="00C0129F"/>
    <w:rsid w:val="00C0298D"/>
    <w:rsid w:val="00C070DE"/>
    <w:rsid w:val="00C113D3"/>
    <w:rsid w:val="00C137A9"/>
    <w:rsid w:val="00C15C70"/>
    <w:rsid w:val="00C15FB3"/>
    <w:rsid w:val="00C21EDE"/>
    <w:rsid w:val="00C265FE"/>
    <w:rsid w:val="00C30919"/>
    <w:rsid w:val="00C33390"/>
    <w:rsid w:val="00C3683C"/>
    <w:rsid w:val="00C44BA9"/>
    <w:rsid w:val="00C45344"/>
    <w:rsid w:val="00C46FAF"/>
    <w:rsid w:val="00C54D3F"/>
    <w:rsid w:val="00C578AA"/>
    <w:rsid w:val="00C65EC0"/>
    <w:rsid w:val="00C70C6C"/>
    <w:rsid w:val="00C70D22"/>
    <w:rsid w:val="00C70F93"/>
    <w:rsid w:val="00C72161"/>
    <w:rsid w:val="00C83A93"/>
    <w:rsid w:val="00C87675"/>
    <w:rsid w:val="00C8782F"/>
    <w:rsid w:val="00C907A0"/>
    <w:rsid w:val="00C9088C"/>
    <w:rsid w:val="00C93BC7"/>
    <w:rsid w:val="00CA69EA"/>
    <w:rsid w:val="00CB0816"/>
    <w:rsid w:val="00CB2D67"/>
    <w:rsid w:val="00CB2DB7"/>
    <w:rsid w:val="00CB2FB6"/>
    <w:rsid w:val="00CC2506"/>
    <w:rsid w:val="00CC3FAC"/>
    <w:rsid w:val="00CC58C4"/>
    <w:rsid w:val="00CD23BB"/>
    <w:rsid w:val="00CD6D97"/>
    <w:rsid w:val="00CD6FB7"/>
    <w:rsid w:val="00CE3C01"/>
    <w:rsid w:val="00CE4A74"/>
    <w:rsid w:val="00CE544C"/>
    <w:rsid w:val="00CF321A"/>
    <w:rsid w:val="00CF48ED"/>
    <w:rsid w:val="00CF6BFD"/>
    <w:rsid w:val="00D14EA8"/>
    <w:rsid w:val="00D151E7"/>
    <w:rsid w:val="00D15B1C"/>
    <w:rsid w:val="00D15CD5"/>
    <w:rsid w:val="00D17C35"/>
    <w:rsid w:val="00D20A67"/>
    <w:rsid w:val="00D22687"/>
    <w:rsid w:val="00D22724"/>
    <w:rsid w:val="00D24396"/>
    <w:rsid w:val="00D30EB1"/>
    <w:rsid w:val="00D35B84"/>
    <w:rsid w:val="00D4373F"/>
    <w:rsid w:val="00D502F3"/>
    <w:rsid w:val="00D52BC3"/>
    <w:rsid w:val="00D52FE4"/>
    <w:rsid w:val="00D5335C"/>
    <w:rsid w:val="00D55DC9"/>
    <w:rsid w:val="00D61DAD"/>
    <w:rsid w:val="00D62CC1"/>
    <w:rsid w:val="00D63726"/>
    <w:rsid w:val="00D63867"/>
    <w:rsid w:val="00D6433F"/>
    <w:rsid w:val="00D6469E"/>
    <w:rsid w:val="00D707F0"/>
    <w:rsid w:val="00D73121"/>
    <w:rsid w:val="00D74F89"/>
    <w:rsid w:val="00D76EE7"/>
    <w:rsid w:val="00D77FC8"/>
    <w:rsid w:val="00D877BE"/>
    <w:rsid w:val="00D87894"/>
    <w:rsid w:val="00D93EEA"/>
    <w:rsid w:val="00D959AB"/>
    <w:rsid w:val="00DA0A6F"/>
    <w:rsid w:val="00DA49BC"/>
    <w:rsid w:val="00DB0B94"/>
    <w:rsid w:val="00DB21C7"/>
    <w:rsid w:val="00DB3E27"/>
    <w:rsid w:val="00DB66FF"/>
    <w:rsid w:val="00DC12A1"/>
    <w:rsid w:val="00DC4408"/>
    <w:rsid w:val="00DC6805"/>
    <w:rsid w:val="00DC6BF7"/>
    <w:rsid w:val="00DD0802"/>
    <w:rsid w:val="00DD0BF0"/>
    <w:rsid w:val="00DD560D"/>
    <w:rsid w:val="00DD5892"/>
    <w:rsid w:val="00DD6E25"/>
    <w:rsid w:val="00DE1FCF"/>
    <w:rsid w:val="00DE3094"/>
    <w:rsid w:val="00DE4178"/>
    <w:rsid w:val="00DF2575"/>
    <w:rsid w:val="00DF27EE"/>
    <w:rsid w:val="00DF322F"/>
    <w:rsid w:val="00DF4108"/>
    <w:rsid w:val="00DF4498"/>
    <w:rsid w:val="00DF6075"/>
    <w:rsid w:val="00E0208B"/>
    <w:rsid w:val="00E03535"/>
    <w:rsid w:val="00E119D7"/>
    <w:rsid w:val="00E136EE"/>
    <w:rsid w:val="00E21E83"/>
    <w:rsid w:val="00E240CB"/>
    <w:rsid w:val="00E2532D"/>
    <w:rsid w:val="00E26411"/>
    <w:rsid w:val="00E26C07"/>
    <w:rsid w:val="00E27545"/>
    <w:rsid w:val="00E27D2C"/>
    <w:rsid w:val="00E31192"/>
    <w:rsid w:val="00E347A0"/>
    <w:rsid w:val="00E378FB"/>
    <w:rsid w:val="00E416E9"/>
    <w:rsid w:val="00E43145"/>
    <w:rsid w:val="00E43F6F"/>
    <w:rsid w:val="00E44635"/>
    <w:rsid w:val="00E45564"/>
    <w:rsid w:val="00E4647B"/>
    <w:rsid w:val="00E46B03"/>
    <w:rsid w:val="00E47E8E"/>
    <w:rsid w:val="00E540DF"/>
    <w:rsid w:val="00E631EC"/>
    <w:rsid w:val="00E64662"/>
    <w:rsid w:val="00E64B08"/>
    <w:rsid w:val="00E666BB"/>
    <w:rsid w:val="00E70925"/>
    <w:rsid w:val="00E726E9"/>
    <w:rsid w:val="00E74389"/>
    <w:rsid w:val="00E74AF7"/>
    <w:rsid w:val="00E75DBB"/>
    <w:rsid w:val="00E77A47"/>
    <w:rsid w:val="00E819B5"/>
    <w:rsid w:val="00E84963"/>
    <w:rsid w:val="00E9192B"/>
    <w:rsid w:val="00E941ED"/>
    <w:rsid w:val="00E950E7"/>
    <w:rsid w:val="00EA019D"/>
    <w:rsid w:val="00EA03A8"/>
    <w:rsid w:val="00EA3AC0"/>
    <w:rsid w:val="00EA56B8"/>
    <w:rsid w:val="00EC4B51"/>
    <w:rsid w:val="00EC5366"/>
    <w:rsid w:val="00EC6075"/>
    <w:rsid w:val="00EC6CDC"/>
    <w:rsid w:val="00ED36BA"/>
    <w:rsid w:val="00ED3CF6"/>
    <w:rsid w:val="00ED5A00"/>
    <w:rsid w:val="00ED7E96"/>
    <w:rsid w:val="00EE089D"/>
    <w:rsid w:val="00EE2363"/>
    <w:rsid w:val="00EE3430"/>
    <w:rsid w:val="00EE52BC"/>
    <w:rsid w:val="00EE7074"/>
    <w:rsid w:val="00EF0FEE"/>
    <w:rsid w:val="00EF18AA"/>
    <w:rsid w:val="00EF3888"/>
    <w:rsid w:val="00EF3CEA"/>
    <w:rsid w:val="00F0026E"/>
    <w:rsid w:val="00F04445"/>
    <w:rsid w:val="00F04C51"/>
    <w:rsid w:val="00F05FEB"/>
    <w:rsid w:val="00F165DF"/>
    <w:rsid w:val="00F23C31"/>
    <w:rsid w:val="00F26E51"/>
    <w:rsid w:val="00F34373"/>
    <w:rsid w:val="00F42EC3"/>
    <w:rsid w:val="00F5114F"/>
    <w:rsid w:val="00F53A93"/>
    <w:rsid w:val="00F608B7"/>
    <w:rsid w:val="00F64CB9"/>
    <w:rsid w:val="00F65AC9"/>
    <w:rsid w:val="00F77196"/>
    <w:rsid w:val="00F8363D"/>
    <w:rsid w:val="00F83C6D"/>
    <w:rsid w:val="00F84823"/>
    <w:rsid w:val="00F8542F"/>
    <w:rsid w:val="00F92487"/>
    <w:rsid w:val="00F92950"/>
    <w:rsid w:val="00F957FF"/>
    <w:rsid w:val="00FA362E"/>
    <w:rsid w:val="00FA437D"/>
    <w:rsid w:val="00FA4626"/>
    <w:rsid w:val="00FB22E6"/>
    <w:rsid w:val="00FB63DE"/>
    <w:rsid w:val="00FB680E"/>
    <w:rsid w:val="00FC196C"/>
    <w:rsid w:val="00FC2030"/>
    <w:rsid w:val="00FC43F3"/>
    <w:rsid w:val="00FD081F"/>
    <w:rsid w:val="00FD0A6E"/>
    <w:rsid w:val="00FD7405"/>
    <w:rsid w:val="00FD7C7C"/>
    <w:rsid w:val="00FE1ED9"/>
    <w:rsid w:val="00FE2388"/>
    <w:rsid w:val="00FE4BA8"/>
    <w:rsid w:val="00FE4EBA"/>
    <w:rsid w:val="00FE5A01"/>
    <w:rsid w:val="00FE6F94"/>
    <w:rsid w:val="00FF1793"/>
    <w:rsid w:val="00FF1B49"/>
    <w:rsid w:val="00FF433C"/>
    <w:rsid w:val="00FF4C2B"/>
    <w:rsid w:val="00FF4EA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3D3"/>
    <w:pPr>
      <w:spacing w:after="200" w:line="276" w:lineRule="auto"/>
    </w:pPr>
    <w:rPr>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B1F4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3</Pages>
  <Words>576</Words>
  <Characters>3284</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Передвиборча програма</dc:title>
  <dc:subject/>
  <dc:creator>Даша</dc:creator>
  <cp:keywords/>
  <dc:description/>
  <cp:lastModifiedBy>KovalenkoOO</cp:lastModifiedBy>
  <cp:revision>11</cp:revision>
  <cp:lastPrinted>2012-08-08T16:17:00Z</cp:lastPrinted>
  <dcterms:created xsi:type="dcterms:W3CDTF">2012-08-08T16:13:00Z</dcterms:created>
  <dcterms:modified xsi:type="dcterms:W3CDTF">2012-08-08T16:20:00Z</dcterms:modified>
</cp:coreProperties>
</file>