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12" w:rsidRDefault="00B55B12" w:rsidP="006C17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C1710">
        <w:rPr>
          <w:rFonts w:ascii="Times New Roman" w:hAnsi="Times New Roman"/>
          <w:b/>
          <w:sz w:val="28"/>
          <w:szCs w:val="28"/>
          <w:lang w:val="uk-UA" w:eastAsia="ru-RU"/>
        </w:rPr>
        <w:t>Передвиборча програма</w:t>
      </w:r>
    </w:p>
    <w:p w:rsidR="00B55B12" w:rsidRDefault="00B55B12" w:rsidP="006C17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кандидата в народні депутати України</w:t>
      </w:r>
    </w:p>
    <w:p w:rsidR="00B55B12" w:rsidRDefault="00B55B12" w:rsidP="006C17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ЗАТІКА Євгена Мойсейовича </w:t>
      </w:r>
    </w:p>
    <w:p w:rsidR="00B55B12" w:rsidRPr="00E16B85" w:rsidRDefault="00B55B12" w:rsidP="006C171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 одномандатному виборчому округу № 13</w:t>
      </w:r>
      <w:r w:rsidRPr="0028101C">
        <w:rPr>
          <w:rFonts w:ascii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B55B12" w:rsidRDefault="00B55B12" w:rsidP="00012480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Своїми принципами вважаю: </w:t>
      </w:r>
      <w:r w:rsidRPr="00C07887">
        <w:rPr>
          <w:rFonts w:ascii="Times New Roman" w:hAnsi="Times New Roman"/>
          <w:b/>
          <w:sz w:val="28"/>
          <w:szCs w:val="28"/>
          <w:lang w:val="uk-UA"/>
        </w:rPr>
        <w:t>честь, справедливість, професіоналізм.</w:t>
      </w:r>
    </w:p>
    <w:p w:rsidR="00B55B12" w:rsidRPr="00C07887" w:rsidRDefault="00B55B12" w:rsidP="00012480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7887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озумію, що я не в змозі та не маю морального права обіцяти Вам, що сам вирішу всі Ваші проблеми, але хочу запевнити: буду постійно відстоювати і захищати права та інтереси своїх виборців.</w:t>
      </w:r>
    </w:p>
    <w:p w:rsidR="00B55B12" w:rsidRDefault="00B55B12" w:rsidP="00C03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цією метою буду створювати всі необхідні умови для:</w:t>
      </w:r>
    </w:p>
    <w:p w:rsidR="00B55B12" w:rsidRDefault="00B55B12" w:rsidP="000367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дотримання та встановлення в суспільстві правових та моральних норм взаємовідносин і поваги до людської гідності;</w:t>
      </w:r>
    </w:p>
    <w:p w:rsidR="00B55B12" w:rsidRDefault="00B55B12" w:rsidP="005E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встановлення цін на комунальні послуги у відповідності з реальним рівнем доходів громадян та собівартості цих послуг;</w:t>
      </w:r>
    </w:p>
    <w:p w:rsidR="00B55B12" w:rsidRDefault="00B55B12" w:rsidP="000367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модернізацію інфраструктури міста Одеси;</w:t>
      </w:r>
    </w:p>
    <w:p w:rsidR="00B55B12" w:rsidRDefault="00B55B12" w:rsidP="005E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стандартів добробуту, необхідного рівня медичного обслуговування, доступності в отриманні освіти;</w:t>
      </w:r>
    </w:p>
    <w:p w:rsidR="00B55B12" w:rsidRDefault="00B55B12" w:rsidP="005E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зміцнення матеріальних баз шкіл та дошкільних закладів, відкриття та переоснащення комп’ютерних класів;</w:t>
      </w:r>
    </w:p>
    <w:p w:rsidR="00B55B12" w:rsidRDefault="00B55B12" w:rsidP="005E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створення сучасної системи соціального захисту ветеранів, інвалідів, пенсіонерів та дітей;</w:t>
      </w:r>
    </w:p>
    <w:p w:rsidR="00B55B12" w:rsidRDefault="00B55B12" w:rsidP="005E5D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гарантування безкоштовного медичного обслуговування для ветеранів, інвалідів, пенсіонерів та дітей;</w:t>
      </w:r>
    </w:p>
    <w:p w:rsidR="00B55B12" w:rsidRDefault="00B55B12" w:rsidP="005C54E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ефективного розвитку та реальної підтримки малого і середнього бізнесу, надання вагомої підтримки вітчизняним сільгоспвиробникам;</w:t>
      </w:r>
    </w:p>
    <w:p w:rsidR="00B55B12" w:rsidRDefault="00B55B12" w:rsidP="000367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відновлення боєздатності військових формуваньна основіконтрактної служби,з врахуванням порядку їх дислокації на території країни у відповідності до змін зовнішньої політичної ситуації,в першу чергу на півдні Одеської області;</w:t>
      </w:r>
    </w:p>
    <w:p w:rsidR="00B55B12" w:rsidRDefault="00B55B12" w:rsidP="000367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відродження військово-патріотичних клубів, сприяння оздоровленню молодого покоління;</w:t>
      </w:r>
    </w:p>
    <w:p w:rsidR="00B55B12" w:rsidRDefault="00B55B12" w:rsidP="000367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сприяння по відродженню православних храмів та недільних шкіл при них;</w:t>
      </w:r>
      <w:bookmarkStart w:id="0" w:name="_GoBack"/>
      <w:bookmarkEnd w:id="0"/>
    </w:p>
    <w:p w:rsidR="00B55B12" w:rsidRDefault="00B55B12" w:rsidP="000367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втілення в життя екологічної програми по збереженню придунайських озер;</w:t>
      </w:r>
    </w:p>
    <w:p w:rsidR="00B55B12" w:rsidRDefault="00B55B12" w:rsidP="00BF7D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введення діючої системи пільгового кредитування для отримання молоддю професій та придбання житла.</w:t>
      </w:r>
    </w:p>
    <w:sectPr w:rsidR="00B55B12" w:rsidSect="00490CD1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00D0"/>
    <w:multiLevelType w:val="hybridMultilevel"/>
    <w:tmpl w:val="1B9C73A0"/>
    <w:lvl w:ilvl="0" w:tplc="951A6B0C">
      <w:start w:val="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A082B4A"/>
    <w:multiLevelType w:val="hybridMultilevel"/>
    <w:tmpl w:val="5DC6D314"/>
    <w:lvl w:ilvl="0" w:tplc="A226173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E173DA8"/>
    <w:multiLevelType w:val="hybridMultilevel"/>
    <w:tmpl w:val="8AAEAFF0"/>
    <w:lvl w:ilvl="0" w:tplc="5FE09F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44B221D"/>
    <w:multiLevelType w:val="hybridMultilevel"/>
    <w:tmpl w:val="B4AA8F06"/>
    <w:lvl w:ilvl="0" w:tplc="0F94ED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43337"/>
    <w:multiLevelType w:val="hybridMultilevel"/>
    <w:tmpl w:val="1150A622"/>
    <w:lvl w:ilvl="0" w:tplc="0F94ED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15B99"/>
    <w:multiLevelType w:val="hybridMultilevel"/>
    <w:tmpl w:val="A7C6FE02"/>
    <w:lvl w:ilvl="0" w:tplc="0F94ED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394"/>
    <w:rsid w:val="000006A2"/>
    <w:rsid w:val="0000072B"/>
    <w:rsid w:val="00007E19"/>
    <w:rsid w:val="00011E76"/>
    <w:rsid w:val="00012480"/>
    <w:rsid w:val="0002074A"/>
    <w:rsid w:val="00021ABC"/>
    <w:rsid w:val="00025EEF"/>
    <w:rsid w:val="0003677A"/>
    <w:rsid w:val="0004313F"/>
    <w:rsid w:val="00044578"/>
    <w:rsid w:val="000530E9"/>
    <w:rsid w:val="00061997"/>
    <w:rsid w:val="00066EC2"/>
    <w:rsid w:val="00070B0E"/>
    <w:rsid w:val="00070D74"/>
    <w:rsid w:val="00073706"/>
    <w:rsid w:val="00082230"/>
    <w:rsid w:val="000B798A"/>
    <w:rsid w:val="000D3296"/>
    <w:rsid w:val="000F59C0"/>
    <w:rsid w:val="00112947"/>
    <w:rsid w:val="001211FD"/>
    <w:rsid w:val="00122F27"/>
    <w:rsid w:val="001269D4"/>
    <w:rsid w:val="00142B2B"/>
    <w:rsid w:val="00150CDE"/>
    <w:rsid w:val="00153180"/>
    <w:rsid w:val="0015509C"/>
    <w:rsid w:val="00160C92"/>
    <w:rsid w:val="00162C94"/>
    <w:rsid w:val="00185D91"/>
    <w:rsid w:val="00187D7C"/>
    <w:rsid w:val="00192A30"/>
    <w:rsid w:val="001B023A"/>
    <w:rsid w:val="001C1CC8"/>
    <w:rsid w:val="001D11CF"/>
    <w:rsid w:val="001E6F44"/>
    <w:rsid w:val="0020315A"/>
    <w:rsid w:val="00222899"/>
    <w:rsid w:val="00224467"/>
    <w:rsid w:val="00227FE1"/>
    <w:rsid w:val="002365FB"/>
    <w:rsid w:val="002453C4"/>
    <w:rsid w:val="00262005"/>
    <w:rsid w:val="00274621"/>
    <w:rsid w:val="0027692A"/>
    <w:rsid w:val="0028101C"/>
    <w:rsid w:val="002860DB"/>
    <w:rsid w:val="00291E8E"/>
    <w:rsid w:val="0029532D"/>
    <w:rsid w:val="00296BD3"/>
    <w:rsid w:val="00296E1D"/>
    <w:rsid w:val="00297A5D"/>
    <w:rsid w:val="002A0A26"/>
    <w:rsid w:val="002A189D"/>
    <w:rsid w:val="002B4AE0"/>
    <w:rsid w:val="002D0BD5"/>
    <w:rsid w:val="002E4BC9"/>
    <w:rsid w:val="002F0B1A"/>
    <w:rsid w:val="00300F69"/>
    <w:rsid w:val="00302E2C"/>
    <w:rsid w:val="00310766"/>
    <w:rsid w:val="00315337"/>
    <w:rsid w:val="00336B0E"/>
    <w:rsid w:val="00397647"/>
    <w:rsid w:val="003C6C42"/>
    <w:rsid w:val="003E2797"/>
    <w:rsid w:val="003E6253"/>
    <w:rsid w:val="003E7EA6"/>
    <w:rsid w:val="003F3BB8"/>
    <w:rsid w:val="003F3BE4"/>
    <w:rsid w:val="00401981"/>
    <w:rsid w:val="004320CB"/>
    <w:rsid w:val="00436394"/>
    <w:rsid w:val="00452DA8"/>
    <w:rsid w:val="004646A5"/>
    <w:rsid w:val="00464B96"/>
    <w:rsid w:val="00484BC2"/>
    <w:rsid w:val="00490CD1"/>
    <w:rsid w:val="004A546B"/>
    <w:rsid w:val="004A6E7B"/>
    <w:rsid w:val="004B16A9"/>
    <w:rsid w:val="004B6A70"/>
    <w:rsid w:val="004D22E1"/>
    <w:rsid w:val="004F2181"/>
    <w:rsid w:val="00516E1A"/>
    <w:rsid w:val="005524B5"/>
    <w:rsid w:val="005545C3"/>
    <w:rsid w:val="00563186"/>
    <w:rsid w:val="0056634F"/>
    <w:rsid w:val="00574656"/>
    <w:rsid w:val="005A1200"/>
    <w:rsid w:val="005A6F27"/>
    <w:rsid w:val="005B79B8"/>
    <w:rsid w:val="005C2FB6"/>
    <w:rsid w:val="005C54E0"/>
    <w:rsid w:val="005D0962"/>
    <w:rsid w:val="005E5D53"/>
    <w:rsid w:val="005E6D62"/>
    <w:rsid w:val="005F1CB8"/>
    <w:rsid w:val="005F6FD6"/>
    <w:rsid w:val="00626C9D"/>
    <w:rsid w:val="00631F5B"/>
    <w:rsid w:val="006513A2"/>
    <w:rsid w:val="00651735"/>
    <w:rsid w:val="00651CA8"/>
    <w:rsid w:val="00662BEE"/>
    <w:rsid w:val="006743D2"/>
    <w:rsid w:val="00675564"/>
    <w:rsid w:val="00697D69"/>
    <w:rsid w:val="00697FFA"/>
    <w:rsid w:val="006A6A94"/>
    <w:rsid w:val="006B2044"/>
    <w:rsid w:val="006B460E"/>
    <w:rsid w:val="006B78B1"/>
    <w:rsid w:val="006C1710"/>
    <w:rsid w:val="006D264E"/>
    <w:rsid w:val="006D3972"/>
    <w:rsid w:val="006D4A7F"/>
    <w:rsid w:val="006E2057"/>
    <w:rsid w:val="006F2C8E"/>
    <w:rsid w:val="006F5972"/>
    <w:rsid w:val="006F7B64"/>
    <w:rsid w:val="007051C6"/>
    <w:rsid w:val="007251D9"/>
    <w:rsid w:val="00744E18"/>
    <w:rsid w:val="00756724"/>
    <w:rsid w:val="0076199C"/>
    <w:rsid w:val="007659A2"/>
    <w:rsid w:val="007757E8"/>
    <w:rsid w:val="0077636D"/>
    <w:rsid w:val="007906B3"/>
    <w:rsid w:val="00791512"/>
    <w:rsid w:val="007A7EEE"/>
    <w:rsid w:val="007B1A5B"/>
    <w:rsid w:val="007C266E"/>
    <w:rsid w:val="007D1759"/>
    <w:rsid w:val="007D7AAA"/>
    <w:rsid w:val="007E791F"/>
    <w:rsid w:val="00832F05"/>
    <w:rsid w:val="008408E3"/>
    <w:rsid w:val="00856CB6"/>
    <w:rsid w:val="00864DE9"/>
    <w:rsid w:val="00881A70"/>
    <w:rsid w:val="00885AB8"/>
    <w:rsid w:val="008B4656"/>
    <w:rsid w:val="008B4C61"/>
    <w:rsid w:val="008C072C"/>
    <w:rsid w:val="008D591B"/>
    <w:rsid w:val="00925A69"/>
    <w:rsid w:val="009541A3"/>
    <w:rsid w:val="00991398"/>
    <w:rsid w:val="009958FE"/>
    <w:rsid w:val="009C28AD"/>
    <w:rsid w:val="009D0180"/>
    <w:rsid w:val="009D47F1"/>
    <w:rsid w:val="009D61B1"/>
    <w:rsid w:val="009E2F36"/>
    <w:rsid w:val="009E53F2"/>
    <w:rsid w:val="009F295D"/>
    <w:rsid w:val="00A11E43"/>
    <w:rsid w:val="00A12819"/>
    <w:rsid w:val="00A13010"/>
    <w:rsid w:val="00A37CD0"/>
    <w:rsid w:val="00A542DF"/>
    <w:rsid w:val="00A55E1C"/>
    <w:rsid w:val="00A60118"/>
    <w:rsid w:val="00A65BCE"/>
    <w:rsid w:val="00A741CB"/>
    <w:rsid w:val="00A7464E"/>
    <w:rsid w:val="00A96C8A"/>
    <w:rsid w:val="00AB2BA6"/>
    <w:rsid w:val="00AB724D"/>
    <w:rsid w:val="00AC2C44"/>
    <w:rsid w:val="00AD29C6"/>
    <w:rsid w:val="00AD7E62"/>
    <w:rsid w:val="00AE30B1"/>
    <w:rsid w:val="00AE3FCD"/>
    <w:rsid w:val="00B02BA3"/>
    <w:rsid w:val="00B13BB6"/>
    <w:rsid w:val="00B3593A"/>
    <w:rsid w:val="00B52173"/>
    <w:rsid w:val="00B55B12"/>
    <w:rsid w:val="00B5789C"/>
    <w:rsid w:val="00B61304"/>
    <w:rsid w:val="00B62372"/>
    <w:rsid w:val="00B861AC"/>
    <w:rsid w:val="00B97037"/>
    <w:rsid w:val="00BA1B47"/>
    <w:rsid w:val="00BA1BF4"/>
    <w:rsid w:val="00BB1F3E"/>
    <w:rsid w:val="00BB6EDE"/>
    <w:rsid w:val="00BD26B8"/>
    <w:rsid w:val="00BD540F"/>
    <w:rsid w:val="00BD585D"/>
    <w:rsid w:val="00BE45B0"/>
    <w:rsid w:val="00BF011D"/>
    <w:rsid w:val="00BF7D1B"/>
    <w:rsid w:val="00C033BE"/>
    <w:rsid w:val="00C03D6F"/>
    <w:rsid w:val="00C07887"/>
    <w:rsid w:val="00C11AB7"/>
    <w:rsid w:val="00C321CF"/>
    <w:rsid w:val="00C34BE7"/>
    <w:rsid w:val="00C43451"/>
    <w:rsid w:val="00C54A91"/>
    <w:rsid w:val="00C61D65"/>
    <w:rsid w:val="00C66B0E"/>
    <w:rsid w:val="00C677DF"/>
    <w:rsid w:val="00CA22F8"/>
    <w:rsid w:val="00CB466F"/>
    <w:rsid w:val="00CC4A24"/>
    <w:rsid w:val="00CC6F38"/>
    <w:rsid w:val="00CD141E"/>
    <w:rsid w:val="00CF17B4"/>
    <w:rsid w:val="00CF2B50"/>
    <w:rsid w:val="00D00A20"/>
    <w:rsid w:val="00D25B8F"/>
    <w:rsid w:val="00D338B7"/>
    <w:rsid w:val="00D341D1"/>
    <w:rsid w:val="00D44DF7"/>
    <w:rsid w:val="00D557AF"/>
    <w:rsid w:val="00D71243"/>
    <w:rsid w:val="00DA7854"/>
    <w:rsid w:val="00DB127C"/>
    <w:rsid w:val="00DC1FD1"/>
    <w:rsid w:val="00DC4C06"/>
    <w:rsid w:val="00DF4CC8"/>
    <w:rsid w:val="00E06A9E"/>
    <w:rsid w:val="00E1440F"/>
    <w:rsid w:val="00E16776"/>
    <w:rsid w:val="00E16B85"/>
    <w:rsid w:val="00E2083D"/>
    <w:rsid w:val="00E3622C"/>
    <w:rsid w:val="00E41C4C"/>
    <w:rsid w:val="00E45BA2"/>
    <w:rsid w:val="00E542D1"/>
    <w:rsid w:val="00E567C8"/>
    <w:rsid w:val="00E761DE"/>
    <w:rsid w:val="00E820F5"/>
    <w:rsid w:val="00EA3503"/>
    <w:rsid w:val="00EB1D9F"/>
    <w:rsid w:val="00EC411B"/>
    <w:rsid w:val="00ED3968"/>
    <w:rsid w:val="00ED6A71"/>
    <w:rsid w:val="00EE7517"/>
    <w:rsid w:val="00EF2FB5"/>
    <w:rsid w:val="00F03FBD"/>
    <w:rsid w:val="00F1040A"/>
    <w:rsid w:val="00F47714"/>
    <w:rsid w:val="00F62BE9"/>
    <w:rsid w:val="00F70DB8"/>
    <w:rsid w:val="00F77A6C"/>
    <w:rsid w:val="00F91CB9"/>
    <w:rsid w:val="00FA03CE"/>
    <w:rsid w:val="00FC16BA"/>
    <w:rsid w:val="00FD36FD"/>
    <w:rsid w:val="00FD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2E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63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B460E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771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484BC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84BC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268</Words>
  <Characters>1528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</dc:title>
  <dc:subject/>
  <dc:creator>User</dc:creator>
  <cp:keywords/>
  <dc:description/>
  <cp:lastModifiedBy>SytnikAL</cp:lastModifiedBy>
  <cp:revision>3</cp:revision>
  <cp:lastPrinted>2012-08-07T14:28:00Z</cp:lastPrinted>
  <dcterms:created xsi:type="dcterms:W3CDTF">2012-08-15T12:19:00Z</dcterms:created>
  <dcterms:modified xsi:type="dcterms:W3CDTF">2012-08-15T12:23:00Z</dcterms:modified>
</cp:coreProperties>
</file>