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2A" w:rsidRDefault="0063172A" w:rsidP="00BE2E0B">
      <w:pPr>
        <w:pStyle w:val="60"/>
        <w:keepNext/>
        <w:keepLines/>
        <w:spacing w:before="100" w:beforeAutospacing="1" w:line="240" w:lineRule="auto"/>
        <w:ind w:right="80" w:firstLine="0"/>
        <w:rPr>
          <w:b/>
          <w:sz w:val="32"/>
          <w:szCs w:val="32"/>
          <w:lang w:val="uk-UA" w:eastAsia="uk-UA"/>
        </w:rPr>
      </w:pPr>
      <w:bookmarkStart w:id="0" w:name="bookmark19"/>
      <w:r w:rsidRPr="00902E57">
        <w:rPr>
          <w:b/>
          <w:sz w:val="32"/>
          <w:szCs w:val="32"/>
          <w:lang w:eastAsia="uk-UA"/>
        </w:rPr>
        <w:t>Програма</w:t>
      </w:r>
      <w:bookmarkStart w:id="1" w:name="bookmark20"/>
      <w:bookmarkEnd w:id="0"/>
      <w:r w:rsidRPr="00902E57">
        <w:rPr>
          <w:b/>
          <w:sz w:val="32"/>
          <w:szCs w:val="32"/>
          <w:lang w:eastAsia="uk-UA"/>
        </w:rPr>
        <w:t>кандидата у депутати по одномандатному виборчому</w:t>
      </w:r>
      <w:bookmarkStart w:id="2" w:name="_GoBack"/>
      <w:bookmarkEnd w:id="2"/>
      <w:r w:rsidRPr="00902E57">
        <w:rPr>
          <w:b/>
          <w:sz w:val="32"/>
          <w:szCs w:val="32"/>
          <w:lang w:eastAsia="uk-UA"/>
        </w:rPr>
        <w:t xml:space="preserve"> округу №1</w:t>
      </w:r>
      <w:r w:rsidRPr="00902E57">
        <w:rPr>
          <w:b/>
          <w:sz w:val="32"/>
          <w:szCs w:val="32"/>
          <w:lang w:val="uk-UA" w:eastAsia="uk-UA"/>
        </w:rPr>
        <w:t>93</w:t>
      </w:r>
      <w:bookmarkEnd w:id="1"/>
    </w:p>
    <w:p w:rsidR="0063172A" w:rsidRPr="00902E57" w:rsidRDefault="0063172A" w:rsidP="00BE2E0B">
      <w:pPr>
        <w:pStyle w:val="60"/>
        <w:keepNext/>
        <w:keepLines/>
        <w:spacing w:before="100" w:beforeAutospacing="1" w:line="240" w:lineRule="auto"/>
        <w:ind w:right="80" w:firstLine="0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Буденка В</w:t>
      </w:r>
      <w:r w:rsidRPr="00902E57">
        <w:rPr>
          <w:b/>
          <w:sz w:val="32"/>
          <w:szCs w:val="32"/>
          <w:lang w:val="uk-UA" w:eastAsia="uk-UA"/>
        </w:rPr>
        <w:t>ячеслава Євгенійовича.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</w:rPr>
        <w:t xml:space="preserve">Я вірю, щоУкраїна буде </w:t>
      </w:r>
      <w:r>
        <w:rPr>
          <w:sz w:val="28"/>
          <w:szCs w:val="28"/>
          <w:lang w:val="uk-UA"/>
        </w:rPr>
        <w:t>сучасною  європейською державою</w:t>
      </w:r>
      <w:r w:rsidRPr="0063334A">
        <w:rPr>
          <w:sz w:val="28"/>
          <w:szCs w:val="28"/>
        </w:rPr>
        <w:t>! Я вважаю, щоУкраїну до успіхуможе привести новийдовгостроковий курс країни, якийбазується</w:t>
      </w:r>
      <w:r>
        <w:rPr>
          <w:sz w:val="28"/>
          <w:szCs w:val="28"/>
          <w:lang w:val="uk-UA"/>
        </w:rPr>
        <w:t xml:space="preserve">на двох </w:t>
      </w:r>
      <w:r w:rsidRPr="0063334A">
        <w:rPr>
          <w:sz w:val="28"/>
          <w:szCs w:val="28"/>
        </w:rPr>
        <w:t>важливих</w:t>
      </w:r>
      <w:r w:rsidRPr="0063334A">
        <w:rPr>
          <w:sz w:val="28"/>
          <w:szCs w:val="28"/>
          <w:lang w:val="uk-UA"/>
        </w:rPr>
        <w:t>складових</w:t>
      </w:r>
      <w:r w:rsidRPr="0063334A">
        <w:rPr>
          <w:sz w:val="28"/>
          <w:szCs w:val="28"/>
        </w:rPr>
        <w:t xml:space="preserve">.Це: 1. Конкурентоспроможнаекономіка. 2. </w:t>
      </w:r>
      <w:r>
        <w:rPr>
          <w:sz w:val="28"/>
          <w:szCs w:val="28"/>
          <w:lang w:val="uk-UA"/>
        </w:rPr>
        <w:t xml:space="preserve">Сучасна </w:t>
      </w:r>
      <w:r w:rsidRPr="0063334A">
        <w:rPr>
          <w:sz w:val="28"/>
          <w:szCs w:val="28"/>
        </w:rPr>
        <w:t>держава. Реалізації</w:t>
      </w:r>
      <w:r>
        <w:rPr>
          <w:sz w:val="28"/>
          <w:szCs w:val="28"/>
        </w:rPr>
        <w:t>цих</w:t>
      </w:r>
      <w:r w:rsidRPr="0063334A">
        <w:rPr>
          <w:sz w:val="28"/>
          <w:szCs w:val="28"/>
        </w:rPr>
        <w:t>пунктівпрограми я хочу присвятити</w:t>
      </w:r>
      <w:r w:rsidRPr="0063334A">
        <w:rPr>
          <w:sz w:val="28"/>
          <w:szCs w:val="28"/>
          <w:lang w:val="uk-UA"/>
        </w:rPr>
        <w:t xml:space="preserve"> чотири</w:t>
      </w:r>
      <w:r w:rsidRPr="0063334A">
        <w:rPr>
          <w:sz w:val="28"/>
          <w:szCs w:val="28"/>
        </w:rPr>
        <w:t xml:space="preserve"> рок</w:t>
      </w:r>
      <w:r w:rsidRPr="0063334A">
        <w:rPr>
          <w:sz w:val="28"/>
          <w:szCs w:val="28"/>
          <w:lang w:val="uk-UA"/>
        </w:rPr>
        <w:t>и  своєї  депутатської  каденції</w:t>
      </w:r>
      <w:r>
        <w:rPr>
          <w:sz w:val="28"/>
          <w:szCs w:val="28"/>
          <w:lang w:val="uk-UA"/>
        </w:rPr>
        <w:t>.</w:t>
      </w:r>
    </w:p>
    <w:p w:rsidR="0063172A" w:rsidRPr="001B5534" w:rsidRDefault="0063172A" w:rsidP="00ED2125">
      <w:pPr>
        <w:pStyle w:val="NormalWeb"/>
        <w:jc w:val="center"/>
        <w:rPr>
          <w:sz w:val="28"/>
          <w:szCs w:val="28"/>
          <w:lang w:val="uk-UA"/>
        </w:rPr>
      </w:pPr>
      <w:r w:rsidRPr="0063334A">
        <w:rPr>
          <w:b/>
          <w:sz w:val="28"/>
          <w:szCs w:val="28"/>
        </w:rPr>
        <w:t>КОНКУРЕНТОСПРОМОЖНА ЕКОНОМІКА.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</w:rPr>
        <w:t>Я за: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</w:rPr>
        <w:t xml:space="preserve">•невідкладнеоздоровленняекономікикраїни;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</w:rPr>
        <w:t xml:space="preserve">•стабільнунаціональну валюту без стрибків та потрясінь; 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•відновлення банківської системи та поновлення кредитування;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•зниження рівня безробіття за рахунок реалізації державних інвестиційних проектів;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•захист та відновлення внутрішнього виробництва в країні;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•розвитоквеликотоварного сільського господарства;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•спрощення податкової системи </w:t>
      </w:r>
      <w:r w:rsidRPr="0063334A">
        <w:rPr>
          <w:sz w:val="28"/>
          <w:szCs w:val="28"/>
          <w:lang w:val="uk-UA"/>
        </w:rPr>
        <w:t>зменшення податкового навантаження</w:t>
      </w:r>
      <w:r>
        <w:rPr>
          <w:sz w:val="28"/>
          <w:szCs w:val="28"/>
          <w:lang w:val="uk-UA"/>
        </w:rPr>
        <w:t>;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>•глибоку реформу сфери ЖКГ, спрямовану на підвищення якості послуг;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>Я планую  розпочати  реалізацію регіональних інвестиційних проектів, котрі допоможуть різко знизити рівень безробіття та пожвавити промислове вироб</w:t>
      </w:r>
      <w:r>
        <w:rPr>
          <w:sz w:val="28"/>
          <w:szCs w:val="28"/>
          <w:lang w:val="uk-UA"/>
        </w:rPr>
        <w:t>ництво у Хмельницькій області</w:t>
      </w:r>
      <w:r w:rsidRPr="0063334A">
        <w:rPr>
          <w:sz w:val="28"/>
          <w:szCs w:val="28"/>
          <w:lang w:val="uk-UA"/>
        </w:rPr>
        <w:t xml:space="preserve">. У першу чергу – це будівництво доріг і мостів. Область </w:t>
      </w:r>
      <w:r w:rsidRPr="0063334A">
        <w:rPr>
          <w:sz w:val="28"/>
          <w:szCs w:val="28"/>
        </w:rPr>
        <w:t>не можеефективнорозвиватися за нинішньогодефіцитутранспортнихмагістралей. Необхідностягнути</w:t>
      </w:r>
      <w:r w:rsidRPr="0063334A">
        <w:rPr>
          <w:sz w:val="28"/>
          <w:szCs w:val="28"/>
          <w:lang w:val="uk-UA"/>
        </w:rPr>
        <w:t xml:space="preserve">область </w:t>
      </w:r>
      <w:r w:rsidRPr="0063334A">
        <w:rPr>
          <w:sz w:val="28"/>
          <w:szCs w:val="28"/>
        </w:rPr>
        <w:t>висококласними дорогами між</w:t>
      </w:r>
      <w:r w:rsidRPr="0063334A">
        <w:rPr>
          <w:sz w:val="28"/>
          <w:szCs w:val="28"/>
          <w:lang w:val="uk-UA"/>
        </w:rPr>
        <w:t>районними</w:t>
      </w:r>
      <w:r w:rsidRPr="0063334A">
        <w:rPr>
          <w:sz w:val="28"/>
          <w:szCs w:val="28"/>
        </w:rPr>
        <w:t xml:space="preserve"> центрами. Я за створеннявеликотоварногосільськогогосподарства</w:t>
      </w:r>
      <w:r>
        <w:rPr>
          <w:sz w:val="28"/>
          <w:szCs w:val="28"/>
          <w:lang w:val="uk-UA"/>
        </w:rPr>
        <w:t xml:space="preserve"> та  підприємств</w:t>
      </w:r>
      <w:r w:rsidRPr="0063334A">
        <w:rPr>
          <w:sz w:val="28"/>
          <w:szCs w:val="28"/>
        </w:rPr>
        <w:t>. Село повиннеперетворитися на зону розвитку. Сільським</w:t>
      </w:r>
      <w:r w:rsidRPr="0063334A">
        <w:rPr>
          <w:sz w:val="28"/>
          <w:szCs w:val="28"/>
          <w:lang w:val="uk-UA"/>
        </w:rPr>
        <w:t xml:space="preserve">мешканцям </w:t>
      </w:r>
      <w:r w:rsidRPr="0063334A">
        <w:rPr>
          <w:sz w:val="28"/>
          <w:szCs w:val="28"/>
        </w:rPr>
        <w:t>необхіднівсібазовіелементисучасноїінфраструктури – газ, світло, водопостачання, дороги, телефон та Інтернет – на рі</w:t>
      </w:r>
      <w:r>
        <w:rPr>
          <w:sz w:val="28"/>
          <w:szCs w:val="28"/>
        </w:rPr>
        <w:t>вні, доступному мешканцямміст.</w:t>
      </w:r>
      <w:r w:rsidRPr="0063334A">
        <w:rPr>
          <w:sz w:val="28"/>
          <w:szCs w:val="28"/>
        </w:rPr>
        <w:t xml:space="preserve">Я </w:t>
      </w:r>
      <w:r w:rsidRPr="0063334A">
        <w:rPr>
          <w:sz w:val="28"/>
          <w:szCs w:val="28"/>
          <w:lang w:val="uk-UA"/>
        </w:rPr>
        <w:t xml:space="preserve"> буду наполягати  на </w:t>
      </w:r>
      <w:r w:rsidRPr="0063334A">
        <w:rPr>
          <w:sz w:val="28"/>
          <w:szCs w:val="28"/>
        </w:rPr>
        <w:t>ухваленн</w:t>
      </w:r>
      <w:r w:rsidRPr="0063334A">
        <w:rPr>
          <w:sz w:val="28"/>
          <w:szCs w:val="28"/>
          <w:lang w:val="uk-UA"/>
        </w:rPr>
        <w:t>і</w:t>
      </w:r>
      <w:r w:rsidRPr="0063334A">
        <w:rPr>
          <w:sz w:val="28"/>
          <w:szCs w:val="28"/>
        </w:rPr>
        <w:t xml:space="preserve"> пакету законів «Про ринок земель в Україні», «Про державнийземельний кадастр», «Про державнийЗемельний банк» та низки інших. Спрощенняподатковоїсистеми та зниженняосновнихподатків дозволить зробити перший крок до покращенняінвестиційногоклімату в країні та виведеннябізнесу з тіні. Необхіднідержавніінвестиції в розвитоквиробництва, щобазується на інноваційнихтехнологіяхзокрема</w:t>
      </w:r>
      <w:r w:rsidRPr="0063334A">
        <w:rPr>
          <w:sz w:val="28"/>
          <w:szCs w:val="28"/>
          <w:lang w:val="uk-UA"/>
        </w:rPr>
        <w:t xml:space="preserve">  у  Хмельницькій області</w:t>
      </w:r>
      <w:r w:rsidRPr="0063334A">
        <w:rPr>
          <w:sz w:val="28"/>
          <w:szCs w:val="28"/>
        </w:rPr>
        <w:t xml:space="preserve">. </w:t>
      </w:r>
    </w:p>
    <w:p w:rsidR="0063172A" w:rsidRPr="0063334A" w:rsidRDefault="0063172A" w:rsidP="00902E57">
      <w:pPr>
        <w:pStyle w:val="NormalWeb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СУЧАСНА </w:t>
      </w:r>
      <w:r w:rsidRPr="0063334A">
        <w:rPr>
          <w:b/>
          <w:sz w:val="28"/>
          <w:szCs w:val="28"/>
        </w:rPr>
        <w:t>ДЕРЖАВА.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</w:rPr>
        <w:t>Я за: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 • сильну парламентську  владу та дієвий механізм імпічменту, який убезпечить від узурпації влади;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>• кардинальну реформу державного апарату;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•зменшення кількості регуляторних процедур; </w:t>
      </w:r>
    </w:p>
    <w:p w:rsidR="0063172A" w:rsidRPr="0063334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>•послідовну та наполегливу боротьбу з корупцією;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 w:rsidRPr="0063334A">
        <w:rPr>
          <w:sz w:val="28"/>
          <w:szCs w:val="28"/>
          <w:lang w:val="uk-UA"/>
        </w:rPr>
        <w:t xml:space="preserve"> • підпорядкування зовнішньої політики держави національним економічним інтересам; </w:t>
      </w:r>
    </w:p>
    <w:p w:rsidR="0063172A" w:rsidRDefault="0063172A" w:rsidP="00ED2125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маю намір сприяти проведенню </w:t>
      </w:r>
      <w:r w:rsidRPr="0063334A">
        <w:rPr>
          <w:sz w:val="28"/>
          <w:szCs w:val="28"/>
          <w:lang w:val="uk-UA"/>
        </w:rPr>
        <w:t xml:space="preserve">змін в системі державної служби, підвищити її ефективність та ліквідувати підґрунтя для корупції. </w:t>
      </w:r>
      <w:r w:rsidRPr="0063334A">
        <w:rPr>
          <w:sz w:val="28"/>
          <w:szCs w:val="28"/>
        </w:rPr>
        <w:t>Упершучергу, відмін</w:t>
      </w:r>
      <w:r w:rsidRPr="0063334A">
        <w:rPr>
          <w:sz w:val="28"/>
          <w:szCs w:val="28"/>
          <w:lang w:val="uk-UA"/>
        </w:rPr>
        <w:t>ити</w:t>
      </w:r>
      <w:r w:rsidRPr="0063334A">
        <w:rPr>
          <w:sz w:val="28"/>
          <w:szCs w:val="28"/>
        </w:rPr>
        <w:t>політичніквоти на державні посади. Буде введено заборону на політичнудіяльністьчиновників.</w:t>
      </w:r>
      <w:r w:rsidRPr="0063334A">
        <w:rPr>
          <w:sz w:val="28"/>
          <w:szCs w:val="28"/>
          <w:lang w:val="uk-UA"/>
        </w:rPr>
        <w:t>Необхідно п</w:t>
      </w:r>
      <w:r w:rsidRPr="0063334A">
        <w:rPr>
          <w:sz w:val="28"/>
          <w:szCs w:val="28"/>
        </w:rPr>
        <w:t>ередбач</w:t>
      </w:r>
      <w:r w:rsidRPr="0063334A">
        <w:rPr>
          <w:sz w:val="28"/>
          <w:szCs w:val="28"/>
          <w:lang w:val="uk-UA"/>
        </w:rPr>
        <w:t>ити</w:t>
      </w:r>
      <w:r w:rsidRPr="0063334A">
        <w:rPr>
          <w:sz w:val="28"/>
          <w:szCs w:val="28"/>
        </w:rPr>
        <w:t xml:space="preserve">застосуванняадміністративнихпокарань, а також заборони на професію, позбавленняпільговихпенсій, виселення з державних квартир. </w:t>
      </w:r>
    </w:p>
    <w:p w:rsidR="0063172A" w:rsidRPr="0063334A" w:rsidRDefault="0063172A" w:rsidP="00ED2125">
      <w:pPr>
        <w:pStyle w:val="NormalWeb"/>
        <w:rPr>
          <w:b/>
          <w:sz w:val="28"/>
          <w:szCs w:val="28"/>
          <w:lang w:val="uk-UA"/>
        </w:rPr>
      </w:pPr>
      <w:r w:rsidRPr="0063334A">
        <w:rPr>
          <w:b/>
          <w:sz w:val="28"/>
          <w:szCs w:val="28"/>
        </w:rPr>
        <w:t xml:space="preserve">УКРАЇНАБУДЕ </w:t>
      </w:r>
      <w:r w:rsidRPr="0063334A">
        <w:rPr>
          <w:b/>
          <w:sz w:val="28"/>
          <w:szCs w:val="28"/>
          <w:lang w:val="uk-UA"/>
        </w:rPr>
        <w:t xml:space="preserve"> СУЧАСНОЮ ЄВРОПЕЙСЬКОЮ ДЕРЖАВОЮ</w:t>
      </w:r>
      <w:r w:rsidRPr="0063334A">
        <w:rPr>
          <w:b/>
          <w:sz w:val="28"/>
          <w:szCs w:val="28"/>
        </w:rPr>
        <w:t>!</w:t>
      </w:r>
    </w:p>
    <w:p w:rsidR="0063172A" w:rsidRPr="0063334A" w:rsidRDefault="0063172A" w:rsidP="00ED2125">
      <w:pPr>
        <w:pStyle w:val="NormalWeb"/>
        <w:rPr>
          <w:sz w:val="28"/>
          <w:szCs w:val="28"/>
        </w:rPr>
      </w:pPr>
      <w:r w:rsidRPr="0063334A">
        <w:rPr>
          <w:sz w:val="28"/>
          <w:szCs w:val="28"/>
          <w:lang w:val="uk-UA"/>
        </w:rPr>
        <w:t xml:space="preserve">Будучи  народним  депутатом </w:t>
      </w:r>
      <w:r w:rsidRPr="0063334A">
        <w:rPr>
          <w:sz w:val="28"/>
          <w:szCs w:val="28"/>
        </w:rPr>
        <w:t xml:space="preserve"> я зроблю все, щобУкраїна стала </w:t>
      </w:r>
      <w:r w:rsidRPr="0063334A">
        <w:rPr>
          <w:sz w:val="28"/>
          <w:szCs w:val="28"/>
          <w:lang w:val="uk-UA"/>
        </w:rPr>
        <w:t>могутньою</w:t>
      </w:r>
      <w:r w:rsidRPr="0063334A">
        <w:rPr>
          <w:sz w:val="28"/>
          <w:szCs w:val="28"/>
        </w:rPr>
        <w:t>, процвітаючоюкраїною. Люди станутьбагатшими і будутьспокійнодивитися у власнемайбутнє.Нашідіти та онукижитимуть у новій</w:t>
      </w:r>
      <w:r w:rsidRPr="0063334A">
        <w:rPr>
          <w:sz w:val="28"/>
          <w:szCs w:val="28"/>
          <w:lang w:val="uk-UA"/>
        </w:rPr>
        <w:t xml:space="preserve">могутній </w:t>
      </w:r>
      <w:r>
        <w:rPr>
          <w:sz w:val="28"/>
          <w:szCs w:val="28"/>
        </w:rPr>
        <w:t>Україні</w:t>
      </w:r>
      <w:r w:rsidRPr="0063334A">
        <w:rPr>
          <w:sz w:val="28"/>
          <w:szCs w:val="28"/>
        </w:rPr>
        <w:t xml:space="preserve">. У новійУкраїні буде ефективнаекономіка, справедлива судова система, професійнавлада. Українськіземлізновувіднайдутьсвого господаря – українськоготрудівника. Але головне, чого я </w:t>
      </w:r>
      <w:r w:rsidRPr="0063334A">
        <w:rPr>
          <w:sz w:val="28"/>
          <w:szCs w:val="28"/>
          <w:lang w:val="uk-UA"/>
        </w:rPr>
        <w:t xml:space="preserve">хочу </w:t>
      </w:r>
      <w:r w:rsidRPr="0063334A">
        <w:rPr>
          <w:sz w:val="28"/>
          <w:szCs w:val="28"/>
        </w:rPr>
        <w:t>досягну</w:t>
      </w:r>
      <w:r w:rsidRPr="0063334A">
        <w:rPr>
          <w:sz w:val="28"/>
          <w:szCs w:val="28"/>
          <w:lang w:val="uk-UA"/>
        </w:rPr>
        <w:t>ти</w:t>
      </w:r>
      <w:r w:rsidRPr="0063334A">
        <w:rPr>
          <w:sz w:val="28"/>
          <w:szCs w:val="28"/>
        </w:rPr>
        <w:t>, цеоб’єднанняУкраїни. У нас занадтобагато справ, які ми зможемозробититількиспільно. Ми всі – українці. Незалежновіднаціональності та віросповідання, незалежновідмісцянародження і політичнихпоглядів. Українець – целюдина, яка любить Україну. У це я свято вірю. І перед усім</w:t>
      </w:r>
      <w:r w:rsidRPr="0063334A">
        <w:rPr>
          <w:sz w:val="28"/>
          <w:szCs w:val="28"/>
          <w:lang w:val="uk-UA"/>
        </w:rPr>
        <w:t xml:space="preserve">асвоїми виборцями </w:t>
      </w:r>
      <w:r w:rsidRPr="0063334A">
        <w:rPr>
          <w:sz w:val="28"/>
          <w:szCs w:val="28"/>
        </w:rPr>
        <w:t xml:space="preserve"> клянусь – Україна буде </w:t>
      </w:r>
      <w:r>
        <w:rPr>
          <w:sz w:val="28"/>
          <w:szCs w:val="28"/>
          <w:lang w:val="uk-UA"/>
        </w:rPr>
        <w:t>Сучасною Європейською  Державою</w:t>
      </w:r>
      <w:r w:rsidRPr="0063334A">
        <w:rPr>
          <w:sz w:val="28"/>
          <w:szCs w:val="28"/>
        </w:rPr>
        <w:t>!</w:t>
      </w:r>
    </w:p>
    <w:p w:rsidR="0063172A" w:rsidRDefault="0063172A"/>
    <w:sectPr w:rsidR="0063172A" w:rsidSect="0021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num w:numId="1">
    <w:abstractNumId w:val="0"/>
    <w:lvlOverride w:ilvl="0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366"/>
    <w:rsid w:val="00060D91"/>
    <w:rsid w:val="00190071"/>
    <w:rsid w:val="001B5534"/>
    <w:rsid w:val="00201CF0"/>
    <w:rsid w:val="00213B11"/>
    <w:rsid w:val="002D7DAE"/>
    <w:rsid w:val="003B0818"/>
    <w:rsid w:val="00482C20"/>
    <w:rsid w:val="00485540"/>
    <w:rsid w:val="0063172A"/>
    <w:rsid w:val="0063334A"/>
    <w:rsid w:val="00643699"/>
    <w:rsid w:val="006A73DB"/>
    <w:rsid w:val="00733BAD"/>
    <w:rsid w:val="00902E57"/>
    <w:rsid w:val="00946F37"/>
    <w:rsid w:val="009B0AEC"/>
    <w:rsid w:val="00B1325E"/>
    <w:rsid w:val="00B718D7"/>
    <w:rsid w:val="00BE2E0B"/>
    <w:rsid w:val="00D95BA4"/>
    <w:rsid w:val="00EC772F"/>
    <w:rsid w:val="00ED2125"/>
    <w:rsid w:val="00ED4366"/>
    <w:rsid w:val="00F314B8"/>
    <w:rsid w:val="00F9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11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95BA4"/>
    <w:rPr>
      <w:rFonts w:ascii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Normal"/>
    <w:link w:val="2"/>
    <w:uiPriority w:val="99"/>
    <w:rsid w:val="00D95BA4"/>
    <w:pPr>
      <w:spacing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6">
    <w:name w:val="Заголовок №6_"/>
    <w:basedOn w:val="DefaultParagraphFont"/>
    <w:link w:val="60"/>
    <w:uiPriority w:val="99"/>
    <w:locked/>
    <w:rsid w:val="00D95BA4"/>
    <w:rPr>
      <w:rFonts w:ascii="Times New Roman" w:hAnsi="Times New Roman" w:cs="Times New Roman"/>
      <w:sz w:val="25"/>
      <w:szCs w:val="25"/>
    </w:rPr>
  </w:style>
  <w:style w:type="paragraph" w:customStyle="1" w:styleId="60">
    <w:name w:val="Заголовок №6"/>
    <w:basedOn w:val="Normal"/>
    <w:link w:val="6"/>
    <w:uiPriority w:val="99"/>
    <w:rsid w:val="00D95BA4"/>
    <w:pPr>
      <w:spacing w:after="0" w:line="274" w:lineRule="exact"/>
      <w:ind w:hanging="940"/>
      <w:jc w:val="center"/>
      <w:outlineLvl w:val="5"/>
    </w:pPr>
    <w:rPr>
      <w:rFonts w:ascii="Times New Roman" w:hAnsi="Times New Roman"/>
      <w:sz w:val="25"/>
      <w:szCs w:val="25"/>
    </w:rPr>
  </w:style>
  <w:style w:type="character" w:customStyle="1" w:styleId="198">
    <w:name w:val="Основной текст (198)_"/>
    <w:basedOn w:val="DefaultParagraphFont"/>
    <w:link w:val="1981"/>
    <w:uiPriority w:val="99"/>
    <w:locked/>
    <w:rsid w:val="00D95BA4"/>
    <w:rPr>
      <w:rFonts w:ascii="Times New Roman" w:hAnsi="Times New Roman" w:cs="Times New Roman"/>
    </w:rPr>
  </w:style>
  <w:style w:type="paragraph" w:customStyle="1" w:styleId="1981">
    <w:name w:val="Основной текст (198)1"/>
    <w:basedOn w:val="Normal"/>
    <w:link w:val="198"/>
    <w:uiPriority w:val="99"/>
    <w:rsid w:val="00D95BA4"/>
    <w:pPr>
      <w:spacing w:before="360" w:after="0" w:line="276" w:lineRule="exact"/>
      <w:ind w:hanging="400"/>
      <w:jc w:val="both"/>
    </w:pPr>
    <w:rPr>
      <w:rFonts w:ascii="Times New Roman" w:hAnsi="Times New Roman"/>
    </w:rPr>
  </w:style>
  <w:style w:type="character" w:customStyle="1" w:styleId="1980">
    <w:name w:val="Основной текст (198)"/>
    <w:basedOn w:val="198"/>
    <w:uiPriority w:val="99"/>
    <w:rsid w:val="00D95BA4"/>
    <w:rPr>
      <w:noProof/>
    </w:rPr>
  </w:style>
  <w:style w:type="character" w:customStyle="1" w:styleId="198Arial">
    <w:name w:val="Основной текст (198) + Arial"/>
    <w:aliases w:val="9,5 pt1,Курсив1"/>
    <w:basedOn w:val="198"/>
    <w:uiPriority w:val="99"/>
    <w:rsid w:val="00D95BA4"/>
    <w:rPr>
      <w:rFonts w:ascii="Arial" w:hAnsi="Arial" w:cs="Arial"/>
      <w:i/>
      <w:iCs/>
      <w:sz w:val="19"/>
      <w:szCs w:val="19"/>
    </w:rPr>
  </w:style>
  <w:style w:type="paragraph" w:styleId="NormalWeb">
    <w:name w:val="Normal (Web)"/>
    <w:basedOn w:val="Normal"/>
    <w:uiPriority w:val="99"/>
    <w:rsid w:val="00F96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437</Words>
  <Characters>3130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Програмакандидата у депутати по одномандатному виборчому округу №193</dc:title>
  <dc:subject/>
  <dc:creator>Admin</dc:creator>
  <cp:keywords/>
  <dc:description/>
  <cp:lastModifiedBy>BirushovaAV</cp:lastModifiedBy>
  <cp:revision>3</cp:revision>
  <cp:lastPrinted>2012-08-07T11:01:00Z</cp:lastPrinted>
  <dcterms:created xsi:type="dcterms:W3CDTF">2012-08-08T15:08:00Z</dcterms:created>
  <dcterms:modified xsi:type="dcterms:W3CDTF">2012-08-08T18:57:00Z</dcterms:modified>
</cp:coreProperties>
</file>