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4D" w:rsidRPr="009F47A7" w:rsidRDefault="009B6A4D" w:rsidP="00B14B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7A7">
        <w:rPr>
          <w:rFonts w:ascii="Times New Roman" w:hAnsi="Times New Roman"/>
          <w:sz w:val="28"/>
          <w:szCs w:val="28"/>
        </w:rPr>
        <w:t>Передвиборча програма</w:t>
      </w:r>
    </w:p>
    <w:p w:rsidR="009B6A4D" w:rsidRPr="009F47A7" w:rsidRDefault="009B6A4D" w:rsidP="00B14B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7A7">
        <w:rPr>
          <w:rFonts w:ascii="Times New Roman" w:hAnsi="Times New Roman"/>
          <w:sz w:val="28"/>
          <w:szCs w:val="28"/>
        </w:rPr>
        <w:t>кандидата в депутати</w:t>
      </w:r>
    </w:p>
    <w:p w:rsidR="009B6A4D" w:rsidRPr="009F47A7" w:rsidRDefault="009B6A4D" w:rsidP="00B14B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7A7">
        <w:rPr>
          <w:rFonts w:ascii="Times New Roman" w:hAnsi="Times New Roman"/>
          <w:sz w:val="28"/>
          <w:szCs w:val="28"/>
        </w:rPr>
        <w:t>Верховно</w:t>
      </w:r>
      <w:r>
        <w:rPr>
          <w:rFonts w:ascii="Times New Roman" w:hAnsi="Times New Roman"/>
          <w:sz w:val="28"/>
          <w:szCs w:val="28"/>
        </w:rPr>
        <w:t>ї Ради Украї</w:t>
      </w:r>
      <w:r w:rsidRPr="009F47A7">
        <w:rPr>
          <w:rFonts w:ascii="Times New Roman" w:hAnsi="Times New Roman"/>
          <w:sz w:val="28"/>
          <w:szCs w:val="28"/>
        </w:rPr>
        <w:t>ни</w:t>
      </w:r>
    </w:p>
    <w:p w:rsidR="009B6A4D" w:rsidRDefault="009B6A4D" w:rsidP="00B14B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Куровського Станіслава Є</w:t>
      </w:r>
      <w:r w:rsidRPr="009F47A7">
        <w:rPr>
          <w:rFonts w:ascii="Times New Roman" w:hAnsi="Times New Roman"/>
          <w:sz w:val="28"/>
          <w:szCs w:val="28"/>
        </w:rPr>
        <w:t>вгеновича</w:t>
      </w:r>
    </w:p>
    <w:p w:rsidR="009B6A4D" w:rsidRDefault="009B6A4D" w:rsidP="0099775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B6A4D" w:rsidRDefault="009B6A4D" w:rsidP="00997756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Під час своєї роботи у складі Верховної ради України домогтися розроблення механізмів законодавчого забезпечення:</w:t>
      </w:r>
    </w:p>
    <w:p w:rsidR="009B6A4D" w:rsidRDefault="009B6A4D" w:rsidP="00997756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Безумовної гарантії соціального та правового захисту громадян України незалежно від їхнього достатку і соціального статусу. Скасування закону про пенсійну Реформу. Вихід на пенсію жінки в 55 років, чоловіки в 60 років. Відновити в повному обсязі пільги учасникам бойових дій, війни, дітям війни, чорнобильцям.</w:t>
      </w:r>
    </w:p>
    <w:p w:rsidR="009B6A4D" w:rsidRDefault="009B6A4D" w:rsidP="00997756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Ліквідація чиновницького свавілля, порушень держслужбовцями конституційних прав і приниження гідності громадян України.</w:t>
      </w:r>
    </w:p>
    <w:p w:rsidR="009B6A4D" w:rsidRDefault="009B6A4D" w:rsidP="00997756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Якісного безкоштовного медичного обслуговування для малозабезпечених і непрацездатних та медичного страхування для працюючих.</w:t>
      </w:r>
    </w:p>
    <w:p w:rsidR="009B6A4D" w:rsidRDefault="009B6A4D" w:rsidP="00997756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Переведення у ранг державної політики боротьби з корупцією та зловживаннями у бюджетній сфері.</w:t>
      </w:r>
    </w:p>
    <w:p w:rsidR="009B6A4D" w:rsidRDefault="009B6A4D" w:rsidP="00997756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Пріоритетного розвитку освіти, науки і культури як бази інтелектуального і культурного відродження нації.</w:t>
      </w:r>
    </w:p>
    <w:p w:rsidR="009B6A4D" w:rsidRDefault="009B6A4D" w:rsidP="00997756">
      <w:pPr>
        <w:pStyle w:val="ListParagraph"/>
        <w:numPr>
          <w:ilvl w:val="0"/>
          <w:numId w:val="1"/>
        </w:numPr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Рівних умов на отримання безкоштовної освіти вихідцям з усіх без винятку верств населення і їх працевлаштування за спеціальністю.</w:t>
      </w:r>
    </w:p>
    <w:p w:rsidR="009B6A4D" w:rsidRDefault="009B6A4D" w:rsidP="001E270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B6A4D" w:rsidRPr="001E2707" w:rsidRDefault="009B6A4D" w:rsidP="001E270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серпня 2012р.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Куровський С.Є.</w:t>
      </w:r>
      <w:bookmarkStart w:id="0" w:name="_GoBack"/>
      <w:bookmarkEnd w:id="0"/>
    </w:p>
    <w:p w:rsidR="009B6A4D" w:rsidRPr="009F47A7" w:rsidRDefault="009B6A4D" w:rsidP="009F47A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9B6A4D" w:rsidRPr="009F47A7" w:rsidSect="006375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180C"/>
    <w:multiLevelType w:val="hybridMultilevel"/>
    <w:tmpl w:val="499650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7A7"/>
    <w:rsid w:val="001E2707"/>
    <w:rsid w:val="002A3279"/>
    <w:rsid w:val="006375FF"/>
    <w:rsid w:val="006C318E"/>
    <w:rsid w:val="00997756"/>
    <w:rsid w:val="009B6A4D"/>
    <w:rsid w:val="009F47A7"/>
    <w:rsid w:val="00B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4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97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BF"/>
    <w:rPr>
      <w:rFonts w:ascii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171</Words>
  <Characters>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SerganSA</cp:lastModifiedBy>
  <cp:revision>5</cp:revision>
  <cp:lastPrinted>2012-08-07T09:27:00Z</cp:lastPrinted>
  <dcterms:created xsi:type="dcterms:W3CDTF">2012-08-07T06:35:00Z</dcterms:created>
  <dcterms:modified xsi:type="dcterms:W3CDTF">2012-08-07T09:28:00Z</dcterms:modified>
</cp:coreProperties>
</file>