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96" w:rsidRPr="00C86940" w:rsidRDefault="00B46C96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C86940">
        <w:rPr>
          <w:rFonts w:ascii="Arial Black" w:hAnsi="Arial Black" w:cs="Arial Black"/>
          <w:b/>
          <w:bCs/>
          <w:sz w:val="24"/>
          <w:szCs w:val="24"/>
        </w:rPr>
        <w:t>Передвиборна програма кандидата у народні депутати України</w:t>
      </w:r>
    </w:p>
    <w:p w:rsidR="00B46C96" w:rsidRPr="00C86940" w:rsidRDefault="00B46C96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C86940">
        <w:rPr>
          <w:rFonts w:ascii="Arial Black" w:hAnsi="Arial Black" w:cs="Arial Black"/>
          <w:b/>
          <w:bCs/>
          <w:sz w:val="24"/>
          <w:szCs w:val="24"/>
        </w:rPr>
        <w:t>від партії «УДАР (Український Демократичний Альянс за Реформи) Віталія Кличка</w:t>
      </w:r>
      <w:r w:rsidRPr="00B44E54">
        <w:rPr>
          <w:rFonts w:ascii="Arial Black" w:hAnsi="Arial Black" w:cs="Arial Black"/>
          <w:b/>
          <w:bCs/>
          <w:sz w:val="24"/>
          <w:szCs w:val="24"/>
        </w:rPr>
        <w:t>»</w:t>
      </w:r>
    </w:p>
    <w:p w:rsidR="00B46C96" w:rsidRDefault="00B46C96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Black" w:hAnsi="Arial Black" w:cs="Arial Black"/>
          <w:b/>
          <w:bCs/>
          <w:sz w:val="24"/>
          <w:szCs w:val="24"/>
        </w:rPr>
        <w:t>по 34</w:t>
      </w:r>
      <w:r w:rsidRPr="00C86940">
        <w:rPr>
          <w:rFonts w:ascii="Arial Black" w:hAnsi="Arial Black" w:cs="Arial Black"/>
          <w:b/>
          <w:bCs/>
          <w:sz w:val="24"/>
          <w:szCs w:val="24"/>
        </w:rPr>
        <w:t xml:space="preserve"> одномандатному виборчому округу</w:t>
      </w:r>
    </w:p>
    <w:p w:rsidR="00B46C96" w:rsidRPr="00D1798C" w:rsidRDefault="00B46C96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Black" w:hAnsi="Arial Black" w:cs="Arial Black"/>
        </w:rPr>
        <w:t>Далія Сергі</w:t>
      </w:r>
      <w:r>
        <w:rPr>
          <w:rFonts w:ascii="Arial Black" w:hAnsi="Arial Black" w:cs="Arial Black"/>
          <w:lang w:val="en-US"/>
        </w:rPr>
        <w:t>я</w:t>
      </w:r>
      <w:r w:rsidRPr="00D1798C">
        <w:rPr>
          <w:rFonts w:ascii="Arial Black" w:hAnsi="Arial Black" w:cs="Arial Black"/>
        </w:rPr>
        <w:t xml:space="preserve"> Олександрович</w:t>
      </w:r>
      <w:r>
        <w:rPr>
          <w:rFonts w:ascii="Arial Black" w:hAnsi="Arial Black" w:cs="Arial Black"/>
        </w:rPr>
        <w:t>а</w:t>
      </w:r>
    </w:p>
    <w:p w:rsidR="00B46C96" w:rsidRPr="00C86940" w:rsidRDefault="00B46C96" w:rsidP="00251DD4">
      <w:pPr>
        <w:pStyle w:val="2"/>
        <w:rPr>
          <w:sz w:val="24"/>
          <w:szCs w:val="24"/>
        </w:rPr>
      </w:pPr>
    </w:p>
    <w:p w:rsidR="00B46C96" w:rsidRDefault="00B46C96" w:rsidP="00DD100D">
      <w:pPr>
        <w:pStyle w:val="2"/>
        <w:rPr>
          <w:sz w:val="24"/>
          <w:szCs w:val="24"/>
        </w:rPr>
      </w:pPr>
      <w:r w:rsidRPr="00A40947">
        <w:rPr>
          <w:sz w:val="24"/>
          <w:szCs w:val="24"/>
        </w:rPr>
        <w:t>Партія «УДАР», від якої я йду на вибори,  виступає за зміни української політики в інтересах суспільства та відповідно до європейських стандартів.</w:t>
      </w:r>
    </w:p>
    <w:p w:rsidR="00B46C96" w:rsidRPr="00770CD0" w:rsidRDefault="00B46C96" w:rsidP="00770CD0">
      <w:pPr>
        <w:pStyle w:val="2"/>
        <w:rPr>
          <w:sz w:val="24"/>
          <w:szCs w:val="24"/>
        </w:rPr>
      </w:pPr>
      <w:r w:rsidRPr="00770CD0">
        <w:rPr>
          <w:sz w:val="24"/>
          <w:szCs w:val="24"/>
        </w:rPr>
        <w:t>Корупція, розкрадання бюджету, безвідповідальність чиновників і безправ’я громадян стримує нормальний розвиток</w:t>
      </w:r>
      <w:r>
        <w:rPr>
          <w:sz w:val="24"/>
          <w:szCs w:val="24"/>
        </w:rPr>
        <w:t xml:space="preserve"> в</w:t>
      </w:r>
      <w:r w:rsidRPr="00770CD0">
        <w:rPr>
          <w:sz w:val="24"/>
          <w:szCs w:val="24"/>
        </w:rPr>
        <w:t xml:space="preserve"> </w:t>
      </w:r>
      <w:r w:rsidRPr="00573996">
        <w:rPr>
          <w:sz w:val="24"/>
          <w:szCs w:val="24"/>
        </w:rPr>
        <w:t>У</w:t>
      </w:r>
      <w:r w:rsidRPr="00770CD0">
        <w:rPr>
          <w:sz w:val="24"/>
          <w:szCs w:val="24"/>
        </w:rPr>
        <w:t>країни.</w:t>
      </w:r>
    </w:p>
    <w:p w:rsidR="00B46C96" w:rsidRDefault="00B46C96" w:rsidP="00770CD0">
      <w:pPr>
        <w:pStyle w:val="2"/>
        <w:rPr>
          <w:sz w:val="24"/>
          <w:szCs w:val="24"/>
        </w:rPr>
      </w:pPr>
      <w:r w:rsidRPr="00770CD0">
        <w:rPr>
          <w:sz w:val="24"/>
          <w:szCs w:val="24"/>
        </w:rPr>
        <w:t>Щоби змінити цю ситуацію, у фракції партії УДАР у Верховній Раді я спрямую зусилля на такі напрямки:</w:t>
      </w:r>
    </w:p>
    <w:p w:rsidR="00B46C96" w:rsidRDefault="00B46C96" w:rsidP="00770CD0">
      <w:pPr>
        <w:pStyle w:val="2"/>
        <w:rPr>
          <w:sz w:val="24"/>
          <w:szCs w:val="24"/>
        </w:rPr>
      </w:pPr>
    </w:p>
    <w:p w:rsidR="00B46C96" w:rsidRPr="00C86940" w:rsidRDefault="00B46C96" w:rsidP="00770CD0">
      <w:pPr>
        <w:pStyle w:val="2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І. ЗЛАМАТИ КОРУПЦІЙНУ СИСТЕМУ</w:t>
      </w:r>
    </w:p>
    <w:p w:rsidR="00B46C96" w:rsidRPr="00C86940" w:rsidRDefault="00B46C96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 xml:space="preserve">Провести антикорупційну люстрацію. </w:t>
      </w:r>
      <w:r w:rsidRPr="00C86940">
        <w:rPr>
          <w:sz w:val="24"/>
          <w:szCs w:val="24"/>
        </w:rPr>
        <w:t>Звільнити корумпованих та непрофесійних чиновників, правоохоронців, суддів і прокурорів.</w:t>
      </w:r>
    </w:p>
    <w:p w:rsidR="00B46C96" w:rsidRPr="00C86940" w:rsidRDefault="00B46C96" w:rsidP="00770CD0">
      <w:pPr>
        <w:pStyle w:val="2"/>
        <w:rPr>
          <w:sz w:val="24"/>
          <w:szCs w:val="24"/>
        </w:rPr>
      </w:pPr>
      <w:r w:rsidRPr="00C86940">
        <w:rPr>
          <w:b/>
          <w:bCs/>
          <w:color w:val="000000"/>
          <w:sz w:val="24"/>
          <w:szCs w:val="24"/>
        </w:rPr>
        <w:t>Відкрити для громадян</w:t>
      </w:r>
      <w:r w:rsidRPr="00C86940">
        <w:rPr>
          <w:b/>
          <w:bCs/>
          <w:sz w:val="24"/>
          <w:szCs w:val="24"/>
        </w:rPr>
        <w:t xml:space="preserve"> дані про доходи і витрати бюджетів всіх рівнів </w:t>
      </w:r>
      <w:r w:rsidRPr="00C86940">
        <w:rPr>
          <w:sz w:val="24"/>
          <w:szCs w:val="24"/>
        </w:rPr>
        <w:t>- кошти підуть на розвиток громади, а не в кишені чиновників.</w:t>
      </w:r>
    </w:p>
    <w:p w:rsidR="00B46C96" w:rsidRPr="00C86940" w:rsidRDefault="00B46C96" w:rsidP="00770CD0">
      <w:pPr>
        <w:pStyle w:val="2"/>
        <w:rPr>
          <w:b/>
          <w:bCs/>
          <w:sz w:val="24"/>
          <w:szCs w:val="24"/>
        </w:rPr>
      </w:pPr>
    </w:p>
    <w:p w:rsidR="00B46C96" w:rsidRPr="00C86940" w:rsidRDefault="00B46C96" w:rsidP="00770CD0">
      <w:pPr>
        <w:pStyle w:val="2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ІІ. ВСТАНОВИТИ КОНТРОЛЬ ГРОМАДЯН НАД ДЕРЖАВОЮ</w:t>
      </w:r>
    </w:p>
    <w:p w:rsidR="00B46C96" w:rsidRPr="00C86940" w:rsidRDefault="00B46C96" w:rsidP="00770CD0">
      <w:pPr>
        <w:pStyle w:val="2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Запровадити:</w:t>
      </w:r>
    </w:p>
    <w:p w:rsidR="00B46C96" w:rsidRPr="00C86940" w:rsidRDefault="00B46C96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Народну законодавчу ініціативу</w:t>
      </w:r>
      <w:r w:rsidRPr="00C86940">
        <w:rPr>
          <w:sz w:val="24"/>
          <w:szCs w:val="24"/>
        </w:rPr>
        <w:t xml:space="preserve">. Законопроект, підтриманий 150 тисячами громадян, першочергово розглядатиметься парламентом. </w:t>
      </w:r>
    </w:p>
    <w:p w:rsidR="00B46C96" w:rsidRPr="00C86940" w:rsidRDefault="00B46C96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Народне вето</w:t>
      </w:r>
      <w:r w:rsidRPr="00C86940">
        <w:rPr>
          <w:sz w:val="24"/>
          <w:szCs w:val="24"/>
        </w:rPr>
        <w:t xml:space="preserve"> та </w:t>
      </w:r>
      <w:r w:rsidRPr="00C86940">
        <w:rPr>
          <w:b/>
          <w:bCs/>
          <w:sz w:val="24"/>
          <w:szCs w:val="24"/>
        </w:rPr>
        <w:t>Народний вотум недовіри</w:t>
      </w:r>
      <w:r w:rsidRPr="00C86940">
        <w:rPr>
          <w:sz w:val="24"/>
          <w:szCs w:val="24"/>
        </w:rPr>
        <w:t>. Громадяни на референдумі зможуть скасовувати рішення органів влади та місцевого самоврядування, а також відправляти у відставку голову місцевої держадміністрації, керівника міліції і податкової, прокурора, суддю.</w:t>
      </w:r>
    </w:p>
    <w:p w:rsidR="00B46C96" w:rsidRPr="00C86940" w:rsidRDefault="00B46C96" w:rsidP="00770CD0">
      <w:pPr>
        <w:pStyle w:val="2"/>
        <w:rPr>
          <w:sz w:val="24"/>
          <w:szCs w:val="24"/>
        </w:rPr>
      </w:pPr>
    </w:p>
    <w:p w:rsidR="00B46C96" w:rsidRPr="00C86940" w:rsidRDefault="00B46C96" w:rsidP="00770CD0">
      <w:pPr>
        <w:pStyle w:val="2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ІІІ. ПОБУДУВАТИ КРАЇНУ РІВНИХ МОЖЛИВОСТЕЙ</w:t>
      </w:r>
    </w:p>
    <w:p w:rsidR="00B46C96" w:rsidRPr="00C86940" w:rsidRDefault="00B46C96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Державне квотування робочих місць</w:t>
      </w:r>
      <w:r w:rsidRPr="00C86940">
        <w:rPr>
          <w:sz w:val="24"/>
          <w:szCs w:val="24"/>
        </w:rPr>
        <w:t xml:space="preserve"> для молоді на підприємствах та установах. Справедливе надання молоді доступного житла. </w:t>
      </w:r>
    </w:p>
    <w:p w:rsidR="00B46C96" w:rsidRPr="00C86940" w:rsidRDefault="00B46C96" w:rsidP="00770CD0">
      <w:pPr>
        <w:pStyle w:val="2"/>
        <w:rPr>
          <w:sz w:val="24"/>
          <w:szCs w:val="24"/>
        </w:rPr>
      </w:pPr>
      <w:r w:rsidRPr="00C86940">
        <w:rPr>
          <w:sz w:val="24"/>
          <w:szCs w:val="24"/>
        </w:rPr>
        <w:t>Реальна рівність доходів і можливостей працевлаштування для жінок і чоловіків.</w:t>
      </w:r>
    </w:p>
    <w:p w:rsidR="00B46C96" w:rsidRPr="00C86940" w:rsidRDefault="00B46C96" w:rsidP="00770CD0">
      <w:pPr>
        <w:pStyle w:val="2"/>
        <w:ind w:left="360"/>
        <w:jc w:val="center"/>
        <w:rPr>
          <w:b/>
          <w:bCs/>
          <w:sz w:val="24"/>
          <w:szCs w:val="24"/>
        </w:rPr>
      </w:pPr>
    </w:p>
    <w:p w:rsidR="00B46C96" w:rsidRDefault="00B46C96" w:rsidP="00770CD0">
      <w:pPr>
        <w:pStyle w:val="2"/>
        <w:ind w:left="360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 xml:space="preserve">ІV. </w:t>
      </w:r>
      <w:r w:rsidRPr="005D7206">
        <w:rPr>
          <w:b/>
          <w:bCs/>
          <w:sz w:val="24"/>
          <w:szCs w:val="24"/>
        </w:rPr>
        <w:t>НАДАТИ ВЛАДУ МІСЦЕВИМ ГРОМАДАМ</w:t>
      </w:r>
    </w:p>
    <w:p w:rsidR="00B46C96" w:rsidRPr="00C86940" w:rsidRDefault="00B46C96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Стимули для економічного зростання у громаді</w:t>
      </w:r>
      <w:r w:rsidRPr="00C86940">
        <w:rPr>
          <w:sz w:val="24"/>
          <w:szCs w:val="24"/>
        </w:rPr>
        <w:t>. 100% податку на доходи фізичних осіб, на землю та податку на нерухомість будуть залишатися на місцях. Розподіл інших податків буде забезпечувати фінансування всіх потреб громади. Нульова ставка податку на прибуток - для новостворених підприємств на 3 роки; для створених на депресивних територіях – на 5 років.</w:t>
      </w:r>
    </w:p>
    <w:p w:rsidR="00B46C96" w:rsidRPr="00C05230" w:rsidRDefault="00B46C96" w:rsidP="00770CD0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За рахунок цих коштів: сприяти забезпеченню будівництва і ремонту доріг в </w:t>
      </w:r>
      <w:r w:rsidRPr="00573996">
        <w:rPr>
          <w:sz w:val="24"/>
          <w:szCs w:val="24"/>
        </w:rPr>
        <w:t>нашому рег</w:t>
      </w:r>
      <w:r>
        <w:rPr>
          <w:sz w:val="24"/>
          <w:szCs w:val="24"/>
        </w:rPr>
        <w:t>і</w:t>
      </w:r>
      <w:r w:rsidRPr="00573996">
        <w:rPr>
          <w:sz w:val="24"/>
          <w:szCs w:val="24"/>
        </w:rPr>
        <w:t>он</w:t>
      </w:r>
      <w:r>
        <w:rPr>
          <w:sz w:val="24"/>
          <w:szCs w:val="24"/>
        </w:rPr>
        <w:t>і, розв’язанню  проблем газо- та водопостачання, екології та інших.</w:t>
      </w:r>
    </w:p>
    <w:p w:rsidR="00B46C96" w:rsidRDefault="00B46C96" w:rsidP="00770CD0">
      <w:pPr>
        <w:pStyle w:val="2"/>
        <w:rPr>
          <w:b/>
          <w:bCs/>
          <w:sz w:val="24"/>
          <w:szCs w:val="24"/>
        </w:rPr>
      </w:pPr>
    </w:p>
    <w:p w:rsidR="00B46C96" w:rsidRPr="00C86940" w:rsidRDefault="00B46C96" w:rsidP="00770CD0">
      <w:pPr>
        <w:pStyle w:val="2"/>
        <w:ind w:left="360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V.</w:t>
      </w:r>
      <w:r>
        <w:rPr>
          <w:b/>
          <w:bCs/>
          <w:sz w:val="24"/>
          <w:szCs w:val="24"/>
        </w:rPr>
        <w:t xml:space="preserve"> </w:t>
      </w:r>
      <w:r w:rsidRPr="00C86940">
        <w:rPr>
          <w:b/>
          <w:bCs/>
          <w:sz w:val="24"/>
          <w:szCs w:val="24"/>
        </w:rPr>
        <w:t xml:space="preserve">ДОСЯГТИ ЄВРОПЕЙСЬКИХ СТАНДАРТІВ </w:t>
      </w:r>
      <w:r>
        <w:rPr>
          <w:b/>
          <w:bCs/>
          <w:sz w:val="24"/>
          <w:szCs w:val="24"/>
        </w:rPr>
        <w:t>ЖИТТЯ</w:t>
      </w:r>
    </w:p>
    <w:p w:rsidR="00B46C96" w:rsidRPr="00C86940" w:rsidRDefault="00B46C96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Гідні доходи</w:t>
      </w:r>
      <w:r w:rsidRPr="00C86940">
        <w:rPr>
          <w:sz w:val="24"/>
          <w:szCs w:val="24"/>
        </w:rPr>
        <w:t>. Кожен працюючий, не економлячи на харчах та одязі, на місячну зарплату зможе купити холодильник або пральну машину; пересічна сім’я протягом 3 років матиме змогу придбати автомобіль, протягом 10 – житло у місцевості проживання.</w:t>
      </w:r>
    </w:p>
    <w:p w:rsidR="00B46C96" w:rsidRDefault="00B46C96" w:rsidP="00770CD0">
      <w:pPr>
        <w:pStyle w:val="2"/>
        <w:rPr>
          <w:sz w:val="24"/>
          <w:szCs w:val="24"/>
        </w:rPr>
      </w:pPr>
    </w:p>
    <w:p w:rsidR="00B46C96" w:rsidRDefault="00B46C96" w:rsidP="00DD316E">
      <w:pPr>
        <w:pStyle w:val="2"/>
        <w:jc w:val="center"/>
        <w:rPr>
          <w:b/>
          <w:bCs/>
          <w:sz w:val="24"/>
          <w:szCs w:val="24"/>
          <w:lang w:val="ru-RU"/>
        </w:rPr>
      </w:pPr>
      <w:r w:rsidRPr="00C86940">
        <w:rPr>
          <w:b/>
          <w:bCs/>
          <w:sz w:val="24"/>
          <w:szCs w:val="24"/>
        </w:rPr>
        <w:t>Всі говорять, що необхідно змінити країну. Ми це зробимо.</w:t>
      </w:r>
    </w:p>
    <w:p w:rsidR="00B46C96" w:rsidRPr="00C5477E" w:rsidRDefault="00B46C96" w:rsidP="00DD316E">
      <w:pPr>
        <w:pStyle w:val="2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Настав час УДАРу!</w:t>
      </w:r>
    </w:p>
    <w:sectPr w:rsidR="00B46C96" w:rsidRPr="00C5477E" w:rsidSect="00C6658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AFC"/>
    <w:multiLevelType w:val="hybridMultilevel"/>
    <w:tmpl w:val="B234E4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E601976"/>
    <w:multiLevelType w:val="hybridMultilevel"/>
    <w:tmpl w:val="08BA16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8756C23"/>
    <w:multiLevelType w:val="multilevel"/>
    <w:tmpl w:val="7F94C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013B5"/>
    <w:multiLevelType w:val="hybridMultilevel"/>
    <w:tmpl w:val="00587538"/>
    <w:lvl w:ilvl="0" w:tplc="DEA4DB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A26355"/>
    <w:multiLevelType w:val="hybridMultilevel"/>
    <w:tmpl w:val="DF88F5B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7EF7DE7"/>
    <w:multiLevelType w:val="hybridMultilevel"/>
    <w:tmpl w:val="CDB67D16"/>
    <w:lvl w:ilvl="0" w:tplc="7E5893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3CE60021"/>
    <w:multiLevelType w:val="hybridMultilevel"/>
    <w:tmpl w:val="2B1060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40DC00FD"/>
    <w:multiLevelType w:val="hybridMultilevel"/>
    <w:tmpl w:val="6A7A3F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451D1B65"/>
    <w:multiLevelType w:val="hybridMultilevel"/>
    <w:tmpl w:val="58AE6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C02DB3"/>
    <w:multiLevelType w:val="hybridMultilevel"/>
    <w:tmpl w:val="90126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090483"/>
    <w:multiLevelType w:val="hybridMultilevel"/>
    <w:tmpl w:val="7F94C5EE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14F04"/>
    <w:multiLevelType w:val="hybridMultilevel"/>
    <w:tmpl w:val="35DC8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C1E22"/>
    <w:multiLevelType w:val="hybridMultilevel"/>
    <w:tmpl w:val="60E0D3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65204040"/>
    <w:multiLevelType w:val="hybridMultilevel"/>
    <w:tmpl w:val="19E83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BF2CA2"/>
    <w:multiLevelType w:val="hybridMultilevel"/>
    <w:tmpl w:val="549E949A"/>
    <w:lvl w:ilvl="0" w:tplc="B69E5A08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B31C27"/>
    <w:multiLevelType w:val="hybridMultilevel"/>
    <w:tmpl w:val="397A60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73DB66C8"/>
    <w:multiLevelType w:val="hybridMultilevel"/>
    <w:tmpl w:val="B6E85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1044"/>
        </w:tabs>
        <w:ind w:left="-10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324"/>
        </w:tabs>
        <w:ind w:left="-324" w:hanging="360"/>
      </w:pPr>
      <w:rPr>
        <w:rFonts w:ascii="Symbol" w:hAnsi="Symbol" w:cs="Symbol" w:hint="default"/>
      </w:rPr>
    </w:lvl>
    <w:lvl w:ilvl="4" w:tplc="0419000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cs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 w:hint="default"/>
      </w:rPr>
    </w:lvl>
  </w:abstractNum>
  <w:abstractNum w:abstractNumId="17">
    <w:nsid w:val="76A018BD"/>
    <w:multiLevelType w:val="hybridMultilevel"/>
    <w:tmpl w:val="097E8ED0"/>
    <w:lvl w:ilvl="0" w:tplc="55B6891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B00346"/>
    <w:multiLevelType w:val="multilevel"/>
    <w:tmpl w:val="A6C69FB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76DD59D7"/>
    <w:multiLevelType w:val="multilevel"/>
    <w:tmpl w:val="CC60F84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7"/>
  </w:num>
  <w:num w:numId="5">
    <w:abstractNumId w:val="18"/>
  </w:num>
  <w:num w:numId="6">
    <w:abstractNumId w:val="19"/>
  </w:num>
  <w:num w:numId="7">
    <w:abstractNumId w:val="14"/>
  </w:num>
  <w:num w:numId="8">
    <w:abstractNumId w:val="17"/>
  </w:num>
  <w:num w:numId="9">
    <w:abstractNumId w:val="15"/>
  </w:num>
  <w:num w:numId="10">
    <w:abstractNumId w:val="6"/>
  </w:num>
  <w:num w:numId="11">
    <w:abstractNumId w:val="1"/>
  </w:num>
  <w:num w:numId="12">
    <w:abstractNumId w:val="12"/>
  </w:num>
  <w:num w:numId="13">
    <w:abstractNumId w:val="16"/>
  </w:num>
  <w:num w:numId="14">
    <w:abstractNumId w:val="8"/>
  </w:num>
  <w:num w:numId="15">
    <w:abstractNumId w:val="11"/>
  </w:num>
  <w:num w:numId="16">
    <w:abstractNumId w:val="4"/>
  </w:num>
  <w:num w:numId="17">
    <w:abstractNumId w:val="10"/>
  </w:num>
  <w:num w:numId="18">
    <w:abstractNumId w:val="2"/>
  </w:num>
  <w:num w:numId="19">
    <w:abstractNumId w:val="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DD4"/>
    <w:rsid w:val="000039DD"/>
    <w:rsid w:val="00005F94"/>
    <w:rsid w:val="000101A1"/>
    <w:rsid w:val="00012E1B"/>
    <w:rsid w:val="0001438D"/>
    <w:rsid w:val="000144A7"/>
    <w:rsid w:val="00017B32"/>
    <w:rsid w:val="0002045C"/>
    <w:rsid w:val="00023928"/>
    <w:rsid w:val="00023EE5"/>
    <w:rsid w:val="000260FD"/>
    <w:rsid w:val="0003678A"/>
    <w:rsid w:val="00037981"/>
    <w:rsid w:val="0004072C"/>
    <w:rsid w:val="000414A9"/>
    <w:rsid w:val="00044AB4"/>
    <w:rsid w:val="00045139"/>
    <w:rsid w:val="00045B07"/>
    <w:rsid w:val="00055C5F"/>
    <w:rsid w:val="00060B7D"/>
    <w:rsid w:val="000638FD"/>
    <w:rsid w:val="0006486B"/>
    <w:rsid w:val="00071ED5"/>
    <w:rsid w:val="00075B31"/>
    <w:rsid w:val="000763DF"/>
    <w:rsid w:val="00085A76"/>
    <w:rsid w:val="00085DDD"/>
    <w:rsid w:val="00086187"/>
    <w:rsid w:val="00087C8E"/>
    <w:rsid w:val="000A0896"/>
    <w:rsid w:val="000A6552"/>
    <w:rsid w:val="000B44D8"/>
    <w:rsid w:val="000C0794"/>
    <w:rsid w:val="000C33C3"/>
    <w:rsid w:val="000C4FD1"/>
    <w:rsid w:val="000D2DA0"/>
    <w:rsid w:val="000D5E72"/>
    <w:rsid w:val="000E3CFA"/>
    <w:rsid w:val="000E70CB"/>
    <w:rsid w:val="000F00E8"/>
    <w:rsid w:val="000F0C88"/>
    <w:rsid w:val="000F1366"/>
    <w:rsid w:val="000F4A5D"/>
    <w:rsid w:val="0010651A"/>
    <w:rsid w:val="00112AD6"/>
    <w:rsid w:val="0011655A"/>
    <w:rsid w:val="00122E13"/>
    <w:rsid w:val="00123266"/>
    <w:rsid w:val="00141958"/>
    <w:rsid w:val="0014717B"/>
    <w:rsid w:val="00152419"/>
    <w:rsid w:val="00156712"/>
    <w:rsid w:val="0016004B"/>
    <w:rsid w:val="00166D13"/>
    <w:rsid w:val="0017514A"/>
    <w:rsid w:val="00175E5D"/>
    <w:rsid w:val="001809D1"/>
    <w:rsid w:val="00180F8F"/>
    <w:rsid w:val="001816E4"/>
    <w:rsid w:val="00182546"/>
    <w:rsid w:val="001862C1"/>
    <w:rsid w:val="001916F3"/>
    <w:rsid w:val="001935D4"/>
    <w:rsid w:val="00194D5A"/>
    <w:rsid w:val="00195D52"/>
    <w:rsid w:val="00197C52"/>
    <w:rsid w:val="001A11B3"/>
    <w:rsid w:val="001A4FBC"/>
    <w:rsid w:val="001B156D"/>
    <w:rsid w:val="001B61BC"/>
    <w:rsid w:val="001D042D"/>
    <w:rsid w:val="001D2026"/>
    <w:rsid w:val="001D32ED"/>
    <w:rsid w:val="001D41AC"/>
    <w:rsid w:val="001E40F3"/>
    <w:rsid w:val="001E7C74"/>
    <w:rsid w:val="001F0A41"/>
    <w:rsid w:val="001F1328"/>
    <w:rsid w:val="001F1B0C"/>
    <w:rsid w:val="001F4739"/>
    <w:rsid w:val="00211848"/>
    <w:rsid w:val="00212770"/>
    <w:rsid w:val="00213A67"/>
    <w:rsid w:val="0021600E"/>
    <w:rsid w:val="0021664E"/>
    <w:rsid w:val="00220DE3"/>
    <w:rsid w:val="00222756"/>
    <w:rsid w:val="002268A1"/>
    <w:rsid w:val="002503B4"/>
    <w:rsid w:val="002510EF"/>
    <w:rsid w:val="00251DD4"/>
    <w:rsid w:val="00252076"/>
    <w:rsid w:val="00253098"/>
    <w:rsid w:val="00256670"/>
    <w:rsid w:val="002569B3"/>
    <w:rsid w:val="00256FB3"/>
    <w:rsid w:val="00265EB5"/>
    <w:rsid w:val="00266FFC"/>
    <w:rsid w:val="00267525"/>
    <w:rsid w:val="00270208"/>
    <w:rsid w:val="00273E67"/>
    <w:rsid w:val="0028151D"/>
    <w:rsid w:val="002904F0"/>
    <w:rsid w:val="00290B8B"/>
    <w:rsid w:val="002A58DA"/>
    <w:rsid w:val="002A7D4C"/>
    <w:rsid w:val="002B1474"/>
    <w:rsid w:val="002B2683"/>
    <w:rsid w:val="002B7078"/>
    <w:rsid w:val="002C0F25"/>
    <w:rsid w:val="002C2424"/>
    <w:rsid w:val="002C3D16"/>
    <w:rsid w:val="002C3FDA"/>
    <w:rsid w:val="002C61E4"/>
    <w:rsid w:val="002D50B4"/>
    <w:rsid w:val="002D678F"/>
    <w:rsid w:val="002D7CEF"/>
    <w:rsid w:val="002E0FA8"/>
    <w:rsid w:val="002F0AA3"/>
    <w:rsid w:val="002F5569"/>
    <w:rsid w:val="002F5DAE"/>
    <w:rsid w:val="002F763A"/>
    <w:rsid w:val="0030585A"/>
    <w:rsid w:val="003112B3"/>
    <w:rsid w:val="0031203C"/>
    <w:rsid w:val="00317E0B"/>
    <w:rsid w:val="0032407B"/>
    <w:rsid w:val="00332493"/>
    <w:rsid w:val="00335175"/>
    <w:rsid w:val="00336C31"/>
    <w:rsid w:val="00344E22"/>
    <w:rsid w:val="00344E34"/>
    <w:rsid w:val="0035041D"/>
    <w:rsid w:val="003643B6"/>
    <w:rsid w:val="00370FEE"/>
    <w:rsid w:val="00377128"/>
    <w:rsid w:val="00381D67"/>
    <w:rsid w:val="00381E84"/>
    <w:rsid w:val="00383E8F"/>
    <w:rsid w:val="00385611"/>
    <w:rsid w:val="00386E72"/>
    <w:rsid w:val="003A0160"/>
    <w:rsid w:val="003A1FF2"/>
    <w:rsid w:val="003A3A21"/>
    <w:rsid w:val="003A46B3"/>
    <w:rsid w:val="003A4EA2"/>
    <w:rsid w:val="003B0D4E"/>
    <w:rsid w:val="003B7A5D"/>
    <w:rsid w:val="003B7D7A"/>
    <w:rsid w:val="003D7A5E"/>
    <w:rsid w:val="003F33B7"/>
    <w:rsid w:val="003F3EAD"/>
    <w:rsid w:val="003F4358"/>
    <w:rsid w:val="003F6B64"/>
    <w:rsid w:val="00400B96"/>
    <w:rsid w:val="00400FA5"/>
    <w:rsid w:val="00407209"/>
    <w:rsid w:val="004126AB"/>
    <w:rsid w:val="00414450"/>
    <w:rsid w:val="004160E8"/>
    <w:rsid w:val="004224DE"/>
    <w:rsid w:val="004428FA"/>
    <w:rsid w:val="004468D6"/>
    <w:rsid w:val="00446EF7"/>
    <w:rsid w:val="004507F0"/>
    <w:rsid w:val="00454BA0"/>
    <w:rsid w:val="00455446"/>
    <w:rsid w:val="00461458"/>
    <w:rsid w:val="00462C4A"/>
    <w:rsid w:val="0046337C"/>
    <w:rsid w:val="00466D56"/>
    <w:rsid w:val="00470B43"/>
    <w:rsid w:val="00476063"/>
    <w:rsid w:val="00481150"/>
    <w:rsid w:val="00481970"/>
    <w:rsid w:val="004845DA"/>
    <w:rsid w:val="0048759B"/>
    <w:rsid w:val="004A0D41"/>
    <w:rsid w:val="004A205A"/>
    <w:rsid w:val="004A44BD"/>
    <w:rsid w:val="004A55B8"/>
    <w:rsid w:val="004B29AF"/>
    <w:rsid w:val="004B513C"/>
    <w:rsid w:val="004B7A7B"/>
    <w:rsid w:val="004C1C63"/>
    <w:rsid w:val="004D58CE"/>
    <w:rsid w:val="004D5986"/>
    <w:rsid w:val="004E7B5A"/>
    <w:rsid w:val="004F0F4C"/>
    <w:rsid w:val="004F1938"/>
    <w:rsid w:val="004F313E"/>
    <w:rsid w:val="004F661E"/>
    <w:rsid w:val="00505009"/>
    <w:rsid w:val="00505522"/>
    <w:rsid w:val="00507255"/>
    <w:rsid w:val="005208DA"/>
    <w:rsid w:val="00530A94"/>
    <w:rsid w:val="00535D35"/>
    <w:rsid w:val="00541FB0"/>
    <w:rsid w:val="00542852"/>
    <w:rsid w:val="00542ACB"/>
    <w:rsid w:val="00544279"/>
    <w:rsid w:val="005458C2"/>
    <w:rsid w:val="0054737F"/>
    <w:rsid w:val="00550B00"/>
    <w:rsid w:val="00552D0C"/>
    <w:rsid w:val="00562712"/>
    <w:rsid w:val="005670AF"/>
    <w:rsid w:val="00570820"/>
    <w:rsid w:val="00573996"/>
    <w:rsid w:val="0059562F"/>
    <w:rsid w:val="0059706D"/>
    <w:rsid w:val="00597E74"/>
    <w:rsid w:val="005B10A0"/>
    <w:rsid w:val="005B1840"/>
    <w:rsid w:val="005B27C3"/>
    <w:rsid w:val="005B3683"/>
    <w:rsid w:val="005B60F4"/>
    <w:rsid w:val="005C100F"/>
    <w:rsid w:val="005C1425"/>
    <w:rsid w:val="005C5B41"/>
    <w:rsid w:val="005C71A5"/>
    <w:rsid w:val="005D2D94"/>
    <w:rsid w:val="005D44D1"/>
    <w:rsid w:val="005D5084"/>
    <w:rsid w:val="005D7206"/>
    <w:rsid w:val="005E1170"/>
    <w:rsid w:val="005F04C5"/>
    <w:rsid w:val="005F0EBF"/>
    <w:rsid w:val="005F3933"/>
    <w:rsid w:val="006055B2"/>
    <w:rsid w:val="00605716"/>
    <w:rsid w:val="006063BF"/>
    <w:rsid w:val="00614E5F"/>
    <w:rsid w:val="00623C93"/>
    <w:rsid w:val="006249AB"/>
    <w:rsid w:val="006262CE"/>
    <w:rsid w:val="00631328"/>
    <w:rsid w:val="006313B9"/>
    <w:rsid w:val="00632835"/>
    <w:rsid w:val="00634070"/>
    <w:rsid w:val="00636266"/>
    <w:rsid w:val="00640412"/>
    <w:rsid w:val="00641061"/>
    <w:rsid w:val="006509C4"/>
    <w:rsid w:val="0065431F"/>
    <w:rsid w:val="00655254"/>
    <w:rsid w:val="00655C26"/>
    <w:rsid w:val="0065739A"/>
    <w:rsid w:val="0066275E"/>
    <w:rsid w:val="00664592"/>
    <w:rsid w:val="00667344"/>
    <w:rsid w:val="0066785A"/>
    <w:rsid w:val="00676C91"/>
    <w:rsid w:val="00680618"/>
    <w:rsid w:val="00680CC1"/>
    <w:rsid w:val="00682D7B"/>
    <w:rsid w:val="006862E0"/>
    <w:rsid w:val="006917B0"/>
    <w:rsid w:val="00691A90"/>
    <w:rsid w:val="00692F89"/>
    <w:rsid w:val="00693C10"/>
    <w:rsid w:val="00693F57"/>
    <w:rsid w:val="006960D7"/>
    <w:rsid w:val="006B3590"/>
    <w:rsid w:val="006B3998"/>
    <w:rsid w:val="006C04CE"/>
    <w:rsid w:val="006C0AD2"/>
    <w:rsid w:val="006D1A8D"/>
    <w:rsid w:val="006D3056"/>
    <w:rsid w:val="006D6BDF"/>
    <w:rsid w:val="006E3766"/>
    <w:rsid w:val="006E7CE2"/>
    <w:rsid w:val="006F06C8"/>
    <w:rsid w:val="006F206D"/>
    <w:rsid w:val="006F2571"/>
    <w:rsid w:val="006F2D7A"/>
    <w:rsid w:val="006F4E41"/>
    <w:rsid w:val="00700AC4"/>
    <w:rsid w:val="0071032C"/>
    <w:rsid w:val="0071079F"/>
    <w:rsid w:val="00710CD3"/>
    <w:rsid w:val="00714063"/>
    <w:rsid w:val="00720116"/>
    <w:rsid w:val="00721FD7"/>
    <w:rsid w:val="007376DB"/>
    <w:rsid w:val="00737AAF"/>
    <w:rsid w:val="00747198"/>
    <w:rsid w:val="00770CD0"/>
    <w:rsid w:val="007767C3"/>
    <w:rsid w:val="00777752"/>
    <w:rsid w:val="00781C6D"/>
    <w:rsid w:val="007878B2"/>
    <w:rsid w:val="007B5F40"/>
    <w:rsid w:val="007C3C03"/>
    <w:rsid w:val="007C4F0A"/>
    <w:rsid w:val="007C7C52"/>
    <w:rsid w:val="007D4084"/>
    <w:rsid w:val="007E0386"/>
    <w:rsid w:val="007E2BC8"/>
    <w:rsid w:val="007E71E9"/>
    <w:rsid w:val="007F181F"/>
    <w:rsid w:val="00800D06"/>
    <w:rsid w:val="008027B2"/>
    <w:rsid w:val="0080481F"/>
    <w:rsid w:val="008152E0"/>
    <w:rsid w:val="00817650"/>
    <w:rsid w:val="008504FE"/>
    <w:rsid w:val="00852D3A"/>
    <w:rsid w:val="00855585"/>
    <w:rsid w:val="0087235C"/>
    <w:rsid w:val="008725B7"/>
    <w:rsid w:val="00883C12"/>
    <w:rsid w:val="00891DE2"/>
    <w:rsid w:val="00897A90"/>
    <w:rsid w:val="008A25CC"/>
    <w:rsid w:val="008C0F86"/>
    <w:rsid w:val="008C153A"/>
    <w:rsid w:val="008C7024"/>
    <w:rsid w:val="008E123F"/>
    <w:rsid w:val="008E3EF6"/>
    <w:rsid w:val="008F0AA7"/>
    <w:rsid w:val="008F26FF"/>
    <w:rsid w:val="008F5BF1"/>
    <w:rsid w:val="00907EDB"/>
    <w:rsid w:val="0091023E"/>
    <w:rsid w:val="00913926"/>
    <w:rsid w:val="00916C5B"/>
    <w:rsid w:val="00920A08"/>
    <w:rsid w:val="00922BF9"/>
    <w:rsid w:val="00923DD5"/>
    <w:rsid w:val="0093048D"/>
    <w:rsid w:val="009375EA"/>
    <w:rsid w:val="00941709"/>
    <w:rsid w:val="00941CC7"/>
    <w:rsid w:val="0094481B"/>
    <w:rsid w:val="0094696D"/>
    <w:rsid w:val="00947223"/>
    <w:rsid w:val="00953992"/>
    <w:rsid w:val="0095507E"/>
    <w:rsid w:val="0095712E"/>
    <w:rsid w:val="00960D63"/>
    <w:rsid w:val="00962FE6"/>
    <w:rsid w:val="009666B8"/>
    <w:rsid w:val="00974D21"/>
    <w:rsid w:val="009805D9"/>
    <w:rsid w:val="00981BB5"/>
    <w:rsid w:val="00986E5A"/>
    <w:rsid w:val="00987AA3"/>
    <w:rsid w:val="009903B0"/>
    <w:rsid w:val="00990F39"/>
    <w:rsid w:val="009A0FD7"/>
    <w:rsid w:val="009A1423"/>
    <w:rsid w:val="009A29FD"/>
    <w:rsid w:val="009A30A4"/>
    <w:rsid w:val="009B5C75"/>
    <w:rsid w:val="009C40AC"/>
    <w:rsid w:val="009C4C88"/>
    <w:rsid w:val="009D0974"/>
    <w:rsid w:val="009E1392"/>
    <w:rsid w:val="009E3E1B"/>
    <w:rsid w:val="009E62BE"/>
    <w:rsid w:val="00A10D8C"/>
    <w:rsid w:val="00A224E8"/>
    <w:rsid w:val="00A2793A"/>
    <w:rsid w:val="00A27B0E"/>
    <w:rsid w:val="00A30CD0"/>
    <w:rsid w:val="00A35851"/>
    <w:rsid w:val="00A37A7F"/>
    <w:rsid w:val="00A40947"/>
    <w:rsid w:val="00A4134D"/>
    <w:rsid w:val="00A54B8B"/>
    <w:rsid w:val="00A60A21"/>
    <w:rsid w:val="00A60C76"/>
    <w:rsid w:val="00A61A87"/>
    <w:rsid w:val="00A63CC7"/>
    <w:rsid w:val="00A7488B"/>
    <w:rsid w:val="00A77E43"/>
    <w:rsid w:val="00A82A6B"/>
    <w:rsid w:val="00A878B5"/>
    <w:rsid w:val="00A91943"/>
    <w:rsid w:val="00AA00C1"/>
    <w:rsid w:val="00AA0BD4"/>
    <w:rsid w:val="00AA3634"/>
    <w:rsid w:val="00AB58CA"/>
    <w:rsid w:val="00AB79DA"/>
    <w:rsid w:val="00AB7CE9"/>
    <w:rsid w:val="00AC04A5"/>
    <w:rsid w:val="00AC1431"/>
    <w:rsid w:val="00AC3400"/>
    <w:rsid w:val="00AD24E7"/>
    <w:rsid w:val="00AD3828"/>
    <w:rsid w:val="00AD3F90"/>
    <w:rsid w:val="00AE0B40"/>
    <w:rsid w:val="00AE148A"/>
    <w:rsid w:val="00AE1ECD"/>
    <w:rsid w:val="00AE2703"/>
    <w:rsid w:val="00AE2E61"/>
    <w:rsid w:val="00AE4C4A"/>
    <w:rsid w:val="00AF586A"/>
    <w:rsid w:val="00AF68E8"/>
    <w:rsid w:val="00B0705D"/>
    <w:rsid w:val="00B142D2"/>
    <w:rsid w:val="00B17F9A"/>
    <w:rsid w:val="00B2326F"/>
    <w:rsid w:val="00B24B86"/>
    <w:rsid w:val="00B25656"/>
    <w:rsid w:val="00B25683"/>
    <w:rsid w:val="00B375B4"/>
    <w:rsid w:val="00B433BD"/>
    <w:rsid w:val="00B443E1"/>
    <w:rsid w:val="00B44E54"/>
    <w:rsid w:val="00B46C96"/>
    <w:rsid w:val="00B51327"/>
    <w:rsid w:val="00B5138D"/>
    <w:rsid w:val="00B5329F"/>
    <w:rsid w:val="00B556FA"/>
    <w:rsid w:val="00B57A1B"/>
    <w:rsid w:val="00B57F96"/>
    <w:rsid w:val="00B60214"/>
    <w:rsid w:val="00B63952"/>
    <w:rsid w:val="00B63FF2"/>
    <w:rsid w:val="00B676F6"/>
    <w:rsid w:val="00B703DD"/>
    <w:rsid w:val="00B7455B"/>
    <w:rsid w:val="00B76E59"/>
    <w:rsid w:val="00B77D5B"/>
    <w:rsid w:val="00B8237C"/>
    <w:rsid w:val="00B91E10"/>
    <w:rsid w:val="00B94AEB"/>
    <w:rsid w:val="00B95305"/>
    <w:rsid w:val="00B97D17"/>
    <w:rsid w:val="00BA3C2C"/>
    <w:rsid w:val="00BA414A"/>
    <w:rsid w:val="00BB0197"/>
    <w:rsid w:val="00BB08E8"/>
    <w:rsid w:val="00BB2F74"/>
    <w:rsid w:val="00BB64B2"/>
    <w:rsid w:val="00BD331D"/>
    <w:rsid w:val="00BD496F"/>
    <w:rsid w:val="00BD5924"/>
    <w:rsid w:val="00BE448B"/>
    <w:rsid w:val="00BE6C26"/>
    <w:rsid w:val="00BF1798"/>
    <w:rsid w:val="00BF283E"/>
    <w:rsid w:val="00BF317D"/>
    <w:rsid w:val="00BF4283"/>
    <w:rsid w:val="00BF46AD"/>
    <w:rsid w:val="00BF69AB"/>
    <w:rsid w:val="00C05230"/>
    <w:rsid w:val="00C05CC4"/>
    <w:rsid w:val="00C23C09"/>
    <w:rsid w:val="00C24612"/>
    <w:rsid w:val="00C26A2D"/>
    <w:rsid w:val="00C429A8"/>
    <w:rsid w:val="00C43232"/>
    <w:rsid w:val="00C51D21"/>
    <w:rsid w:val="00C5410E"/>
    <w:rsid w:val="00C544AA"/>
    <w:rsid w:val="00C5477E"/>
    <w:rsid w:val="00C547E8"/>
    <w:rsid w:val="00C55619"/>
    <w:rsid w:val="00C56585"/>
    <w:rsid w:val="00C56B0B"/>
    <w:rsid w:val="00C61902"/>
    <w:rsid w:val="00C61A0C"/>
    <w:rsid w:val="00C637F9"/>
    <w:rsid w:val="00C659AC"/>
    <w:rsid w:val="00C6658E"/>
    <w:rsid w:val="00C70935"/>
    <w:rsid w:val="00C70E86"/>
    <w:rsid w:val="00C72C6F"/>
    <w:rsid w:val="00C755F4"/>
    <w:rsid w:val="00C86940"/>
    <w:rsid w:val="00C87439"/>
    <w:rsid w:val="00C87519"/>
    <w:rsid w:val="00C91BAC"/>
    <w:rsid w:val="00CA0086"/>
    <w:rsid w:val="00CA0FDB"/>
    <w:rsid w:val="00CA35B6"/>
    <w:rsid w:val="00CB6193"/>
    <w:rsid w:val="00CB7477"/>
    <w:rsid w:val="00CC6AB9"/>
    <w:rsid w:val="00CD0001"/>
    <w:rsid w:val="00CD018A"/>
    <w:rsid w:val="00CD1BF2"/>
    <w:rsid w:val="00CD3834"/>
    <w:rsid w:val="00CD4473"/>
    <w:rsid w:val="00CD4ECA"/>
    <w:rsid w:val="00CD7F23"/>
    <w:rsid w:val="00CE2686"/>
    <w:rsid w:val="00CF7BD7"/>
    <w:rsid w:val="00D03B61"/>
    <w:rsid w:val="00D03CF0"/>
    <w:rsid w:val="00D11B2B"/>
    <w:rsid w:val="00D13728"/>
    <w:rsid w:val="00D14313"/>
    <w:rsid w:val="00D1798C"/>
    <w:rsid w:val="00D20D57"/>
    <w:rsid w:val="00D21140"/>
    <w:rsid w:val="00D22CBB"/>
    <w:rsid w:val="00D272CF"/>
    <w:rsid w:val="00D33B09"/>
    <w:rsid w:val="00D343AE"/>
    <w:rsid w:val="00D357D9"/>
    <w:rsid w:val="00D41A48"/>
    <w:rsid w:val="00D4579E"/>
    <w:rsid w:val="00D459F3"/>
    <w:rsid w:val="00D46DFC"/>
    <w:rsid w:val="00D5025B"/>
    <w:rsid w:val="00D507FB"/>
    <w:rsid w:val="00D53542"/>
    <w:rsid w:val="00D53D09"/>
    <w:rsid w:val="00D562FD"/>
    <w:rsid w:val="00D57912"/>
    <w:rsid w:val="00D62746"/>
    <w:rsid w:val="00D67723"/>
    <w:rsid w:val="00D67CCB"/>
    <w:rsid w:val="00D70497"/>
    <w:rsid w:val="00D82BE3"/>
    <w:rsid w:val="00D8428B"/>
    <w:rsid w:val="00D8798B"/>
    <w:rsid w:val="00D909FD"/>
    <w:rsid w:val="00D96880"/>
    <w:rsid w:val="00DA430A"/>
    <w:rsid w:val="00DB72EA"/>
    <w:rsid w:val="00DB737B"/>
    <w:rsid w:val="00DC20AD"/>
    <w:rsid w:val="00DC2CFB"/>
    <w:rsid w:val="00DD100D"/>
    <w:rsid w:val="00DD316E"/>
    <w:rsid w:val="00DE0C11"/>
    <w:rsid w:val="00DE361E"/>
    <w:rsid w:val="00DE4E5B"/>
    <w:rsid w:val="00DE6A41"/>
    <w:rsid w:val="00DF6818"/>
    <w:rsid w:val="00DF798D"/>
    <w:rsid w:val="00E2290E"/>
    <w:rsid w:val="00E23FBA"/>
    <w:rsid w:val="00E27F9B"/>
    <w:rsid w:val="00E374EF"/>
    <w:rsid w:val="00E37FB9"/>
    <w:rsid w:val="00E44E5F"/>
    <w:rsid w:val="00E60095"/>
    <w:rsid w:val="00E60574"/>
    <w:rsid w:val="00E62377"/>
    <w:rsid w:val="00E62783"/>
    <w:rsid w:val="00E62A16"/>
    <w:rsid w:val="00E64AA2"/>
    <w:rsid w:val="00E702C1"/>
    <w:rsid w:val="00E706A6"/>
    <w:rsid w:val="00E7569F"/>
    <w:rsid w:val="00E81028"/>
    <w:rsid w:val="00E84339"/>
    <w:rsid w:val="00E84FAA"/>
    <w:rsid w:val="00E87AE5"/>
    <w:rsid w:val="00E87E17"/>
    <w:rsid w:val="00EA3CCD"/>
    <w:rsid w:val="00EA6192"/>
    <w:rsid w:val="00EA7FC8"/>
    <w:rsid w:val="00EB0514"/>
    <w:rsid w:val="00EB123C"/>
    <w:rsid w:val="00EB341D"/>
    <w:rsid w:val="00EB5303"/>
    <w:rsid w:val="00EB539D"/>
    <w:rsid w:val="00EC5AD2"/>
    <w:rsid w:val="00EC65EF"/>
    <w:rsid w:val="00ED46BD"/>
    <w:rsid w:val="00ED505C"/>
    <w:rsid w:val="00ED5CA2"/>
    <w:rsid w:val="00ED6F36"/>
    <w:rsid w:val="00EE132B"/>
    <w:rsid w:val="00EE5E93"/>
    <w:rsid w:val="00EF162A"/>
    <w:rsid w:val="00EF270D"/>
    <w:rsid w:val="00EF6508"/>
    <w:rsid w:val="00F0132F"/>
    <w:rsid w:val="00F057D2"/>
    <w:rsid w:val="00F070FB"/>
    <w:rsid w:val="00F130BB"/>
    <w:rsid w:val="00F140C8"/>
    <w:rsid w:val="00F1576D"/>
    <w:rsid w:val="00F17780"/>
    <w:rsid w:val="00F2224D"/>
    <w:rsid w:val="00F2698D"/>
    <w:rsid w:val="00F435D5"/>
    <w:rsid w:val="00F4407B"/>
    <w:rsid w:val="00F44D58"/>
    <w:rsid w:val="00F459D0"/>
    <w:rsid w:val="00F478F7"/>
    <w:rsid w:val="00F608B5"/>
    <w:rsid w:val="00F6690C"/>
    <w:rsid w:val="00F67054"/>
    <w:rsid w:val="00F73B74"/>
    <w:rsid w:val="00F7482A"/>
    <w:rsid w:val="00F75AF1"/>
    <w:rsid w:val="00F801AA"/>
    <w:rsid w:val="00F820D4"/>
    <w:rsid w:val="00F96C7F"/>
    <w:rsid w:val="00F97F9F"/>
    <w:rsid w:val="00FA300C"/>
    <w:rsid w:val="00FA35BB"/>
    <w:rsid w:val="00FA37B9"/>
    <w:rsid w:val="00FA3EE5"/>
    <w:rsid w:val="00FA5E45"/>
    <w:rsid w:val="00FA643A"/>
    <w:rsid w:val="00FB2B7A"/>
    <w:rsid w:val="00FC1CF7"/>
    <w:rsid w:val="00FC5020"/>
    <w:rsid w:val="00FD1257"/>
    <w:rsid w:val="00FD1637"/>
    <w:rsid w:val="00FD2946"/>
    <w:rsid w:val="00FD502B"/>
    <w:rsid w:val="00FD6597"/>
    <w:rsid w:val="00FE367A"/>
    <w:rsid w:val="00FE5E95"/>
    <w:rsid w:val="00FE64C9"/>
    <w:rsid w:val="00FE6500"/>
    <w:rsid w:val="00FF1424"/>
    <w:rsid w:val="00FF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4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7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B40"/>
    <w:rPr>
      <w:rFonts w:ascii="Cambria" w:hAnsi="Cambria" w:cs="Cambria"/>
      <w:b/>
      <w:bCs/>
      <w:kern w:val="32"/>
      <w:sz w:val="32"/>
      <w:szCs w:val="32"/>
    </w:rPr>
  </w:style>
  <w:style w:type="paragraph" w:customStyle="1" w:styleId="2">
    <w:name w:val="Стиль2"/>
    <w:basedOn w:val="Normal"/>
    <w:uiPriority w:val="99"/>
    <w:rsid w:val="00FB2B7A"/>
    <w:pPr>
      <w:spacing w:after="120"/>
      <w:jc w:val="both"/>
    </w:pPr>
    <w:rPr>
      <w:rFonts w:ascii="Arial" w:hAnsi="Arial" w:cs="Arial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366</Words>
  <Characters>2087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БІЙ ЗА УКРАЇНУ</dc:title>
  <dc:subject/>
  <dc:creator>Alex</dc:creator>
  <cp:keywords/>
  <dc:description/>
  <cp:lastModifiedBy>user</cp:lastModifiedBy>
  <cp:revision>3</cp:revision>
  <dcterms:created xsi:type="dcterms:W3CDTF">2012-08-03T20:25:00Z</dcterms:created>
  <dcterms:modified xsi:type="dcterms:W3CDTF">2012-09-06T12:49:00Z</dcterms:modified>
</cp:coreProperties>
</file>