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7E" w:rsidRPr="00264578" w:rsidRDefault="002A277E" w:rsidP="00400C04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64578">
        <w:rPr>
          <w:rFonts w:ascii="Times New Roman" w:hAnsi="Times New Roman"/>
          <w:b/>
          <w:sz w:val="28"/>
          <w:szCs w:val="28"/>
          <w:lang w:val="uk-UA"/>
        </w:rPr>
        <w:t>ПЕРЕДВИБОРНА ПРОГРАМА</w:t>
      </w:r>
    </w:p>
    <w:p w:rsidR="002A277E" w:rsidRPr="00264578" w:rsidRDefault="002A277E" w:rsidP="00400C04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64578">
        <w:rPr>
          <w:rFonts w:ascii="Times New Roman" w:hAnsi="Times New Roman"/>
          <w:b/>
          <w:sz w:val="28"/>
          <w:szCs w:val="28"/>
          <w:lang w:val="uk-UA"/>
        </w:rPr>
        <w:t>кандидата у народні депутати України</w:t>
      </w:r>
    </w:p>
    <w:p w:rsidR="002A277E" w:rsidRPr="00264578" w:rsidRDefault="002A277E" w:rsidP="00400C04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64578">
        <w:rPr>
          <w:rFonts w:ascii="Times New Roman" w:hAnsi="Times New Roman"/>
          <w:b/>
          <w:sz w:val="28"/>
          <w:szCs w:val="28"/>
          <w:lang w:val="uk-UA"/>
        </w:rPr>
        <w:t>в одномандатному виборчому окрузі № 136</w:t>
      </w:r>
    </w:p>
    <w:p w:rsidR="002A277E" w:rsidRPr="00264578" w:rsidRDefault="002A277E" w:rsidP="00400C04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2A277E" w:rsidRPr="00264578" w:rsidRDefault="002A277E" w:rsidP="00400C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4578">
        <w:rPr>
          <w:rFonts w:ascii="Times New Roman" w:hAnsi="Times New Roman"/>
          <w:b/>
          <w:sz w:val="28"/>
          <w:szCs w:val="28"/>
          <w:lang w:val="uk-UA"/>
        </w:rPr>
        <w:t>АКІМОВОЇ ІРИНИ ВАЛЕНТИНІВНИ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277E" w:rsidRPr="00264578" w:rsidRDefault="002A277E" w:rsidP="00400C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Мій головний пріоритет - забезпечення високого рівня економічного і культурного розвитку міста, відновлення втрачених соціальних і духовних досягнень радянських часів, повернення довіри городян до влади, гарантія прозорості дій адміністрації міста у використанні бюджетних коштів.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Мій адміністративний та господарський досвід дозволяє не тільки бачити проблеми нашого міста, а й запропонувати реальні шляхи й способи їх усунення. Вважаю найважливішим своїм завданням створення максимально сприятливого інвестиційного клімату економіки Одещини.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64578">
        <w:rPr>
          <w:rFonts w:ascii="Times New Roman" w:hAnsi="Times New Roman"/>
          <w:b/>
          <w:sz w:val="28"/>
          <w:szCs w:val="28"/>
          <w:lang w:val="uk-UA"/>
        </w:rPr>
        <w:t>1. В соціальній сфері вважаю своїм обов'язком: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підвищити рівень життя малозабезпечених верств населення: пенсіонерів, ветеранів, інвалідів, багатодітних сімей шляхом виділення соціальних допомог та адресних дотацій з міського бюджету;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вжити заходи з подолання безробіття, сприяти створенню нових робочих місць, забезпеченню конкуренції серед роботодавців і росту рівня заробітної платні;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забезпечити будівництво нових церков та реконструкцію існуючих;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відкрити притулок для бездомних, організувати безкоштовні обіди для потребуючих.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64578">
        <w:rPr>
          <w:rFonts w:ascii="Times New Roman" w:hAnsi="Times New Roman"/>
          <w:b/>
          <w:sz w:val="28"/>
          <w:szCs w:val="28"/>
          <w:lang w:val="uk-UA"/>
        </w:rPr>
        <w:t>2. Забезпечити сучасний рівень медичного обслуговування та гідні умови праці для медпрацівників. Для цього: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надавати пільговим категоріям населення медикаменти за пільговими цінами, створити муніципальні аптеки;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реалізувати комплексну програму боротьби з наркоманією, яка включатиме створення наркологічного реабілітаційного центру.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64578">
        <w:rPr>
          <w:rFonts w:ascii="Times New Roman" w:hAnsi="Times New Roman"/>
          <w:b/>
          <w:sz w:val="28"/>
          <w:szCs w:val="28"/>
          <w:lang w:val="uk-UA"/>
        </w:rPr>
        <w:t>3. Відновити і розвивати систему організації дозвілля: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залучити реальних інвесторів на вигідних для міста умовах, реалізовувати проекти на конкурсній основі шляхом організації прозорих тендерів та аукціонів;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реконструювати Лузановський парк і набережну  у відповідності з вимогами ландшафтного дизайну, прибрати з нього сторонні об'єкти;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277E" w:rsidRPr="00264578" w:rsidRDefault="002A277E" w:rsidP="00400C04">
      <w:pPr>
        <w:pStyle w:val="NoSpacing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264578">
        <w:rPr>
          <w:rFonts w:ascii="Times New Roman" w:hAnsi="Times New Roman"/>
          <w:b/>
          <w:sz w:val="28"/>
          <w:szCs w:val="28"/>
          <w:lang w:val="uk-UA"/>
        </w:rPr>
        <w:t>Мої   го л о в н і   ц і л і :</w:t>
      </w:r>
    </w:p>
    <w:p w:rsidR="002A277E" w:rsidRPr="00264578" w:rsidRDefault="002A277E" w:rsidP="00400C04">
      <w:pPr>
        <w:pStyle w:val="NoSpacing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2A277E" w:rsidRPr="00264578" w:rsidRDefault="002A277E" w:rsidP="00400C04">
      <w:pPr>
        <w:pStyle w:val="NoSpacing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утвердження могутньої, процвітаючої української нації й держави;</w:t>
      </w:r>
    </w:p>
    <w:p w:rsidR="002A277E" w:rsidRPr="00264578" w:rsidRDefault="002A277E" w:rsidP="00400C04">
      <w:pPr>
        <w:pStyle w:val="NoSpacing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відродження та інтелектуальний розвиток української нації з її духовністю, культурою, віросповіданням;</w:t>
      </w:r>
    </w:p>
    <w:p w:rsidR="002A277E" w:rsidRPr="00264578" w:rsidRDefault="002A277E" w:rsidP="00400C04">
      <w:pPr>
        <w:pStyle w:val="NoSpacing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повернення влади й головних життєвих цінностей українській нації;</w:t>
      </w:r>
    </w:p>
    <w:p w:rsidR="002A277E" w:rsidRPr="00264578" w:rsidRDefault="002A277E" w:rsidP="00400C04">
      <w:pPr>
        <w:pStyle w:val="NoSpacing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подолання негативних наслідків ринкової реформи та прорахунків існуючої влади;</w:t>
      </w:r>
    </w:p>
    <w:p w:rsidR="002A277E" w:rsidRPr="00264578" w:rsidRDefault="002A277E" w:rsidP="00400C04">
      <w:pPr>
        <w:pStyle w:val="NoSpacing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викорінення кланово-мафіозних структур, в т.ч. в усіх владних структурах держави;</w:t>
      </w:r>
    </w:p>
    <w:p w:rsidR="002A277E" w:rsidRPr="00264578" w:rsidRDefault="002A277E" w:rsidP="00400C04">
      <w:pPr>
        <w:pStyle w:val="NoSpacing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подолання корупції та економічної злочинності;</w:t>
      </w:r>
    </w:p>
    <w:p w:rsidR="002A277E" w:rsidRPr="00264578" w:rsidRDefault="002A277E" w:rsidP="00400C04">
      <w:pPr>
        <w:pStyle w:val="NoSpacing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відновлення й розвиток виробничого потенціалу;</w:t>
      </w:r>
    </w:p>
    <w:p w:rsidR="002A277E" w:rsidRPr="00264578" w:rsidRDefault="002A277E" w:rsidP="00400C04">
      <w:pPr>
        <w:pStyle w:val="NoSpacing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категорична заборона вивезення за кордон сировини та ввезення до України неякісних продуктів і товарів;</w:t>
      </w:r>
    </w:p>
    <w:p w:rsidR="002A277E" w:rsidRPr="00264578" w:rsidRDefault="002A277E" w:rsidP="00400C04">
      <w:pPr>
        <w:pStyle w:val="NoSpacing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інтенсивний розвиток стратегічних відносин з Росією, Білорусією та країнами Близького Сходу, Індії та Китаю;</w:t>
      </w:r>
    </w:p>
    <w:p w:rsidR="002A277E" w:rsidRPr="00264578" w:rsidRDefault="002A277E" w:rsidP="00400C04">
      <w:pPr>
        <w:pStyle w:val="NoSpacing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негайне створення в Україні економічних та соціальних умов для зниження смертності, підвищення народжуваності й повернення на Батьківщину заробітчан, які виїхали за кордон  в пошуках кращого життя;</w:t>
      </w:r>
    </w:p>
    <w:p w:rsidR="002A277E" w:rsidRPr="00264578" w:rsidRDefault="002A277E" w:rsidP="00400C04">
      <w:pPr>
        <w:pStyle w:val="NoSpacing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категоричне, термінове припинення  вимирання української нації, яка щорічно зменшується на 700 тис. чол.;</w:t>
      </w:r>
    </w:p>
    <w:p w:rsidR="002A277E" w:rsidRPr="00264578" w:rsidRDefault="002A277E" w:rsidP="00400C04">
      <w:pPr>
        <w:pStyle w:val="NoSpacing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невідкладне проведення та соціальна спрямованість політичної, адміністративної та економічної реформ в Україні.</w:t>
      </w:r>
    </w:p>
    <w:p w:rsidR="002A277E" w:rsidRPr="00264578" w:rsidRDefault="002A277E" w:rsidP="00400C04">
      <w:pPr>
        <w:pStyle w:val="NoSpacing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2A277E" w:rsidRPr="00264578" w:rsidRDefault="002A277E" w:rsidP="00400C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64578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Українці!  </w:t>
      </w:r>
      <w:r w:rsidRPr="00264578">
        <w:rPr>
          <w:rFonts w:ascii="Times New Roman" w:hAnsi="Times New Roman"/>
          <w:sz w:val="28"/>
          <w:szCs w:val="28"/>
          <w:lang w:val="uk-UA" w:eastAsia="ru-RU"/>
        </w:rPr>
        <w:t xml:space="preserve">Щоб жити щасливо і вільно в сучасній, багатій державі – не будьте байдужими до долі своєї України! Створюйте і організовуйте громадський контроль на кожній найближчій до Вас виборчій дільниці, будьте пильними, присікайте та доповідайте про будь-які, виявлені Вами порушення. Від тих, хто пропонує Вам гроші, продукти харчування, інші підкупи, беріть усе, бо все </w:t>
      </w:r>
      <w:bookmarkStart w:id="0" w:name="_GoBack"/>
      <w:bookmarkEnd w:id="0"/>
      <w:r w:rsidRPr="00264578">
        <w:rPr>
          <w:rFonts w:ascii="Times New Roman" w:hAnsi="Times New Roman"/>
          <w:sz w:val="28"/>
          <w:szCs w:val="28"/>
          <w:lang w:val="uk-UA" w:eastAsia="ru-RU"/>
        </w:rPr>
        <w:t>це - Ваші гроші, вкрадені або відібрані у Вас тим чи іншим чином.</w:t>
      </w:r>
    </w:p>
    <w:p w:rsidR="002A277E" w:rsidRPr="00264578" w:rsidRDefault="002A277E" w:rsidP="00400C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A277E" w:rsidRPr="00264578" w:rsidRDefault="002A277E" w:rsidP="00400C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64578">
        <w:rPr>
          <w:rFonts w:ascii="Times New Roman" w:hAnsi="Times New Roman"/>
          <w:sz w:val="28"/>
          <w:szCs w:val="28"/>
          <w:lang w:val="uk-UA" w:eastAsia="ru-RU"/>
        </w:rPr>
        <w:t>Будьте патріотами, перейміться долею своєї України! Не буде сумління і патріотизму – не буде України! Буде обдурена колонія, хоч і з найпрацьовитішою нацією, з найсвітлішими умами, найспівучішими голосами  і з втраченим шансом на щасливе та достойне життя!</w:t>
      </w:r>
    </w:p>
    <w:p w:rsidR="002A277E" w:rsidRPr="00264578" w:rsidRDefault="002A277E" w:rsidP="00400C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A277E" w:rsidRPr="00264578" w:rsidRDefault="002A277E" w:rsidP="00400C04">
      <w:pPr>
        <w:spacing w:after="0" w:line="240" w:lineRule="auto"/>
        <w:ind w:firstLine="567"/>
        <w:rPr>
          <w:rFonts w:ascii="Times New Roman" w:hAnsi="Times New Roman"/>
          <w:i/>
          <w:iCs/>
          <w:sz w:val="28"/>
          <w:szCs w:val="28"/>
          <w:lang w:val="uk-UA" w:eastAsia="ru-RU"/>
        </w:rPr>
      </w:pPr>
      <w:r w:rsidRPr="00264578">
        <w:rPr>
          <w:rFonts w:ascii="Times New Roman" w:hAnsi="Times New Roman"/>
          <w:i/>
          <w:iCs/>
          <w:sz w:val="28"/>
          <w:szCs w:val="28"/>
          <w:lang w:val="uk-UA" w:eastAsia="ru-RU"/>
        </w:rPr>
        <w:t>Нехай Вас Господь Бог благословляє і в усьому допомагає.</w:t>
      </w:r>
    </w:p>
    <w:sectPr w:rsidR="002A277E" w:rsidRPr="00264578" w:rsidSect="00AF355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77E" w:rsidRDefault="002A277E" w:rsidP="00AC10CF">
      <w:pPr>
        <w:spacing w:after="0" w:line="240" w:lineRule="auto"/>
      </w:pPr>
      <w:r>
        <w:separator/>
      </w:r>
    </w:p>
  </w:endnote>
  <w:endnote w:type="continuationSeparator" w:id="1">
    <w:p w:rsidR="002A277E" w:rsidRDefault="002A277E" w:rsidP="00AC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7E" w:rsidRDefault="002A277E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2A277E" w:rsidRDefault="002A27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77E" w:rsidRDefault="002A277E" w:rsidP="00AC10CF">
      <w:pPr>
        <w:spacing w:after="0" w:line="240" w:lineRule="auto"/>
      </w:pPr>
      <w:r>
        <w:separator/>
      </w:r>
    </w:p>
  </w:footnote>
  <w:footnote w:type="continuationSeparator" w:id="1">
    <w:p w:rsidR="002A277E" w:rsidRDefault="002A277E" w:rsidP="00AC1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232"/>
    <w:rsid w:val="000561B0"/>
    <w:rsid w:val="00110E41"/>
    <w:rsid w:val="00141137"/>
    <w:rsid w:val="0017138C"/>
    <w:rsid w:val="00264578"/>
    <w:rsid w:val="002A277E"/>
    <w:rsid w:val="003A0BC6"/>
    <w:rsid w:val="003E43D0"/>
    <w:rsid w:val="00400C04"/>
    <w:rsid w:val="00412F23"/>
    <w:rsid w:val="004C0516"/>
    <w:rsid w:val="006D7A27"/>
    <w:rsid w:val="007C0232"/>
    <w:rsid w:val="009E1514"/>
    <w:rsid w:val="00AC10CF"/>
    <w:rsid w:val="00AE2D5F"/>
    <w:rsid w:val="00AF355F"/>
    <w:rsid w:val="00BA4A5E"/>
    <w:rsid w:val="00BF388B"/>
    <w:rsid w:val="00D122BC"/>
    <w:rsid w:val="00DB4FF8"/>
    <w:rsid w:val="00E0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C0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00C04"/>
    <w:rPr>
      <w:lang w:eastAsia="en-US"/>
    </w:rPr>
  </w:style>
  <w:style w:type="paragraph" w:styleId="Header">
    <w:name w:val="header"/>
    <w:basedOn w:val="Normal"/>
    <w:link w:val="HeaderChar"/>
    <w:uiPriority w:val="99"/>
    <w:rsid w:val="00AC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C10C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AC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C10CF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1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571</Words>
  <Characters>3257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Ищенко</cp:lastModifiedBy>
  <cp:revision>14</cp:revision>
  <dcterms:created xsi:type="dcterms:W3CDTF">2012-07-25T14:54:00Z</dcterms:created>
  <dcterms:modified xsi:type="dcterms:W3CDTF">2012-08-04T10:56:00Z</dcterms:modified>
</cp:coreProperties>
</file>