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E3" w:rsidRPr="00573484" w:rsidRDefault="00F23EE3" w:rsidP="0057348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F23EE3" w:rsidRDefault="00F23EE3" w:rsidP="005167D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F23EE3" w:rsidRDefault="00F23EE3" w:rsidP="005167D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F23EE3" w:rsidRDefault="00F23EE3" w:rsidP="005167D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одномандатному виборчому окрузі № 136</w:t>
      </w:r>
    </w:p>
    <w:p w:rsidR="00F23EE3" w:rsidRDefault="00F23EE3" w:rsidP="005167D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F23EE3" w:rsidRPr="00573484" w:rsidRDefault="00F23EE3" w:rsidP="005167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3484">
        <w:rPr>
          <w:rFonts w:ascii="Times New Roman" w:hAnsi="Times New Roman"/>
          <w:b/>
          <w:sz w:val="28"/>
          <w:szCs w:val="28"/>
          <w:lang w:val="uk-UA"/>
        </w:rPr>
        <w:t>Биковського Юрія Петровича</w:t>
      </w:r>
    </w:p>
    <w:p w:rsidR="00F23EE3" w:rsidRPr="00573484" w:rsidRDefault="00F23EE3" w:rsidP="005734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23EE3" w:rsidRDefault="00F23EE3" w:rsidP="005734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3484">
        <w:rPr>
          <w:rFonts w:ascii="Times New Roman" w:hAnsi="Times New Roman"/>
          <w:b/>
          <w:sz w:val="28"/>
          <w:szCs w:val="28"/>
        </w:rPr>
        <w:t>Моє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573484">
        <w:rPr>
          <w:rFonts w:ascii="Times New Roman" w:hAnsi="Times New Roman"/>
          <w:b/>
          <w:sz w:val="28"/>
          <w:szCs w:val="28"/>
        </w:rPr>
        <w:t>відношення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573484">
        <w:rPr>
          <w:rFonts w:ascii="Times New Roman" w:hAnsi="Times New Roman"/>
          <w:b/>
          <w:sz w:val="28"/>
          <w:szCs w:val="28"/>
        </w:rPr>
        <w:t>до…</w:t>
      </w:r>
    </w:p>
    <w:p w:rsidR="00F23EE3" w:rsidRPr="00573484" w:rsidRDefault="00F23EE3" w:rsidP="005734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3EE3" w:rsidRPr="00573484" w:rsidRDefault="00F23EE3" w:rsidP="00573484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573484">
        <w:rPr>
          <w:rFonts w:ascii="Times New Roman" w:hAnsi="Times New Roman" w:cs="Times New Roman"/>
          <w:b/>
          <w:sz w:val="28"/>
          <w:szCs w:val="28"/>
        </w:rPr>
        <w:t>олітики.</w:t>
      </w:r>
    </w:p>
    <w:p w:rsidR="00F23EE3" w:rsidRPr="00573484" w:rsidRDefault="00F23EE3" w:rsidP="00573484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політика</w:t>
      </w:r>
      <w:r w:rsidRPr="00573484">
        <w:rPr>
          <w:rFonts w:ascii="Times New Roman" w:hAnsi="Times New Roman" w:cs="Times New Roman"/>
          <w:sz w:val="28"/>
          <w:szCs w:val="28"/>
        </w:rPr>
        <w:t xml:space="preserve"> повинна полягати</w:t>
      </w:r>
      <w:r w:rsidRPr="00434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3484">
        <w:rPr>
          <w:rFonts w:ascii="Times New Roman" w:hAnsi="Times New Roman" w:cs="Times New Roman"/>
          <w:sz w:val="28"/>
          <w:szCs w:val="28"/>
        </w:rPr>
        <w:t>в тому, щоб покращувався добробут народу України та підвищувався імідж держави у світі. Я глибоко переконаний, що саме на регіональному рівні формується політична еліта будь-якої країни.</w:t>
      </w:r>
    </w:p>
    <w:p w:rsidR="00F23EE3" w:rsidRPr="00573484" w:rsidRDefault="00F23EE3" w:rsidP="00573484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EE3" w:rsidRPr="00573484" w:rsidRDefault="00F23EE3" w:rsidP="00573484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Pr="00573484">
        <w:rPr>
          <w:rFonts w:ascii="Times New Roman" w:hAnsi="Times New Roman" w:cs="Times New Roman"/>
          <w:b/>
          <w:sz w:val="28"/>
          <w:szCs w:val="28"/>
        </w:rPr>
        <w:t>едицини.</w:t>
      </w:r>
    </w:p>
    <w:p w:rsidR="00F23EE3" w:rsidRPr="00573484" w:rsidRDefault="00F23EE3" w:rsidP="00573484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484">
        <w:rPr>
          <w:rFonts w:ascii="Times New Roman" w:hAnsi="Times New Roman" w:cs="Times New Roman"/>
          <w:sz w:val="28"/>
          <w:szCs w:val="28"/>
        </w:rPr>
        <w:t>На мою думку, на сьогодні Одеська область та Україна в цілому потребують подвійної моделі медичних послуг: розвиток приватних клінік - для платоспроможного населення, безкоштовна медицина - для соціально незахищених верств населення. Розвиток страхової медицини здатний створити належне медикаментозне обслуговування лікарень, забезпечити тримісячний запас ліків і т.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73484">
        <w:rPr>
          <w:rFonts w:ascii="Times New Roman" w:hAnsi="Times New Roman" w:cs="Times New Roman"/>
          <w:sz w:val="28"/>
          <w:szCs w:val="28"/>
        </w:rPr>
        <w:t>.</w:t>
      </w:r>
    </w:p>
    <w:p w:rsidR="00F23EE3" w:rsidRPr="00573484" w:rsidRDefault="00F23EE3" w:rsidP="00573484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EE3" w:rsidRPr="00573484" w:rsidRDefault="00F23EE3" w:rsidP="00573484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573484">
        <w:rPr>
          <w:rFonts w:ascii="Times New Roman" w:hAnsi="Times New Roman" w:cs="Times New Roman"/>
          <w:b/>
          <w:sz w:val="28"/>
          <w:szCs w:val="28"/>
        </w:rPr>
        <w:t>світи.</w:t>
      </w:r>
    </w:p>
    <w:p w:rsidR="00F23EE3" w:rsidRPr="00573484" w:rsidRDefault="00F23EE3" w:rsidP="00573484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484">
        <w:rPr>
          <w:rFonts w:ascii="Times New Roman" w:hAnsi="Times New Roman" w:cs="Times New Roman"/>
          <w:sz w:val="28"/>
          <w:szCs w:val="28"/>
        </w:rPr>
        <w:t>Необхідно</w:t>
      </w:r>
      <w:r w:rsidRPr="0043492F">
        <w:rPr>
          <w:rFonts w:ascii="Times New Roman" w:hAnsi="Times New Roman" w:cs="Times New Roman"/>
          <w:sz w:val="28"/>
          <w:szCs w:val="28"/>
        </w:rPr>
        <w:t xml:space="preserve"> </w:t>
      </w:r>
      <w:r w:rsidRPr="00573484">
        <w:rPr>
          <w:rFonts w:ascii="Times New Roman" w:hAnsi="Times New Roman" w:cs="Times New Roman"/>
          <w:sz w:val="28"/>
          <w:szCs w:val="28"/>
        </w:rPr>
        <w:t xml:space="preserve">створення нових робочих місць, першочергове працевлаштування молоді, жінок, одиноких матерів та сиріт; підвищення соціального захисту безробітних. </w:t>
      </w:r>
    </w:p>
    <w:p w:rsidR="00F23EE3" w:rsidRPr="00573484" w:rsidRDefault="00F23EE3" w:rsidP="00573484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EE3" w:rsidRDefault="00F23EE3" w:rsidP="00573484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ромислов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ост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573484">
        <w:rPr>
          <w:rFonts w:ascii="Times New Roman" w:hAnsi="Times New Roman" w:cs="Times New Roman"/>
          <w:b/>
          <w:sz w:val="28"/>
          <w:szCs w:val="28"/>
        </w:rPr>
        <w:t xml:space="preserve"> та бізнес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73484">
        <w:rPr>
          <w:rFonts w:ascii="Times New Roman" w:hAnsi="Times New Roman" w:cs="Times New Roman"/>
          <w:b/>
          <w:sz w:val="28"/>
          <w:szCs w:val="28"/>
        </w:rPr>
        <w:t>.</w:t>
      </w:r>
    </w:p>
    <w:p w:rsidR="00F23EE3" w:rsidRPr="00573484" w:rsidRDefault="00F23EE3" w:rsidP="00573484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484">
        <w:rPr>
          <w:rFonts w:ascii="Times New Roman" w:hAnsi="Times New Roman" w:cs="Times New Roman"/>
          <w:sz w:val="28"/>
          <w:szCs w:val="28"/>
        </w:rPr>
        <w:t xml:space="preserve">Усі потужні підприємства області повинні ефективно працювати, для чого необхідно шукати різноманітні схеми для їх реанімування. Крім того, керувати ними повинні енергійні кваліфіковані фахівці, які в першу чергу мають бажання це робити по-сучасному. Тільки розвиток малого та середнього бізнесу, залучення інвестицій, зменшення податкового тиску піднімуть з колін економіку області та держави в цілому. </w:t>
      </w:r>
    </w:p>
    <w:p w:rsidR="00F23EE3" w:rsidRPr="00573484" w:rsidRDefault="00F23EE3" w:rsidP="005734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EE3" w:rsidRDefault="00F23EE3" w:rsidP="00573484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73484">
        <w:rPr>
          <w:rFonts w:ascii="Times New Roman" w:hAnsi="Times New Roman" w:cs="Times New Roman"/>
          <w:b/>
          <w:sz w:val="28"/>
          <w:szCs w:val="28"/>
        </w:rPr>
        <w:t>олоді.</w:t>
      </w:r>
    </w:p>
    <w:p w:rsidR="00F23EE3" w:rsidRPr="00573484" w:rsidRDefault="00F23EE3" w:rsidP="00573484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484">
        <w:rPr>
          <w:rFonts w:ascii="Times New Roman" w:hAnsi="Times New Roman" w:cs="Times New Roman"/>
          <w:sz w:val="28"/>
          <w:szCs w:val="28"/>
        </w:rPr>
        <w:t xml:space="preserve">Головною проблемою для молоді, безумовно, є придбання житла. Схеми отримання кредитів на придбання житла, які на сьогодні функціонують, доступні, на жаль, лише </w:t>
      </w:r>
      <w:r>
        <w:rPr>
          <w:rFonts w:ascii="Times New Roman" w:hAnsi="Times New Roman" w:cs="Times New Roman"/>
          <w:sz w:val="28"/>
          <w:szCs w:val="28"/>
        </w:rPr>
        <w:t xml:space="preserve">обраним. Систему </w:t>
      </w:r>
      <w:r w:rsidRPr="00573484">
        <w:rPr>
          <w:rFonts w:ascii="Times New Roman" w:hAnsi="Times New Roman" w:cs="Times New Roman"/>
          <w:sz w:val="28"/>
          <w:szCs w:val="28"/>
        </w:rPr>
        <w:t>необхідно змінювати таким чином, щоб надання довгострокових кредитів</w:t>
      </w:r>
      <w:r w:rsidRPr="00434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3484">
        <w:rPr>
          <w:rFonts w:ascii="Times New Roman" w:hAnsi="Times New Roman" w:cs="Times New Roman"/>
          <w:sz w:val="28"/>
          <w:szCs w:val="28"/>
        </w:rPr>
        <w:t xml:space="preserve">було можливе і реальне для всіх. </w:t>
      </w:r>
    </w:p>
    <w:p w:rsidR="00F23EE3" w:rsidRPr="00573484" w:rsidRDefault="00F23EE3" w:rsidP="005734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EE3" w:rsidRDefault="00F23EE3" w:rsidP="00573484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73484">
        <w:rPr>
          <w:rFonts w:ascii="Times New Roman" w:hAnsi="Times New Roman" w:cs="Times New Roman"/>
          <w:b/>
          <w:sz w:val="28"/>
          <w:szCs w:val="28"/>
        </w:rPr>
        <w:t>алозабезпечених верств населення.</w:t>
      </w:r>
    </w:p>
    <w:p w:rsidR="00F23EE3" w:rsidRPr="00573484" w:rsidRDefault="00F23EE3" w:rsidP="00573484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484">
        <w:rPr>
          <w:rFonts w:ascii="Times New Roman" w:hAnsi="Times New Roman" w:cs="Times New Roman"/>
          <w:sz w:val="28"/>
          <w:szCs w:val="28"/>
        </w:rPr>
        <w:t xml:space="preserve">Тільки адресна медикаментозна допомога, на моє переконання, зможе реально допомогти кожній, обділеній здоров'ям людині. </w:t>
      </w:r>
    </w:p>
    <w:p w:rsidR="00F23EE3" w:rsidRPr="00573484" w:rsidRDefault="00F23EE3" w:rsidP="00573484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EE3" w:rsidRPr="0043492F" w:rsidRDefault="00F23EE3" w:rsidP="0057348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3492F">
        <w:rPr>
          <w:rFonts w:ascii="Times New Roman" w:hAnsi="Times New Roman"/>
          <w:b/>
          <w:sz w:val="28"/>
          <w:szCs w:val="28"/>
          <w:lang w:val="uk-UA"/>
        </w:rPr>
        <w:t>Але проблем, які не можна</w:t>
      </w:r>
      <w:r w:rsidRPr="0043492F">
        <w:rPr>
          <w:rFonts w:ascii="Times New Roman" w:hAnsi="Times New Roman"/>
          <w:b/>
          <w:sz w:val="28"/>
          <w:szCs w:val="28"/>
        </w:rPr>
        <w:t xml:space="preserve"> </w:t>
      </w:r>
      <w:r w:rsidRPr="0043492F">
        <w:rPr>
          <w:rFonts w:ascii="Times New Roman" w:hAnsi="Times New Roman"/>
          <w:b/>
          <w:sz w:val="28"/>
          <w:szCs w:val="28"/>
          <w:lang w:val="uk-UA"/>
        </w:rPr>
        <w:t>вирішити, не існує.</w:t>
      </w:r>
      <w:r w:rsidRPr="0043492F">
        <w:rPr>
          <w:rFonts w:ascii="Times New Roman" w:hAnsi="Times New Roman"/>
          <w:b/>
          <w:sz w:val="28"/>
          <w:szCs w:val="28"/>
        </w:rPr>
        <w:t xml:space="preserve"> </w:t>
      </w:r>
      <w:r w:rsidRPr="0043492F">
        <w:rPr>
          <w:rFonts w:ascii="Times New Roman" w:hAnsi="Times New Roman"/>
          <w:b/>
          <w:sz w:val="28"/>
          <w:szCs w:val="28"/>
          <w:lang w:val="uk-UA"/>
        </w:rPr>
        <w:t>Необхідно</w:t>
      </w:r>
      <w:r w:rsidRPr="0043492F">
        <w:rPr>
          <w:rFonts w:ascii="Times New Roman" w:hAnsi="Times New Roman"/>
          <w:b/>
          <w:sz w:val="28"/>
          <w:szCs w:val="28"/>
        </w:rPr>
        <w:t xml:space="preserve"> </w:t>
      </w:r>
      <w:r w:rsidRPr="0043492F">
        <w:rPr>
          <w:rFonts w:ascii="Times New Roman" w:hAnsi="Times New Roman"/>
          <w:b/>
          <w:sz w:val="28"/>
          <w:szCs w:val="28"/>
          <w:lang w:val="uk-UA"/>
        </w:rPr>
        <w:t>лише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  <w:r w:rsidRPr="0043492F">
        <w:rPr>
          <w:rFonts w:ascii="Times New Roman" w:hAnsi="Times New Roman"/>
          <w:b/>
          <w:sz w:val="28"/>
          <w:szCs w:val="28"/>
        </w:rPr>
        <w:t xml:space="preserve"> </w:t>
      </w:r>
      <w:r w:rsidRPr="0043492F">
        <w:rPr>
          <w:rFonts w:ascii="Times New Roman" w:hAnsi="Times New Roman"/>
          <w:b/>
          <w:sz w:val="28"/>
          <w:szCs w:val="28"/>
          <w:lang w:val="uk-UA"/>
        </w:rPr>
        <w:t xml:space="preserve">довіра людей, бажання, мета, однодумці, </w:t>
      </w:r>
      <w:r>
        <w:rPr>
          <w:rFonts w:ascii="Times New Roman" w:hAnsi="Times New Roman"/>
          <w:b/>
          <w:sz w:val="28"/>
          <w:szCs w:val="28"/>
          <w:lang w:val="uk-UA"/>
        </w:rPr>
        <w:t>та,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3492F">
        <w:rPr>
          <w:rFonts w:ascii="Times New Roman" w:hAnsi="Times New Roman"/>
          <w:b/>
          <w:sz w:val="28"/>
          <w:szCs w:val="28"/>
          <w:lang w:val="uk-UA"/>
        </w:rPr>
        <w:t>можливо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  <w:r w:rsidRPr="0043492F">
        <w:rPr>
          <w:rFonts w:ascii="Times New Roman" w:hAnsi="Times New Roman"/>
          <w:b/>
          <w:sz w:val="28"/>
          <w:szCs w:val="28"/>
        </w:rPr>
        <w:t xml:space="preserve"> </w:t>
      </w:r>
      <w:r w:rsidRPr="0043492F">
        <w:rPr>
          <w:rFonts w:ascii="Times New Roman" w:hAnsi="Times New Roman"/>
          <w:b/>
          <w:sz w:val="28"/>
          <w:szCs w:val="28"/>
          <w:lang w:val="uk-UA"/>
        </w:rPr>
        <w:t>прийняття</w:t>
      </w:r>
      <w:r w:rsidRPr="0043492F">
        <w:rPr>
          <w:rFonts w:ascii="Times New Roman" w:hAnsi="Times New Roman"/>
          <w:b/>
          <w:sz w:val="28"/>
          <w:szCs w:val="28"/>
        </w:rPr>
        <w:t xml:space="preserve"> </w:t>
      </w:r>
      <w:r w:rsidRPr="0043492F">
        <w:rPr>
          <w:rFonts w:ascii="Times New Roman" w:hAnsi="Times New Roman"/>
          <w:b/>
          <w:sz w:val="28"/>
          <w:szCs w:val="28"/>
          <w:lang w:val="uk-UA"/>
        </w:rPr>
        <w:t>деяких</w:t>
      </w:r>
      <w:r w:rsidRPr="0043492F">
        <w:rPr>
          <w:rFonts w:ascii="Times New Roman" w:hAnsi="Times New Roman"/>
          <w:b/>
          <w:sz w:val="28"/>
          <w:szCs w:val="28"/>
        </w:rPr>
        <w:t xml:space="preserve"> </w:t>
      </w:r>
      <w:r w:rsidRPr="0043492F">
        <w:rPr>
          <w:rFonts w:ascii="Times New Roman" w:hAnsi="Times New Roman"/>
          <w:b/>
          <w:sz w:val="28"/>
          <w:szCs w:val="28"/>
          <w:lang w:val="uk-UA"/>
        </w:rPr>
        <w:t>нормативних</w:t>
      </w:r>
      <w:r w:rsidRPr="0043492F">
        <w:rPr>
          <w:rFonts w:ascii="Times New Roman" w:hAnsi="Times New Roman"/>
          <w:b/>
          <w:sz w:val="28"/>
          <w:szCs w:val="28"/>
        </w:rPr>
        <w:t xml:space="preserve"> </w:t>
      </w:r>
      <w:r w:rsidRPr="0043492F">
        <w:rPr>
          <w:rFonts w:ascii="Times New Roman" w:hAnsi="Times New Roman"/>
          <w:b/>
          <w:sz w:val="28"/>
          <w:szCs w:val="28"/>
          <w:lang w:val="uk-UA"/>
        </w:rPr>
        <w:t>документів, які дозволять втілити в життя</w:t>
      </w:r>
      <w:r w:rsidRPr="0043492F">
        <w:rPr>
          <w:rFonts w:ascii="Times New Roman" w:hAnsi="Times New Roman"/>
          <w:b/>
          <w:sz w:val="28"/>
          <w:szCs w:val="28"/>
        </w:rPr>
        <w:t xml:space="preserve"> </w:t>
      </w:r>
      <w:r w:rsidRPr="0043492F">
        <w:rPr>
          <w:rFonts w:ascii="Times New Roman" w:hAnsi="Times New Roman"/>
          <w:b/>
          <w:sz w:val="28"/>
          <w:szCs w:val="28"/>
          <w:lang w:val="uk-UA"/>
        </w:rPr>
        <w:t>усі</w:t>
      </w:r>
      <w:r w:rsidRPr="0043492F">
        <w:rPr>
          <w:rFonts w:ascii="Times New Roman" w:hAnsi="Times New Roman"/>
          <w:b/>
          <w:sz w:val="28"/>
          <w:szCs w:val="28"/>
        </w:rPr>
        <w:t xml:space="preserve"> </w:t>
      </w:r>
      <w:r w:rsidRPr="0043492F">
        <w:rPr>
          <w:rFonts w:ascii="Times New Roman" w:hAnsi="Times New Roman"/>
          <w:b/>
          <w:sz w:val="28"/>
          <w:szCs w:val="28"/>
          <w:lang w:val="uk-UA"/>
        </w:rPr>
        <w:t>ідеї та проекти.</w:t>
      </w:r>
    </w:p>
    <w:p w:rsidR="00F23EE3" w:rsidRPr="0043492F" w:rsidRDefault="00F23EE3" w:rsidP="005734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3EE3" w:rsidRPr="0043492F" w:rsidRDefault="00F23EE3" w:rsidP="005734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23EE3" w:rsidRPr="0043492F" w:rsidSect="00E36D4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EE3" w:rsidRDefault="00F23EE3" w:rsidP="007A2ED1">
      <w:pPr>
        <w:spacing w:after="0" w:line="240" w:lineRule="auto"/>
      </w:pPr>
      <w:r>
        <w:separator/>
      </w:r>
    </w:p>
  </w:endnote>
  <w:endnote w:type="continuationSeparator" w:id="1">
    <w:p w:rsidR="00F23EE3" w:rsidRDefault="00F23EE3" w:rsidP="007A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E3" w:rsidRDefault="00F23EE3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F23EE3" w:rsidRDefault="00F23E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EE3" w:rsidRDefault="00F23EE3" w:rsidP="007A2ED1">
      <w:pPr>
        <w:spacing w:after="0" w:line="240" w:lineRule="auto"/>
      </w:pPr>
      <w:r>
        <w:separator/>
      </w:r>
    </w:p>
  </w:footnote>
  <w:footnote w:type="continuationSeparator" w:id="1">
    <w:p w:rsidR="00F23EE3" w:rsidRDefault="00F23EE3" w:rsidP="007A2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4792C"/>
    <w:multiLevelType w:val="hybridMultilevel"/>
    <w:tmpl w:val="0A388078"/>
    <w:lvl w:ilvl="0" w:tplc="E1984A0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405"/>
    <w:rsid w:val="0002294E"/>
    <w:rsid w:val="00081A79"/>
    <w:rsid w:val="000833AE"/>
    <w:rsid w:val="000B62B2"/>
    <w:rsid w:val="00114917"/>
    <w:rsid w:val="00176800"/>
    <w:rsid w:val="00417EC1"/>
    <w:rsid w:val="0043492F"/>
    <w:rsid w:val="00474F4C"/>
    <w:rsid w:val="00514CC9"/>
    <w:rsid w:val="005167D9"/>
    <w:rsid w:val="00544FB5"/>
    <w:rsid w:val="00573484"/>
    <w:rsid w:val="005D253D"/>
    <w:rsid w:val="00601D4F"/>
    <w:rsid w:val="00727EAF"/>
    <w:rsid w:val="00791D0F"/>
    <w:rsid w:val="007A2ED1"/>
    <w:rsid w:val="007C24BF"/>
    <w:rsid w:val="007F6C91"/>
    <w:rsid w:val="008B6093"/>
    <w:rsid w:val="00920405"/>
    <w:rsid w:val="00A62364"/>
    <w:rsid w:val="00AD01EB"/>
    <w:rsid w:val="00AF3FFE"/>
    <w:rsid w:val="00BD70B2"/>
    <w:rsid w:val="00C559AF"/>
    <w:rsid w:val="00C82041"/>
    <w:rsid w:val="00C945F8"/>
    <w:rsid w:val="00E36D43"/>
    <w:rsid w:val="00E73790"/>
    <w:rsid w:val="00E758F2"/>
    <w:rsid w:val="00F23EE3"/>
    <w:rsid w:val="00F5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920405"/>
    <w:rPr>
      <w:rFonts w:cs="Times New Roman"/>
    </w:rPr>
  </w:style>
  <w:style w:type="character" w:customStyle="1" w:styleId="atn">
    <w:name w:val="atn"/>
    <w:basedOn w:val="DefaultParagraphFont"/>
    <w:uiPriority w:val="99"/>
    <w:rsid w:val="001149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1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7348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</w:pPr>
    <w:rPr>
      <w:rFonts w:ascii="Arial" w:eastAsia="Times New Roman" w:hAnsi="Arial" w:cs="Arial"/>
      <w:sz w:val="24"/>
      <w:szCs w:val="24"/>
      <w:lang w:val="uk-UA" w:eastAsia="ru-RU"/>
    </w:rPr>
  </w:style>
  <w:style w:type="paragraph" w:styleId="Header">
    <w:name w:val="header"/>
    <w:basedOn w:val="Normal"/>
    <w:link w:val="HeaderChar"/>
    <w:uiPriority w:val="99"/>
    <w:rsid w:val="007A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2E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2E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9199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9199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9199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919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9199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9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99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99363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9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19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9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199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9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9199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300</Words>
  <Characters>1711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</dc:creator>
  <cp:keywords/>
  <dc:description/>
  <cp:lastModifiedBy>Ищенко</cp:lastModifiedBy>
  <cp:revision>17</cp:revision>
  <cp:lastPrinted>2012-07-17T08:28:00Z</cp:lastPrinted>
  <dcterms:created xsi:type="dcterms:W3CDTF">2012-07-19T09:18:00Z</dcterms:created>
  <dcterms:modified xsi:type="dcterms:W3CDTF">2012-08-04T11:19:00Z</dcterms:modified>
</cp:coreProperties>
</file>