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B40CD7" w:rsidRDefault="00B40CD7" w:rsidP="000D004A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ПЕРЕДВИБОРНА ПРОГРАМА</w:t>
      </w:r>
    </w:p>
    <w:p w:rsidR="00B40CD7" w:rsidRDefault="00B40CD7" w:rsidP="000D004A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кандидата у народні депутати України</w:t>
      </w:r>
    </w:p>
    <w:p w:rsidR="00B40CD7" w:rsidRDefault="00B40CD7" w:rsidP="000D004A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 одномандатному виборчому окрузі № 136</w:t>
      </w:r>
    </w:p>
    <w:p w:rsidR="00B40CD7" w:rsidRDefault="00B40CD7" w:rsidP="000D004A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B40CD7" w:rsidRPr="00B33C60" w:rsidRDefault="00B40CD7" w:rsidP="000D004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Васильченк</w:t>
      </w:r>
      <w:r>
        <w:rPr>
          <w:rFonts w:ascii="Times New Roman" w:hAnsi="Times New Roman"/>
          <w:b/>
          <w:sz w:val="28"/>
          <w:szCs w:val="28"/>
        </w:rPr>
        <w:t>а</w:t>
      </w:r>
      <w:r w:rsidRPr="00B33C60">
        <w:rPr>
          <w:rFonts w:ascii="Times New Roman" w:hAnsi="Times New Roman"/>
          <w:b/>
          <w:sz w:val="28"/>
          <w:szCs w:val="28"/>
          <w:lang w:val="uk-UA"/>
        </w:rPr>
        <w:t xml:space="preserve"> Олега Вячеславовича</w:t>
      </w:r>
    </w:p>
    <w:p w:rsidR="00B40CD7" w:rsidRPr="00B33C60" w:rsidRDefault="00B40CD7" w:rsidP="008C7CF0">
      <w:pPr>
        <w:spacing w:after="0"/>
        <w:ind w:left="708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Я, патріот України, моя мета побудова процвітаючої, правової Великої України, яка є частиною Європейської цивілізованої спільноти.</w:t>
      </w: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33C60">
        <w:rPr>
          <w:rFonts w:ascii="Times New Roman" w:hAnsi="Times New Roman"/>
          <w:b/>
          <w:sz w:val="28"/>
          <w:szCs w:val="28"/>
          <w:lang w:val="uk-UA"/>
        </w:rPr>
        <w:t>Я виступаю за:</w:t>
      </w:r>
    </w:p>
    <w:p w:rsidR="00B40CD7" w:rsidRPr="00B33C60" w:rsidRDefault="00B40CD7" w:rsidP="008C7CF0">
      <w:pPr>
        <w:pStyle w:val="ListParagraph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єдину неподільну державу і не дозволю розірвати Україну на шматки за етнічними чи релігійними ознаками;</w:t>
      </w:r>
    </w:p>
    <w:p w:rsidR="00B40CD7" w:rsidRPr="00B33C60" w:rsidRDefault="00B40CD7" w:rsidP="008C7CF0">
      <w:pPr>
        <w:pStyle w:val="ListParagraph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сприятиму  становленню традиційних та християнських цінностей українського народу;</w:t>
      </w:r>
    </w:p>
    <w:p w:rsidR="00B40CD7" w:rsidRPr="00B33C60" w:rsidRDefault="00B40CD7" w:rsidP="008C7CF0">
      <w:pPr>
        <w:pStyle w:val="ListParagraph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відродження  високого статусу української родини;</w:t>
      </w:r>
    </w:p>
    <w:p w:rsidR="00B40CD7" w:rsidRPr="00B33C60" w:rsidRDefault="00B40CD7" w:rsidP="008C7CF0">
      <w:pPr>
        <w:pStyle w:val="ListParagraph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відновлення  в громадянах України почуття господаря своєї землі.</w:t>
      </w:r>
    </w:p>
    <w:p w:rsidR="00B40CD7" w:rsidRPr="00B33C60" w:rsidRDefault="00B40CD7" w:rsidP="00B33C6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33C60">
        <w:rPr>
          <w:rFonts w:ascii="Times New Roman" w:hAnsi="Times New Roman"/>
          <w:b/>
          <w:sz w:val="28"/>
          <w:szCs w:val="28"/>
          <w:lang w:val="uk-UA"/>
        </w:rPr>
        <w:t>Державне управління: влада — для людей!</w:t>
      </w: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Я, як патріот України переконаний, що держава зобов’язана:</w:t>
      </w:r>
    </w:p>
    <w:p w:rsidR="00B40CD7" w:rsidRPr="00B33C60" w:rsidRDefault="00B40CD7" w:rsidP="008C7CF0">
      <w:pPr>
        <w:pStyle w:val="ListParagraph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гарантувати дотримання прав і свобод громадян, виконувати функцію їх соціального захисту;</w:t>
      </w:r>
    </w:p>
    <w:p w:rsidR="00B40CD7" w:rsidRPr="00B33C60" w:rsidRDefault="00B40CD7" w:rsidP="008C7CF0">
      <w:pPr>
        <w:pStyle w:val="ListParagraph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провести адміністративно-територіальну реформу, яка передбачає розширення повноважень місцевих громад;</w:t>
      </w:r>
    </w:p>
    <w:p w:rsidR="00B40CD7" w:rsidRPr="00B33C60" w:rsidRDefault="00B40CD7" w:rsidP="008C7CF0">
      <w:pPr>
        <w:pStyle w:val="ListParagraph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побудувати громадянське суспільство та створити баланс між ним та владою;</w:t>
      </w:r>
    </w:p>
    <w:p w:rsidR="00B40CD7" w:rsidRPr="00B33C60" w:rsidRDefault="00B40CD7" w:rsidP="008C7CF0">
      <w:pPr>
        <w:pStyle w:val="ListParagraph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перейти від галузевої до функціональної системи державного управління.</w:t>
      </w: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33C60">
        <w:rPr>
          <w:rFonts w:ascii="Times New Roman" w:hAnsi="Times New Roman"/>
          <w:b/>
          <w:sz w:val="28"/>
          <w:szCs w:val="28"/>
          <w:lang w:val="uk-UA"/>
        </w:rPr>
        <w:t>Економічна політика: людина повинна бути заможною!</w:t>
      </w: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Я  виступаю за:</w:t>
      </w:r>
    </w:p>
    <w:p w:rsidR="00B40CD7" w:rsidRPr="00B33C60" w:rsidRDefault="00B40CD7" w:rsidP="008C7CF0">
      <w:pPr>
        <w:pStyle w:val="ListParagraph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формування потужного середнього класу в Україні;</w:t>
      </w:r>
    </w:p>
    <w:p w:rsidR="00B40CD7" w:rsidRPr="00B33C60" w:rsidRDefault="00B40CD7" w:rsidP="008C7CF0">
      <w:pPr>
        <w:pStyle w:val="ListParagraph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пріоритетний розвиток малого та середнього національного бізнесу;</w:t>
      </w:r>
    </w:p>
    <w:p w:rsidR="00B40CD7" w:rsidRPr="00B33C60" w:rsidRDefault="00B40CD7" w:rsidP="008C7CF0">
      <w:pPr>
        <w:pStyle w:val="ListParagraph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встановлення рівних правил гри для всіх суб’єктів господарювання.</w:t>
      </w:r>
    </w:p>
    <w:p w:rsidR="00B40CD7" w:rsidRDefault="00B40CD7" w:rsidP="008C7C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0CD7" w:rsidRDefault="00B40CD7" w:rsidP="008C7C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0CD7" w:rsidRDefault="00B40CD7" w:rsidP="008C7C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33C60">
        <w:rPr>
          <w:rFonts w:ascii="Times New Roman" w:hAnsi="Times New Roman"/>
          <w:b/>
          <w:sz w:val="28"/>
          <w:szCs w:val="28"/>
          <w:lang w:val="uk-UA"/>
        </w:rPr>
        <w:t>Соціальна політика: партнерство заради розвитку держави</w:t>
      </w: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Я  домагатимуся:</w:t>
      </w:r>
    </w:p>
    <w:p w:rsidR="00B40CD7" w:rsidRPr="00B33C60" w:rsidRDefault="00B40CD7" w:rsidP="008C7CF0">
      <w:pPr>
        <w:pStyle w:val="ListParagraph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запровадження в державній політиці принципу соціального партнерства;</w:t>
      </w:r>
    </w:p>
    <w:p w:rsidR="00B40CD7" w:rsidRPr="00B33C60" w:rsidRDefault="00B40CD7" w:rsidP="008C7CF0">
      <w:pPr>
        <w:pStyle w:val="ListParagraph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відродження традиційно високої ролі жінки в українському суспільстві;</w:t>
      </w:r>
    </w:p>
    <w:p w:rsidR="00B40CD7" w:rsidRPr="00B33C60" w:rsidRDefault="00B40CD7" w:rsidP="008C7CF0">
      <w:pPr>
        <w:pStyle w:val="ListParagraph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відповідальності держави перед пенсіонерами, людьми з особливими потребами;</w:t>
      </w:r>
    </w:p>
    <w:p w:rsidR="00B40CD7" w:rsidRPr="00B33C60" w:rsidRDefault="00B40CD7" w:rsidP="008C7CF0">
      <w:pPr>
        <w:pStyle w:val="ListParagraph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позбавлення держави можливості втручання в особисте життя громадян;</w:t>
      </w:r>
    </w:p>
    <w:p w:rsidR="00B40CD7" w:rsidRPr="00B33C60" w:rsidRDefault="00B40CD7" w:rsidP="008C7CF0">
      <w:pPr>
        <w:pStyle w:val="ListParagraph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пріоритетного виділення коштів із бюджету на освіту, охорону здоров’я, культуру, науку, соціальне забезпечення громадян.</w:t>
      </w: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33C60">
        <w:rPr>
          <w:rFonts w:ascii="Times New Roman" w:hAnsi="Times New Roman"/>
          <w:b/>
          <w:sz w:val="28"/>
          <w:szCs w:val="28"/>
          <w:lang w:val="uk-UA"/>
        </w:rPr>
        <w:t>Зовнішня політика: немає постійних друзів і ворогів, є постійні інтереси України!</w:t>
      </w: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Я боротимуся за:</w:t>
      </w:r>
    </w:p>
    <w:p w:rsidR="00B40CD7" w:rsidRPr="00B33C60" w:rsidRDefault="00B40CD7" w:rsidP="008C7CF0">
      <w:pPr>
        <w:pStyle w:val="ListParagraph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 xml:space="preserve"> активну реалізацію курсу України на європейську інтеграцію;</w:t>
      </w:r>
    </w:p>
    <w:p w:rsidR="00B40CD7" w:rsidRPr="00B33C60" w:rsidRDefault="00B40CD7" w:rsidP="008C7CF0">
      <w:pPr>
        <w:pStyle w:val="ListParagraph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розвиток відносин Україна — Росія за принципом взаємовигідного мирного співіснування.</w:t>
      </w: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33C60">
        <w:rPr>
          <w:rFonts w:ascii="Times New Roman" w:hAnsi="Times New Roman"/>
          <w:b/>
          <w:sz w:val="28"/>
          <w:szCs w:val="28"/>
          <w:lang w:val="uk-UA"/>
        </w:rPr>
        <w:t>Духовність і освіта громадян — основа розвитку суспільства.</w:t>
      </w: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Я  буду спрямовувати свої зусилля на те, щоб:</w:t>
      </w: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- у нашій країні була впроваджена сучасна ефективна модель освіти, яка б водночас мала український національний стрижень;</w:t>
      </w: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- патріотичне виховання молоді було введено у ранг державної політики;</w:t>
      </w: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- повернути культурні цінності та духовні святині української нації;</w:t>
      </w:r>
    </w:p>
    <w:p w:rsidR="00B40CD7" w:rsidRPr="00B33C60" w:rsidRDefault="00B40CD7" w:rsidP="008C7C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C60">
        <w:rPr>
          <w:rFonts w:ascii="Times New Roman" w:hAnsi="Times New Roman"/>
          <w:sz w:val="28"/>
          <w:szCs w:val="28"/>
          <w:lang w:val="uk-UA"/>
        </w:rPr>
        <w:t>- відродження національної науки стало пріоритетом державної політики.</w:t>
      </w:r>
    </w:p>
    <w:p w:rsidR="00B40CD7" w:rsidRDefault="00B40CD7" w:rsidP="008C7CF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B40CD7" w:rsidSect="00E36D4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CD7" w:rsidRDefault="00B40CD7" w:rsidP="00690AB1">
      <w:pPr>
        <w:spacing w:after="0" w:line="240" w:lineRule="auto"/>
      </w:pPr>
      <w:r>
        <w:separator/>
      </w:r>
    </w:p>
  </w:endnote>
  <w:endnote w:type="continuationSeparator" w:id="1">
    <w:p w:rsidR="00B40CD7" w:rsidRDefault="00B40CD7" w:rsidP="0069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CD7" w:rsidRDefault="00B40CD7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B40CD7" w:rsidRDefault="00B40C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CD7" w:rsidRDefault="00B40CD7" w:rsidP="00690AB1">
      <w:pPr>
        <w:spacing w:after="0" w:line="240" w:lineRule="auto"/>
      </w:pPr>
      <w:r>
        <w:separator/>
      </w:r>
    </w:p>
  </w:footnote>
  <w:footnote w:type="continuationSeparator" w:id="1">
    <w:p w:rsidR="00B40CD7" w:rsidRDefault="00B40CD7" w:rsidP="00690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4C71"/>
    <w:multiLevelType w:val="hybridMultilevel"/>
    <w:tmpl w:val="520A9A96"/>
    <w:lvl w:ilvl="0" w:tplc="664E475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3242793"/>
    <w:multiLevelType w:val="hybridMultilevel"/>
    <w:tmpl w:val="40A8EF70"/>
    <w:lvl w:ilvl="0" w:tplc="C2EA1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A5930"/>
    <w:multiLevelType w:val="hybridMultilevel"/>
    <w:tmpl w:val="DE64550A"/>
    <w:lvl w:ilvl="0" w:tplc="89B6A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AD7077"/>
    <w:multiLevelType w:val="hybridMultilevel"/>
    <w:tmpl w:val="4866CF1A"/>
    <w:lvl w:ilvl="0" w:tplc="45C28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5E337E"/>
    <w:multiLevelType w:val="hybridMultilevel"/>
    <w:tmpl w:val="E8F46544"/>
    <w:lvl w:ilvl="0" w:tplc="16981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43E13"/>
    <w:multiLevelType w:val="hybridMultilevel"/>
    <w:tmpl w:val="88303796"/>
    <w:lvl w:ilvl="0" w:tplc="41ACB8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405"/>
    <w:rsid w:val="0002294E"/>
    <w:rsid w:val="00042F38"/>
    <w:rsid w:val="00081A79"/>
    <w:rsid w:val="000833AE"/>
    <w:rsid w:val="000B62B2"/>
    <w:rsid w:val="000D004A"/>
    <w:rsid w:val="00114917"/>
    <w:rsid w:val="00176800"/>
    <w:rsid w:val="003510CA"/>
    <w:rsid w:val="00474F4C"/>
    <w:rsid w:val="00514CC9"/>
    <w:rsid w:val="00516109"/>
    <w:rsid w:val="00690AB1"/>
    <w:rsid w:val="00727EAF"/>
    <w:rsid w:val="00791D0F"/>
    <w:rsid w:val="007C78BF"/>
    <w:rsid w:val="0081562B"/>
    <w:rsid w:val="008C7CF0"/>
    <w:rsid w:val="00920405"/>
    <w:rsid w:val="00AF3FFE"/>
    <w:rsid w:val="00B33C60"/>
    <w:rsid w:val="00B40CD7"/>
    <w:rsid w:val="00BD70B2"/>
    <w:rsid w:val="00D207F8"/>
    <w:rsid w:val="00E00C9A"/>
    <w:rsid w:val="00E3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920405"/>
    <w:rPr>
      <w:rFonts w:cs="Times New Roman"/>
    </w:rPr>
  </w:style>
  <w:style w:type="character" w:customStyle="1" w:styleId="atn">
    <w:name w:val="atn"/>
    <w:basedOn w:val="DefaultParagraphFont"/>
    <w:uiPriority w:val="99"/>
    <w:rsid w:val="001149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8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1A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15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90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90AB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90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90AB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8013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3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8013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3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8013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3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8013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3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8013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3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3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013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013394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3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3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33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013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3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3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013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3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3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8013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3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364</Words>
  <Characters>2075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</dc:creator>
  <cp:keywords/>
  <dc:description/>
  <cp:lastModifiedBy>Ищенко</cp:lastModifiedBy>
  <cp:revision>10</cp:revision>
  <cp:lastPrinted>2012-07-17T08:28:00Z</cp:lastPrinted>
  <dcterms:created xsi:type="dcterms:W3CDTF">2012-07-19T09:17:00Z</dcterms:created>
  <dcterms:modified xsi:type="dcterms:W3CDTF">2012-08-03T11:43:00Z</dcterms:modified>
</cp:coreProperties>
</file>