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83" w:rsidRPr="00420DEB" w:rsidRDefault="008E3F83" w:rsidP="00E112B4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  <w:r w:rsidRPr="00420DEB">
        <w:rPr>
          <w:b/>
          <w:sz w:val="28"/>
          <w:szCs w:val="28"/>
          <w:lang w:val="uk-UA"/>
        </w:rPr>
        <w:t>ПЕРЕДВИБОРНА ПРОГРАМА</w:t>
      </w:r>
    </w:p>
    <w:p w:rsidR="008E3F83" w:rsidRPr="00420DEB" w:rsidRDefault="008E3F83" w:rsidP="00E112B4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20DEB">
        <w:rPr>
          <w:b/>
          <w:sz w:val="28"/>
          <w:szCs w:val="28"/>
          <w:lang w:val="uk-UA"/>
        </w:rPr>
        <w:t>кандидата у народні депутати України</w:t>
      </w:r>
    </w:p>
    <w:p w:rsidR="008E3F83" w:rsidRPr="00420DEB" w:rsidRDefault="008E3F83" w:rsidP="00E112B4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20DEB">
        <w:rPr>
          <w:b/>
          <w:sz w:val="28"/>
          <w:szCs w:val="28"/>
          <w:lang w:val="uk-UA"/>
        </w:rPr>
        <w:t>в одномандатному виборчому окрузі № 136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420DEB">
        <w:rPr>
          <w:b/>
          <w:color w:val="000000"/>
          <w:sz w:val="28"/>
          <w:szCs w:val="28"/>
          <w:lang w:val="uk-UA"/>
        </w:rPr>
        <w:t>ГЛИВОГО ЮРІЯ ДМИТРОВИЧА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DEB">
        <w:rPr>
          <w:b/>
          <w:color w:val="000000"/>
          <w:sz w:val="28"/>
          <w:szCs w:val="28"/>
          <w:lang w:val="uk-UA"/>
        </w:rPr>
        <w:t>У Верховній Раді я буду працювати над вирішенням таких проблем: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створення умов економічного росту;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збільшення доходів малозабезпечених громадян;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консолідація українського суспільства;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подолання корупції та організованої злочинності;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пріоритетний розвиток науки, культури, освіти;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технологічний прорив України у перспективних напрямках;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соціальний захист дітей з малозабезпечених сімей.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 xml:space="preserve">Для </w:t>
      </w:r>
      <w:r w:rsidRPr="00420DEB">
        <w:rPr>
          <w:b/>
          <w:color w:val="000000"/>
          <w:sz w:val="28"/>
          <w:szCs w:val="28"/>
          <w:lang w:val="uk-UA"/>
        </w:rPr>
        <w:t>чого необхідно: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Економічна свобода та пільгові умови для розвитку приватного підприємництва, спрощення податкової системи.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Надання пріоритету молодим сім'ям та багатодітним родинам, забезпечення умов довгострокового кредиту на житлове будівництво.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Розумна і зважена земельна реформа, захист вітчизняного товаровиробника, здобуття зовнішніх ринків.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20DEB">
        <w:rPr>
          <w:color w:val="000000"/>
          <w:sz w:val="28"/>
          <w:szCs w:val="28"/>
          <w:lang w:val="uk-UA"/>
        </w:rPr>
        <w:t>Розширення стосунків з економічно розвиненими країнами для впровадження новітніх прогресивних технологій та спільних вигідних виробництв. Збільшення робочих місць.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20DEB">
        <w:rPr>
          <w:color w:val="000000"/>
          <w:sz w:val="28"/>
          <w:szCs w:val="28"/>
          <w:lang w:val="uk-UA"/>
        </w:rPr>
        <w:t>Створення мобільної професійної армії.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20DEB">
        <w:rPr>
          <w:color w:val="000000"/>
          <w:sz w:val="28"/>
          <w:szCs w:val="28"/>
          <w:lang w:val="uk-UA"/>
        </w:rPr>
        <w:t>Реформування охорони здоров'я з впровадженням бюджетно-страхової медицини та паралельним існуванням комунальної, страхової та приватної, яка забезпечить якісне медичне обслуговування в країні.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20DEB">
        <w:rPr>
          <w:color w:val="000000"/>
          <w:sz w:val="28"/>
          <w:szCs w:val="28"/>
          <w:lang w:val="uk-UA"/>
        </w:rPr>
        <w:t>Основа життя - екологія - зберегти природу і навколишнє середовище, забезпечити екологічну безпеку людині - святий обов'язок держави.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Кожному громадянину свій пенсійний рахунок, під державну гарантію, який забезпечить вартість споживчого кошика.</w:t>
      </w:r>
    </w:p>
    <w:p w:rsidR="008E3F83" w:rsidRPr="00420DEB" w:rsidRDefault="008E3F83" w:rsidP="00E112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20DEB">
        <w:rPr>
          <w:color w:val="000000"/>
          <w:sz w:val="28"/>
          <w:szCs w:val="28"/>
          <w:lang w:val="uk-UA"/>
        </w:rPr>
        <w:t>Загрозу власності, безпеці, здоров'ю, життю громадян, розглядати як загрозу національній безпеці України - що забезпечить спокій і впевненість в завтрашньому дні.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DEB">
        <w:rPr>
          <w:b/>
          <w:color w:val="000000"/>
          <w:sz w:val="28"/>
          <w:szCs w:val="28"/>
          <w:lang w:val="uk-UA"/>
        </w:rPr>
        <w:t>Забезпечити на найвищому законодавчому рівні;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 xml:space="preserve">- ефективне місцеве самоврядування 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рівні права громадян і однакова відповідальність перед законом; справедливу судову владу в Україні - суд присяжних: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>- свободу слова на ділі.</w:t>
      </w: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8E3F83" w:rsidRPr="00420DEB" w:rsidRDefault="008E3F83" w:rsidP="00E11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DEB">
        <w:rPr>
          <w:color w:val="000000"/>
          <w:sz w:val="28"/>
          <w:szCs w:val="28"/>
          <w:lang w:val="uk-UA"/>
        </w:rPr>
        <w:t xml:space="preserve">Підтримайте мене, і це буде </w:t>
      </w:r>
      <w:r w:rsidRPr="00420DEB">
        <w:rPr>
          <w:b/>
          <w:color w:val="000000"/>
          <w:sz w:val="28"/>
          <w:szCs w:val="28"/>
          <w:lang w:val="uk-UA"/>
        </w:rPr>
        <w:t xml:space="preserve">наша влада, </w:t>
      </w:r>
      <w:r w:rsidRPr="00420DEB">
        <w:rPr>
          <w:color w:val="000000"/>
          <w:sz w:val="28"/>
          <w:szCs w:val="28"/>
          <w:lang w:val="uk-UA"/>
        </w:rPr>
        <w:t>яка забезпечить гідне життя всіх громадян.</w:t>
      </w:r>
    </w:p>
    <w:sectPr w:rsidR="008E3F83" w:rsidRPr="00420DEB" w:rsidSect="00A44F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F83" w:rsidRDefault="008E3F83">
      <w:r>
        <w:separator/>
      </w:r>
    </w:p>
  </w:endnote>
  <w:endnote w:type="continuationSeparator" w:id="1">
    <w:p w:rsidR="008E3F83" w:rsidRDefault="008E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83" w:rsidRDefault="008E3F83" w:rsidP="00E60E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F83" w:rsidRDefault="008E3F83" w:rsidP="009C212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83" w:rsidRDefault="008E3F83" w:rsidP="00E60E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3F83" w:rsidRDefault="008E3F83" w:rsidP="009C21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F83" w:rsidRDefault="008E3F83">
      <w:r>
        <w:separator/>
      </w:r>
    </w:p>
  </w:footnote>
  <w:footnote w:type="continuationSeparator" w:id="1">
    <w:p w:rsidR="008E3F83" w:rsidRDefault="008E3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93B"/>
    <w:multiLevelType w:val="hybridMultilevel"/>
    <w:tmpl w:val="FB42D9F6"/>
    <w:lvl w:ilvl="0" w:tplc="D23869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  <w:sz w:val="25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FDB"/>
    <w:rsid w:val="001372B2"/>
    <w:rsid w:val="00177020"/>
    <w:rsid w:val="00233F20"/>
    <w:rsid w:val="003870BA"/>
    <w:rsid w:val="003A7A11"/>
    <w:rsid w:val="00420DEB"/>
    <w:rsid w:val="00544CC8"/>
    <w:rsid w:val="006F4DD7"/>
    <w:rsid w:val="00703A2E"/>
    <w:rsid w:val="007220CE"/>
    <w:rsid w:val="00875FE6"/>
    <w:rsid w:val="008E3F83"/>
    <w:rsid w:val="00944A71"/>
    <w:rsid w:val="009C2127"/>
    <w:rsid w:val="009E1514"/>
    <w:rsid w:val="00A44FF7"/>
    <w:rsid w:val="00A50897"/>
    <w:rsid w:val="00AE52C0"/>
    <w:rsid w:val="00B81FDB"/>
    <w:rsid w:val="00CC6F50"/>
    <w:rsid w:val="00E112B4"/>
    <w:rsid w:val="00E6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12B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C21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19D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C21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297</Words>
  <Characters>1696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11</cp:revision>
  <dcterms:created xsi:type="dcterms:W3CDTF">2012-07-25T18:13:00Z</dcterms:created>
  <dcterms:modified xsi:type="dcterms:W3CDTF">2012-08-03T14:58:00Z</dcterms:modified>
</cp:coreProperties>
</file>