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45D" w:rsidRPr="00464EC4" w:rsidRDefault="004C245D" w:rsidP="00464EC4">
      <w:pPr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64EC4">
        <w:rPr>
          <w:rFonts w:ascii="Times New Roman" w:hAnsi="Times New Roman" w:cs="Times New Roman"/>
          <w:b/>
          <w:sz w:val="28"/>
          <w:szCs w:val="28"/>
        </w:rPr>
        <w:t>ПЕРЕДВИБОРНА ПРОГРАМА</w:t>
      </w:r>
    </w:p>
    <w:p w:rsidR="004C245D" w:rsidRPr="00464EC4" w:rsidRDefault="004C245D" w:rsidP="00464EC4">
      <w:pPr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64EC4">
        <w:rPr>
          <w:rFonts w:ascii="Times New Roman" w:hAnsi="Times New Roman" w:cs="Times New Roman"/>
          <w:b/>
          <w:sz w:val="28"/>
          <w:szCs w:val="28"/>
        </w:rPr>
        <w:t>кандидата у народні депутати України</w:t>
      </w:r>
    </w:p>
    <w:p w:rsidR="004C245D" w:rsidRPr="00464EC4" w:rsidRDefault="004C245D" w:rsidP="00464EC4">
      <w:pPr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64EC4">
        <w:rPr>
          <w:rFonts w:ascii="Times New Roman" w:hAnsi="Times New Roman" w:cs="Times New Roman"/>
          <w:b/>
          <w:sz w:val="28"/>
          <w:szCs w:val="28"/>
        </w:rPr>
        <w:t>в одномандатному виборчому окрузі № 136</w:t>
      </w:r>
    </w:p>
    <w:p w:rsidR="004C245D" w:rsidRDefault="004C245D" w:rsidP="00464EC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C245D" w:rsidRPr="00464EC4" w:rsidRDefault="004C245D" w:rsidP="00464EC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64EC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АТАНАСОВА ВІТАЛІЯ ГЕОРГІЙОВИЧА</w:t>
      </w:r>
    </w:p>
    <w:p w:rsidR="004C245D" w:rsidRDefault="004C245D" w:rsidP="00F629C6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C245D" w:rsidRPr="00F629C6" w:rsidRDefault="004C245D" w:rsidP="00F629C6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C245D" w:rsidRPr="00F629C6" w:rsidRDefault="004C245D" w:rsidP="00F629C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29C6">
        <w:rPr>
          <w:rFonts w:ascii="Times New Roman" w:hAnsi="Times New Roman" w:cs="Times New Roman"/>
          <w:b/>
          <w:i/>
          <w:sz w:val="28"/>
          <w:szCs w:val="28"/>
        </w:rPr>
        <w:t>Шановні виборці!</w:t>
      </w:r>
    </w:p>
    <w:p w:rsidR="004C245D" w:rsidRPr="00464EC4" w:rsidRDefault="004C245D" w:rsidP="00464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245D" w:rsidRPr="00464EC4" w:rsidRDefault="004C245D" w:rsidP="00464EC4">
      <w:pPr>
        <w:jc w:val="both"/>
        <w:rPr>
          <w:rFonts w:ascii="Times New Roman" w:hAnsi="Times New Roman" w:cs="Times New Roman"/>
          <w:sz w:val="28"/>
          <w:szCs w:val="28"/>
        </w:rPr>
      </w:pPr>
      <w:r w:rsidRPr="00464EC4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вирішив </w:t>
      </w:r>
      <w:r w:rsidRPr="00464EC4">
        <w:rPr>
          <w:rFonts w:ascii="Times New Roman" w:hAnsi="Times New Roman" w:cs="Times New Roman"/>
          <w:sz w:val="28"/>
          <w:szCs w:val="28"/>
        </w:rPr>
        <w:t>балот</w:t>
      </w:r>
      <w:r>
        <w:rPr>
          <w:rFonts w:ascii="Times New Roman" w:hAnsi="Times New Roman" w:cs="Times New Roman"/>
          <w:sz w:val="28"/>
          <w:szCs w:val="28"/>
        </w:rPr>
        <w:t>уватися кандидатом в депутати Верховної Ради</w:t>
      </w:r>
      <w:r w:rsidRPr="00464EC4">
        <w:rPr>
          <w:rFonts w:ascii="Times New Roman" w:hAnsi="Times New Roman" w:cs="Times New Roman"/>
          <w:sz w:val="28"/>
          <w:szCs w:val="28"/>
        </w:rPr>
        <w:t xml:space="preserve"> з метою активної участі у вирішенні проблем нашого регіону, захисту молоді, людей праці і пенсіонерів.</w:t>
      </w:r>
    </w:p>
    <w:p w:rsidR="004C245D" w:rsidRPr="00464EC4" w:rsidRDefault="004C245D" w:rsidP="00464EC4">
      <w:pPr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245D" w:rsidRPr="00464EC4" w:rsidRDefault="004C245D" w:rsidP="00464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245D" w:rsidRPr="00464EC4" w:rsidRDefault="004C245D" w:rsidP="00464E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EC4">
        <w:rPr>
          <w:rFonts w:ascii="Times New Roman" w:hAnsi="Times New Roman" w:cs="Times New Roman"/>
          <w:b/>
          <w:sz w:val="28"/>
          <w:szCs w:val="28"/>
        </w:rPr>
        <w:t>МОЯ МЕТА:</w:t>
      </w:r>
    </w:p>
    <w:p w:rsidR="004C245D" w:rsidRPr="00464EC4" w:rsidRDefault="004C245D" w:rsidP="00464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245D" w:rsidRPr="00464EC4" w:rsidRDefault="004C245D" w:rsidP="00464E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EC4">
        <w:rPr>
          <w:rFonts w:ascii="Times New Roman" w:hAnsi="Times New Roman" w:cs="Times New Roman"/>
          <w:b/>
          <w:sz w:val="28"/>
          <w:szCs w:val="28"/>
        </w:rPr>
        <w:t>У СФЕРІ ДЕРЖАВНО-ПРАВОВОЇ ПОЛІТИКИ:</w:t>
      </w:r>
    </w:p>
    <w:p w:rsidR="004C245D" w:rsidRPr="00464EC4" w:rsidRDefault="004C245D" w:rsidP="00464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245D" w:rsidRPr="00464EC4" w:rsidRDefault="004C245D" w:rsidP="00464E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EC4">
        <w:rPr>
          <w:rFonts w:ascii="Times New Roman" w:hAnsi="Times New Roman" w:cs="Times New Roman"/>
          <w:sz w:val="28"/>
          <w:szCs w:val="28"/>
        </w:rPr>
        <w:t>сприяти встановленню правопорядку та подоланню злочинності;</w:t>
      </w:r>
    </w:p>
    <w:p w:rsidR="004C245D" w:rsidRPr="00464EC4" w:rsidRDefault="004C245D" w:rsidP="00464E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EC4">
        <w:rPr>
          <w:rFonts w:ascii="Times New Roman" w:hAnsi="Times New Roman" w:cs="Times New Roman"/>
          <w:sz w:val="28"/>
          <w:szCs w:val="28"/>
        </w:rPr>
        <w:t>подолання корупції і хабарництва у владі.</w:t>
      </w:r>
    </w:p>
    <w:p w:rsidR="004C245D" w:rsidRPr="00464EC4" w:rsidRDefault="004C245D" w:rsidP="00464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245D" w:rsidRPr="00464EC4" w:rsidRDefault="004C245D" w:rsidP="00464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245D" w:rsidRDefault="004C245D" w:rsidP="00464E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EC4">
        <w:rPr>
          <w:rFonts w:ascii="Times New Roman" w:hAnsi="Times New Roman" w:cs="Times New Roman"/>
          <w:b/>
          <w:sz w:val="28"/>
          <w:szCs w:val="28"/>
        </w:rPr>
        <w:t>У СОЦІАЛЬНІЙ СФЕРІ:</w:t>
      </w:r>
    </w:p>
    <w:p w:rsidR="004C245D" w:rsidRPr="00464EC4" w:rsidRDefault="004C245D" w:rsidP="00464E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245D" w:rsidRPr="00464EC4" w:rsidRDefault="004C245D" w:rsidP="00464E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EC4">
        <w:rPr>
          <w:rFonts w:ascii="Times New Roman" w:hAnsi="Times New Roman" w:cs="Times New Roman"/>
          <w:sz w:val="28"/>
          <w:szCs w:val="28"/>
        </w:rPr>
        <w:t>постійно турбуватися про ветер</w:t>
      </w:r>
      <w:r>
        <w:rPr>
          <w:rFonts w:ascii="Times New Roman" w:hAnsi="Times New Roman" w:cs="Times New Roman"/>
          <w:sz w:val="28"/>
          <w:szCs w:val="28"/>
        </w:rPr>
        <w:t xml:space="preserve">анів Великої Вітчизняної війни, </w:t>
      </w:r>
      <w:r w:rsidRPr="00464EC4">
        <w:rPr>
          <w:rFonts w:ascii="Times New Roman" w:hAnsi="Times New Roman" w:cs="Times New Roman"/>
          <w:sz w:val="28"/>
          <w:szCs w:val="28"/>
        </w:rPr>
        <w:t>ветеранів праці, дітей війни;</w:t>
      </w:r>
    </w:p>
    <w:p w:rsidR="004C245D" w:rsidRPr="00464EC4" w:rsidRDefault="004C245D" w:rsidP="00464E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EC4">
        <w:rPr>
          <w:rFonts w:ascii="Times New Roman" w:hAnsi="Times New Roman" w:cs="Times New Roman"/>
          <w:sz w:val="28"/>
          <w:szCs w:val="28"/>
        </w:rPr>
        <w:t>сприяти підтримці багатодітних сімей;</w:t>
      </w:r>
    </w:p>
    <w:p w:rsidR="004C245D" w:rsidRPr="00464EC4" w:rsidRDefault="004C245D" w:rsidP="00464E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EC4">
        <w:rPr>
          <w:rFonts w:ascii="Times New Roman" w:hAnsi="Times New Roman" w:cs="Times New Roman"/>
          <w:sz w:val="28"/>
          <w:szCs w:val="28"/>
        </w:rPr>
        <w:t>сприяти зміцненню соціального захисту вітчизняної інтелігенції шляхом переведення вчителів, медиків, працівників культури і соціальної сфери у статус державних службовців із відповідною оплатою їх праці;</w:t>
      </w:r>
    </w:p>
    <w:p w:rsidR="004C245D" w:rsidRPr="00464EC4" w:rsidRDefault="004C245D" w:rsidP="00464E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EC4">
        <w:rPr>
          <w:rFonts w:ascii="Times New Roman" w:hAnsi="Times New Roman" w:cs="Times New Roman"/>
          <w:sz w:val="28"/>
          <w:szCs w:val="28"/>
        </w:rPr>
        <w:t>здійснювати комплекс заходів з відновлення, збереження та реставрації пам’яток історії, культури й архітектури.</w:t>
      </w:r>
    </w:p>
    <w:p w:rsidR="004C245D" w:rsidRPr="00464EC4" w:rsidRDefault="004C245D" w:rsidP="00464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245D" w:rsidRPr="00464EC4" w:rsidRDefault="004C245D" w:rsidP="00464E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EC4">
        <w:rPr>
          <w:rFonts w:ascii="Times New Roman" w:hAnsi="Times New Roman" w:cs="Times New Roman"/>
          <w:b/>
          <w:sz w:val="28"/>
          <w:szCs w:val="28"/>
        </w:rPr>
        <w:t>У СФЕРІ ДУХОВНОСТІ:</w:t>
      </w:r>
    </w:p>
    <w:p w:rsidR="004C245D" w:rsidRPr="00464EC4" w:rsidRDefault="004C245D" w:rsidP="00464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245D" w:rsidRPr="00464EC4" w:rsidRDefault="004C245D" w:rsidP="00464E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EC4">
        <w:rPr>
          <w:rFonts w:ascii="Times New Roman" w:hAnsi="Times New Roman" w:cs="Times New Roman"/>
          <w:sz w:val="28"/>
          <w:szCs w:val="28"/>
        </w:rPr>
        <w:t>сприяти відродженню духовних і національних традицій, збереженню історичної пам’яті та культурної спадщини;</w:t>
      </w:r>
    </w:p>
    <w:p w:rsidR="004C245D" w:rsidRPr="00464EC4" w:rsidRDefault="004C245D" w:rsidP="00464E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EC4">
        <w:rPr>
          <w:rFonts w:ascii="Times New Roman" w:hAnsi="Times New Roman" w:cs="Times New Roman"/>
          <w:sz w:val="28"/>
          <w:szCs w:val="28"/>
        </w:rPr>
        <w:t>конструктивно співпрацювати з усіма політичними партіями, громадськими організаціями та релігійними конфесіями.</w:t>
      </w:r>
    </w:p>
    <w:p w:rsidR="004C245D" w:rsidRPr="00464EC4" w:rsidRDefault="004C245D" w:rsidP="00464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245D" w:rsidRPr="00464EC4" w:rsidRDefault="004C245D" w:rsidP="00464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245D" w:rsidRPr="00464EC4" w:rsidRDefault="004C245D" w:rsidP="00464EC4">
      <w:pPr>
        <w:jc w:val="both"/>
        <w:rPr>
          <w:rFonts w:ascii="Times New Roman" w:hAnsi="Times New Roman" w:cs="Times New Roman"/>
          <w:sz w:val="28"/>
          <w:szCs w:val="28"/>
        </w:rPr>
      </w:pPr>
      <w:r w:rsidRPr="00464EC4">
        <w:rPr>
          <w:rFonts w:ascii="Times New Roman" w:hAnsi="Times New Roman" w:cs="Times New Roman"/>
          <w:sz w:val="28"/>
          <w:szCs w:val="28"/>
        </w:rPr>
        <w:t>Я ніколи не давав нереальних обіцянок, щоб сподобатися вам сьогодні і забути про них після виборів.</w:t>
      </w:r>
    </w:p>
    <w:p w:rsidR="004C245D" w:rsidRPr="00464EC4" w:rsidRDefault="004C245D" w:rsidP="00464EC4">
      <w:pPr>
        <w:jc w:val="both"/>
        <w:rPr>
          <w:rFonts w:ascii="Times New Roman" w:hAnsi="Times New Roman" w:cs="Times New Roman"/>
          <w:sz w:val="28"/>
          <w:szCs w:val="28"/>
        </w:rPr>
      </w:pPr>
      <w:r w:rsidRPr="00464EC4">
        <w:rPr>
          <w:rFonts w:ascii="Times New Roman" w:hAnsi="Times New Roman" w:cs="Times New Roman"/>
          <w:sz w:val="28"/>
          <w:szCs w:val="28"/>
        </w:rPr>
        <w:t xml:space="preserve">Моя життєва дорога ще зовсім коротка, але вона мене вже навчила шанувати, розуміти і цінувати людей. </w:t>
      </w:r>
    </w:p>
    <w:p w:rsidR="004C245D" w:rsidRPr="00464EC4" w:rsidRDefault="004C245D" w:rsidP="00464EC4">
      <w:pPr>
        <w:jc w:val="both"/>
        <w:rPr>
          <w:rFonts w:ascii="Times New Roman" w:hAnsi="Times New Roman" w:cs="Times New Roman"/>
          <w:sz w:val="28"/>
          <w:szCs w:val="28"/>
        </w:rPr>
      </w:pPr>
      <w:r w:rsidRPr="00464EC4">
        <w:rPr>
          <w:rFonts w:ascii="Times New Roman" w:hAnsi="Times New Roman" w:cs="Times New Roman"/>
          <w:sz w:val="28"/>
          <w:szCs w:val="28"/>
        </w:rPr>
        <w:t>За такими принципами працював і працюватиму надалі. Я був і залишаюсь чесним та відвертим перед вами. Не шкодуватиму сил, знань і здоров’я, щоб виконати взяті на себе зобов’язання, постійно допомагати вам заради нашого спільного добробуту.</w:t>
      </w:r>
    </w:p>
    <w:p w:rsidR="004C245D" w:rsidRPr="00464EC4" w:rsidRDefault="004C245D" w:rsidP="00464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245D" w:rsidRPr="00464EC4" w:rsidRDefault="004C245D" w:rsidP="00464EC4">
      <w:pPr>
        <w:jc w:val="both"/>
        <w:rPr>
          <w:rFonts w:ascii="Times New Roman" w:hAnsi="Times New Roman" w:cs="Times New Roman"/>
          <w:sz w:val="28"/>
          <w:szCs w:val="28"/>
        </w:rPr>
      </w:pPr>
      <w:r w:rsidRPr="00464EC4">
        <w:rPr>
          <w:rFonts w:ascii="Times New Roman" w:hAnsi="Times New Roman" w:cs="Times New Roman"/>
          <w:sz w:val="28"/>
          <w:szCs w:val="28"/>
        </w:rPr>
        <w:t>Це моя чітка життєва позиція, непохитний моральний обов’язок.</w:t>
      </w:r>
    </w:p>
    <w:p w:rsidR="004C245D" w:rsidRPr="00464EC4" w:rsidRDefault="004C245D" w:rsidP="00464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245D" w:rsidRPr="00464EC4" w:rsidRDefault="004C245D" w:rsidP="00464EC4">
      <w:pPr>
        <w:jc w:val="both"/>
        <w:rPr>
          <w:rFonts w:ascii="Times New Roman" w:hAnsi="Times New Roman" w:cs="Times New Roman"/>
          <w:sz w:val="28"/>
          <w:szCs w:val="28"/>
        </w:rPr>
      </w:pPr>
      <w:r w:rsidRPr="00464EC4">
        <w:rPr>
          <w:rFonts w:ascii="Times New Roman" w:hAnsi="Times New Roman" w:cs="Times New Roman"/>
          <w:sz w:val="28"/>
          <w:szCs w:val="28"/>
        </w:rPr>
        <w:t>Сподіваюсь на Вашу довіру та підтримку!</w:t>
      </w:r>
    </w:p>
    <w:p w:rsidR="004C245D" w:rsidRDefault="004C245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C245D" w:rsidRPr="00464EC4" w:rsidRDefault="004C245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C245D" w:rsidRPr="00464EC4" w:rsidRDefault="004C245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C245D" w:rsidRPr="00464EC4" w:rsidSect="007E208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45D" w:rsidRDefault="004C245D" w:rsidP="00F629C6">
      <w:r>
        <w:separator/>
      </w:r>
    </w:p>
  </w:endnote>
  <w:endnote w:type="continuationSeparator" w:id="1">
    <w:p w:rsidR="004C245D" w:rsidRDefault="004C245D" w:rsidP="00F62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45D" w:rsidRDefault="004C245D">
    <w:pPr>
      <w:pStyle w:val="Footer"/>
      <w:jc w:val="right"/>
    </w:pPr>
    <w:fldSimple w:instr="PAGE   \* MERGEFORMAT">
      <w:r w:rsidRPr="002343A0">
        <w:rPr>
          <w:noProof/>
          <w:lang w:val="ru-RU"/>
        </w:rPr>
        <w:t>2</w:t>
      </w:r>
    </w:fldSimple>
  </w:p>
  <w:p w:rsidR="004C245D" w:rsidRDefault="004C24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45D" w:rsidRDefault="004C245D" w:rsidP="00F629C6">
      <w:r>
        <w:separator/>
      </w:r>
    </w:p>
  </w:footnote>
  <w:footnote w:type="continuationSeparator" w:id="1">
    <w:p w:rsidR="004C245D" w:rsidRDefault="004C245D" w:rsidP="00F629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D3AC1"/>
    <w:multiLevelType w:val="hybridMultilevel"/>
    <w:tmpl w:val="60C6013E"/>
    <w:lvl w:ilvl="0" w:tplc="AE02F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3206"/>
    <w:rsid w:val="00115018"/>
    <w:rsid w:val="002343A0"/>
    <w:rsid w:val="002660EB"/>
    <w:rsid w:val="00464EC4"/>
    <w:rsid w:val="004C245D"/>
    <w:rsid w:val="00704F63"/>
    <w:rsid w:val="00763784"/>
    <w:rsid w:val="007E2082"/>
    <w:rsid w:val="009E1514"/>
    <w:rsid w:val="00BE3206"/>
    <w:rsid w:val="00F073D5"/>
    <w:rsid w:val="00F629C6"/>
    <w:rsid w:val="00FB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E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"/>
    <w:basedOn w:val="Normal"/>
    <w:uiPriority w:val="99"/>
    <w:rsid w:val="00464EC4"/>
    <w:pPr>
      <w:widowControl/>
      <w:autoSpaceDE/>
      <w:autoSpaceDN/>
      <w:adjustRightInd/>
      <w:ind w:firstLine="0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464EC4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lang w:val="ru-RU"/>
    </w:rPr>
  </w:style>
  <w:style w:type="paragraph" w:styleId="ListParagraph">
    <w:name w:val="List Paragraph"/>
    <w:basedOn w:val="Normal"/>
    <w:uiPriority w:val="99"/>
    <w:qFormat/>
    <w:rsid w:val="00464E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629C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629C6"/>
    <w:rPr>
      <w:rFonts w:ascii="Arial" w:hAnsi="Arial" w:cs="Arial"/>
      <w:sz w:val="24"/>
      <w:szCs w:val="24"/>
      <w:lang w:val="uk-UA" w:eastAsia="ru-RU"/>
    </w:rPr>
  </w:style>
  <w:style w:type="paragraph" w:styleId="Footer">
    <w:name w:val="footer"/>
    <w:basedOn w:val="Normal"/>
    <w:link w:val="FooterChar"/>
    <w:uiPriority w:val="99"/>
    <w:rsid w:val="00F629C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629C6"/>
    <w:rPr>
      <w:rFonts w:ascii="Arial" w:hAnsi="Arial" w:cs="Arial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2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257</Words>
  <Characters>1471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Ищенко</cp:lastModifiedBy>
  <cp:revision>10</cp:revision>
  <dcterms:created xsi:type="dcterms:W3CDTF">2012-07-25T15:00:00Z</dcterms:created>
  <dcterms:modified xsi:type="dcterms:W3CDTF">2012-08-03T09:50:00Z</dcterms:modified>
</cp:coreProperties>
</file>