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F00" w:rsidRPr="006C75AE" w:rsidRDefault="00B65F00" w:rsidP="006C75AE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6C75AE">
        <w:rPr>
          <w:rFonts w:ascii="Times New Roman" w:hAnsi="Times New Roman"/>
          <w:b/>
          <w:sz w:val="28"/>
          <w:szCs w:val="28"/>
          <w:lang w:val="uk-UA"/>
        </w:rPr>
        <w:t>ПЕРЕДВИБОРНА ПРОГРАМА</w:t>
      </w:r>
    </w:p>
    <w:p w:rsidR="00B65F00" w:rsidRPr="006C75AE" w:rsidRDefault="00B65F00" w:rsidP="006C75AE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C75AE">
        <w:rPr>
          <w:rFonts w:ascii="Times New Roman" w:hAnsi="Times New Roman"/>
          <w:b/>
          <w:sz w:val="28"/>
          <w:szCs w:val="28"/>
          <w:lang w:val="uk-UA"/>
        </w:rPr>
        <w:t>кандидата у народні депутати України</w:t>
      </w:r>
    </w:p>
    <w:p w:rsidR="00B65F00" w:rsidRPr="006C75AE" w:rsidRDefault="00B65F00" w:rsidP="006C75AE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C75AE">
        <w:rPr>
          <w:rFonts w:ascii="Times New Roman" w:hAnsi="Times New Roman"/>
          <w:b/>
          <w:sz w:val="28"/>
          <w:szCs w:val="28"/>
          <w:lang w:val="uk-UA"/>
        </w:rPr>
        <w:t>в одномандатному виборчому окрузі № 136</w:t>
      </w:r>
    </w:p>
    <w:p w:rsidR="00B65F00" w:rsidRPr="006C75AE" w:rsidRDefault="00B65F00" w:rsidP="006C75AE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B65F00" w:rsidRPr="006C75AE" w:rsidRDefault="00B65F00" w:rsidP="006C75AE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C75AE">
        <w:rPr>
          <w:rFonts w:ascii="Times New Roman" w:hAnsi="Times New Roman"/>
          <w:b/>
          <w:sz w:val="28"/>
          <w:szCs w:val="28"/>
          <w:lang w:val="uk-UA"/>
        </w:rPr>
        <w:t>ВЕКЮ ОЛЕКСАНДРА СЕМЕНОВИЧА</w:t>
      </w:r>
    </w:p>
    <w:p w:rsidR="00B65F00" w:rsidRPr="006C75AE" w:rsidRDefault="00B65F00" w:rsidP="006C75AE">
      <w:pPr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B65F00" w:rsidRPr="006C75AE" w:rsidRDefault="00B65F00" w:rsidP="006C75AE">
      <w:pPr>
        <w:spacing w:after="0"/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6C75AE">
        <w:rPr>
          <w:rFonts w:ascii="Times New Roman" w:hAnsi="Times New Roman"/>
          <w:sz w:val="28"/>
          <w:szCs w:val="28"/>
          <w:lang w:val="uk-UA"/>
        </w:rPr>
        <w:t>Віддай людині крихітку себе,</w:t>
      </w:r>
      <w:r w:rsidRPr="006C75AE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>За це душа наповнюється світлом»</w:t>
      </w:r>
    </w:p>
    <w:p w:rsidR="00B65F00" w:rsidRPr="006C75AE" w:rsidRDefault="00B65F00" w:rsidP="006C75AE">
      <w:pPr>
        <w:spacing w:after="0"/>
        <w:ind w:left="5103"/>
        <w:rPr>
          <w:rFonts w:ascii="Times New Roman" w:hAnsi="Times New Roman"/>
          <w:sz w:val="28"/>
          <w:szCs w:val="28"/>
          <w:lang w:val="uk-UA"/>
        </w:rPr>
      </w:pPr>
      <w:r w:rsidRPr="006C75AE">
        <w:rPr>
          <w:rFonts w:ascii="Times New Roman" w:hAnsi="Times New Roman"/>
          <w:sz w:val="28"/>
          <w:szCs w:val="28"/>
          <w:lang w:val="uk-UA"/>
        </w:rPr>
        <w:br/>
        <w:t>Ліна Костенко</w:t>
      </w: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C75AE">
        <w:rPr>
          <w:rFonts w:ascii="Times New Roman" w:hAnsi="Times New Roman"/>
          <w:b/>
          <w:sz w:val="28"/>
          <w:szCs w:val="28"/>
          <w:lang w:val="uk-UA"/>
        </w:rPr>
        <w:t>Вільна людина у справедливій, заможній державі — найважливіша мета діяльності кожного громадянина України .</w:t>
      </w: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6C75AE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     Я   БУДУ  ПРЕДСТАВЛЯТИ  ІНТЕРЕСИ НАРОДУ, А ЦЕ ОЗНАЧАЄ: </w:t>
      </w: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65F00" w:rsidRPr="006C75AE" w:rsidRDefault="00B65F00" w:rsidP="006C75AE"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C75AE">
        <w:rPr>
          <w:sz w:val="28"/>
          <w:szCs w:val="28"/>
        </w:rPr>
        <w:t>Прозорість та справедливість влади.</w:t>
      </w:r>
    </w:p>
    <w:p w:rsidR="00B65F00" w:rsidRPr="006C75AE" w:rsidRDefault="00B65F00" w:rsidP="006C75AE">
      <w:pPr>
        <w:pStyle w:val="ListParagraph"/>
        <w:ind w:left="0" w:firstLine="709"/>
        <w:jc w:val="both"/>
        <w:rPr>
          <w:sz w:val="28"/>
          <w:szCs w:val="28"/>
        </w:rPr>
      </w:pPr>
    </w:p>
    <w:p w:rsidR="00B65F00" w:rsidRPr="006C75AE" w:rsidRDefault="00B65F00" w:rsidP="006C75AE"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C75AE">
        <w:rPr>
          <w:sz w:val="28"/>
          <w:szCs w:val="28"/>
        </w:rPr>
        <w:t>Геть корупцію з усіх гілок українського суспільства.</w:t>
      </w:r>
    </w:p>
    <w:p w:rsidR="00B65F00" w:rsidRPr="006C75AE" w:rsidRDefault="00B65F00" w:rsidP="006C75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5F00" w:rsidRPr="006C75AE" w:rsidRDefault="00B65F00" w:rsidP="006C75AE"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C75AE">
        <w:rPr>
          <w:sz w:val="28"/>
          <w:szCs w:val="28"/>
        </w:rPr>
        <w:t>Захист  інтересів  своїх виборців.</w:t>
      </w:r>
    </w:p>
    <w:p w:rsidR="00B65F00" w:rsidRPr="006C75AE" w:rsidRDefault="00B65F00" w:rsidP="006C75AE">
      <w:pPr>
        <w:pStyle w:val="ListParagraph"/>
        <w:ind w:left="0" w:firstLine="709"/>
        <w:jc w:val="both"/>
        <w:rPr>
          <w:sz w:val="28"/>
          <w:szCs w:val="28"/>
        </w:rPr>
      </w:pPr>
    </w:p>
    <w:p w:rsidR="00B65F00" w:rsidRPr="006C75AE" w:rsidRDefault="00B65F00" w:rsidP="006C75AE"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C75AE">
        <w:rPr>
          <w:sz w:val="28"/>
          <w:szCs w:val="28"/>
        </w:rPr>
        <w:t>Створення нових робочих місць.</w:t>
      </w: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5F00" w:rsidRPr="006C75AE" w:rsidRDefault="00B65F00" w:rsidP="006C75AE"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C75AE">
        <w:rPr>
          <w:sz w:val="28"/>
          <w:szCs w:val="28"/>
        </w:rPr>
        <w:t>Подолання бідності, підтримка соціально незахищених верств населення: дітей, молоді, неповних та багатодітних сімей, людей похилого віку, ветеранів, чорнобильців.</w:t>
      </w: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5F00" w:rsidRPr="006C75AE" w:rsidRDefault="00B65F00" w:rsidP="006C75AE"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C75AE">
        <w:rPr>
          <w:sz w:val="28"/>
          <w:szCs w:val="28"/>
        </w:rPr>
        <w:t>Належне безкоштовне медичне забезпечення — кожному мешканцю міста.</w:t>
      </w: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5F00" w:rsidRPr="006C75AE" w:rsidRDefault="00B65F00" w:rsidP="006C75AE"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C75AE">
        <w:rPr>
          <w:sz w:val="28"/>
          <w:szCs w:val="28"/>
        </w:rPr>
        <w:t>Дитячі майданчики — біля кожного будинку.</w:t>
      </w: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5F00" w:rsidRPr="006C75AE" w:rsidRDefault="00B65F00" w:rsidP="006C75AE"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C75AE">
        <w:rPr>
          <w:sz w:val="28"/>
          <w:szCs w:val="28"/>
        </w:rPr>
        <w:t>Створення культурно-спортивно-оздоровчих комплексів для всебічного розвитку та заняття школярів, молоді, дітей у вільний час.</w:t>
      </w: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5F00" w:rsidRPr="006C75AE" w:rsidRDefault="00B65F00" w:rsidP="006C75AE"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C75AE">
        <w:rPr>
          <w:sz w:val="28"/>
          <w:szCs w:val="28"/>
        </w:rPr>
        <w:t>Будівництво муніципального житла для малозабезпечених сімей.</w:t>
      </w: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5F00" w:rsidRPr="006C75AE" w:rsidRDefault="00B65F00" w:rsidP="006C75AE"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C75AE">
        <w:rPr>
          <w:sz w:val="28"/>
          <w:szCs w:val="28"/>
        </w:rPr>
        <w:t>Ні — наркоманії, алкоголізму, СНІДу. Реабілітаційні центри, навчальні програми, допомогти кожному.</w:t>
      </w:r>
    </w:p>
    <w:p w:rsidR="00B65F00" w:rsidRPr="006C75AE" w:rsidRDefault="00B65F00" w:rsidP="006C75AE">
      <w:pPr>
        <w:pStyle w:val="ListParagraph"/>
        <w:ind w:left="0" w:firstLine="709"/>
        <w:jc w:val="both"/>
        <w:rPr>
          <w:sz w:val="28"/>
          <w:szCs w:val="28"/>
        </w:rPr>
      </w:pP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C75AE">
        <w:rPr>
          <w:rFonts w:ascii="Times New Roman" w:hAnsi="Times New Roman"/>
          <w:b/>
          <w:sz w:val="28"/>
          <w:szCs w:val="28"/>
          <w:lang w:val="uk-UA"/>
        </w:rPr>
        <w:t>Я буду робити все, щоб:</w:t>
      </w: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C75AE">
        <w:rPr>
          <w:rFonts w:ascii="Times New Roman" w:hAnsi="Times New Roman"/>
          <w:sz w:val="28"/>
          <w:szCs w:val="28"/>
          <w:lang w:val="uk-UA"/>
        </w:rPr>
        <w:t>- моя Україна була демократичною, сильною, могутньою;</w:t>
      </w: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C75AE">
        <w:rPr>
          <w:rFonts w:ascii="Times New Roman" w:hAnsi="Times New Roman"/>
          <w:sz w:val="28"/>
          <w:szCs w:val="28"/>
          <w:lang w:val="uk-UA"/>
        </w:rPr>
        <w:t>- мій народ – багатим і гордим;</w:t>
      </w: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C75AE">
        <w:rPr>
          <w:rFonts w:ascii="Times New Roman" w:hAnsi="Times New Roman"/>
          <w:sz w:val="28"/>
          <w:szCs w:val="28"/>
          <w:lang w:val="uk-UA"/>
        </w:rPr>
        <w:t>- наша влада -  чесною, професійною;</w:t>
      </w: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C75AE">
        <w:rPr>
          <w:rFonts w:ascii="Times New Roman" w:hAnsi="Times New Roman"/>
          <w:sz w:val="28"/>
          <w:szCs w:val="28"/>
          <w:lang w:val="uk-UA"/>
        </w:rPr>
        <w:t>- наші діти – здоровими, розумними і ситими;</w:t>
      </w: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C75AE">
        <w:rPr>
          <w:rFonts w:ascii="Times New Roman" w:hAnsi="Times New Roman"/>
          <w:sz w:val="28"/>
          <w:szCs w:val="28"/>
          <w:lang w:val="uk-UA"/>
        </w:rPr>
        <w:t>- наші жінки – гарними і щасливими.</w:t>
      </w: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C75AE">
        <w:rPr>
          <w:rFonts w:ascii="Times New Roman" w:hAnsi="Times New Roman"/>
          <w:sz w:val="28"/>
          <w:szCs w:val="28"/>
          <w:lang w:val="uk-UA"/>
        </w:rPr>
        <w:t>Кожна людина відчує зміни в своєму житті та піклування про себе, коли до влади прийдуть саме кращі представники нашого міста та професіонали, віруючі з чистими руками та чистим серцем.</w:t>
      </w: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C75AE">
        <w:rPr>
          <w:rFonts w:ascii="Times New Roman" w:hAnsi="Times New Roman"/>
          <w:b/>
          <w:sz w:val="28"/>
          <w:szCs w:val="28"/>
          <w:lang w:val="uk-UA"/>
        </w:rPr>
        <w:t>Місто Одеса — це місто чистого повітря, чистого моря,  чистих доріг, чистих будинків, чистих осель, чистої душі.</w:t>
      </w: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5F00" w:rsidRPr="006C75AE" w:rsidRDefault="00B65F00" w:rsidP="006C75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B65F00" w:rsidRPr="006C75AE" w:rsidSect="00E2735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F00" w:rsidRDefault="00B65F00" w:rsidP="006C75AE">
      <w:pPr>
        <w:spacing w:after="0" w:line="240" w:lineRule="auto"/>
      </w:pPr>
      <w:r>
        <w:separator/>
      </w:r>
    </w:p>
  </w:endnote>
  <w:endnote w:type="continuationSeparator" w:id="1">
    <w:p w:rsidR="00B65F00" w:rsidRDefault="00B65F00" w:rsidP="006C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F00" w:rsidRDefault="00B65F00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B65F00" w:rsidRDefault="00B65F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F00" w:rsidRDefault="00B65F00" w:rsidP="006C75AE">
      <w:pPr>
        <w:spacing w:after="0" w:line="240" w:lineRule="auto"/>
      </w:pPr>
      <w:r>
        <w:separator/>
      </w:r>
    </w:p>
  </w:footnote>
  <w:footnote w:type="continuationSeparator" w:id="1">
    <w:p w:rsidR="00B65F00" w:rsidRDefault="00B65F00" w:rsidP="006C7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30573"/>
    <w:multiLevelType w:val="hybridMultilevel"/>
    <w:tmpl w:val="6C50B0F4"/>
    <w:lvl w:ilvl="0" w:tplc="3364E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0CF"/>
    <w:rsid w:val="000E652B"/>
    <w:rsid w:val="006C75AE"/>
    <w:rsid w:val="00715521"/>
    <w:rsid w:val="00765286"/>
    <w:rsid w:val="007B0BC6"/>
    <w:rsid w:val="009E1514"/>
    <w:rsid w:val="00B65F00"/>
    <w:rsid w:val="00C15A34"/>
    <w:rsid w:val="00E2735E"/>
    <w:rsid w:val="00F0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5A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75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rsid w:val="006C7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6C7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C75A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C7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C75A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39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244</Words>
  <Characters>1392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Ищенко</cp:lastModifiedBy>
  <cp:revision>6</cp:revision>
  <dcterms:created xsi:type="dcterms:W3CDTF">2012-07-25T15:21:00Z</dcterms:created>
  <dcterms:modified xsi:type="dcterms:W3CDTF">2012-08-03T11:58:00Z</dcterms:modified>
</cp:coreProperties>
</file>