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37" w:rsidRPr="00257C0D" w:rsidRDefault="00942E37" w:rsidP="00FF409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«Передвиборна програма кандидата у депутати в  одномандатному виборчому окрузі №198</w:t>
      </w:r>
      <w:bookmarkStart w:id="0" w:name="_GoBack"/>
      <w:bookmarkEnd w:id="0"/>
      <w:r w:rsidRPr="00257C0D">
        <w:rPr>
          <w:rFonts w:ascii="Times New Roman" w:hAnsi="Times New Roman"/>
          <w:b/>
          <w:sz w:val="24"/>
          <w:szCs w:val="24"/>
          <w:lang w:val="uk-UA"/>
        </w:rPr>
        <w:t xml:space="preserve"> Семиноги Анатолія Івановича».</w:t>
      </w: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>Основне багатство держави – це людина, громадянин. Сила України в добрих, п</w:t>
      </w:r>
      <w:r>
        <w:rPr>
          <w:rFonts w:ascii="Times New Roman" w:hAnsi="Times New Roman"/>
          <w:sz w:val="24"/>
          <w:szCs w:val="24"/>
          <w:lang w:val="uk-UA"/>
        </w:rPr>
        <w:t>орядних, працьовитих людях. Натомість,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влада</w:t>
      </w:r>
      <w:r>
        <w:rPr>
          <w:rFonts w:ascii="Times New Roman" w:hAnsi="Times New Roman"/>
          <w:sz w:val="24"/>
          <w:szCs w:val="24"/>
          <w:lang w:val="uk-UA"/>
        </w:rPr>
        <w:t xml:space="preserve"> впродовж багатьох років </w:t>
      </w:r>
      <w:r w:rsidRPr="00257C0D">
        <w:rPr>
          <w:rFonts w:ascii="Times New Roman" w:hAnsi="Times New Roman"/>
          <w:sz w:val="24"/>
          <w:szCs w:val="24"/>
          <w:lang w:val="uk-UA"/>
        </w:rPr>
        <w:t>не дає людям працювати, змушує забувати про порядність, викорінює доброту та чуйність – підриває силу України.</w:t>
      </w: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 xml:space="preserve">Моя мета – допомогти кожному українцю усвідомити себе сильним і впливовим, повірити в себе і повірити в Україну. </w:t>
      </w: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 xml:space="preserve">Нічого не надає такої впевненості </w:t>
      </w:r>
      <w:r>
        <w:rPr>
          <w:rFonts w:ascii="Times New Roman" w:hAnsi="Times New Roman"/>
          <w:sz w:val="24"/>
          <w:szCs w:val="24"/>
          <w:lang w:val="uk-UA"/>
        </w:rPr>
        <w:t xml:space="preserve">чесній 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людині, як хороша робота та гідна оплата праці, забезпечена старість та достойна пенсія, чисте довкілля та хороші дороги. </w:t>
      </w: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>Тому першочергові завдання, що я ставлю перед собою  - це: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Створення робочих місць</w:t>
      </w:r>
      <w:r w:rsidRPr="00257C0D">
        <w:rPr>
          <w:rFonts w:ascii="Times New Roman" w:hAnsi="Times New Roman"/>
          <w:sz w:val="24"/>
          <w:szCs w:val="24"/>
          <w:lang w:val="uk-UA"/>
        </w:rPr>
        <w:t>, відродження промисловості в районних центрах та спрямування коштів на розвиток села.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Захист підприємців </w:t>
      </w:r>
      <w:r>
        <w:rPr>
          <w:rFonts w:ascii="Times New Roman" w:hAnsi="Times New Roman"/>
          <w:sz w:val="24"/>
          <w:szCs w:val="24"/>
          <w:lang w:val="uk-UA"/>
        </w:rPr>
        <w:t>від корумпованих чиновників та суддів, підтримка підприємницьких ініціатив.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Посилення фінансування освітньої сфери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та соціально-культурних установ.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Забезпечення лікувальних закладів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новітнім обладнанням та підвищення зарплат лікарям.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Відновлення справедливого пенсійного забезпечення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чорнобильців, ветеранів та кожної літньої людини.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Посилення</w:t>
      </w:r>
      <w:r w:rsidRPr="00257C0D">
        <w:rPr>
          <w:rFonts w:ascii="Times New Roman" w:hAnsi="Times New Roman"/>
          <w:b/>
          <w:sz w:val="24"/>
          <w:szCs w:val="24"/>
          <w:lang w:val="uk-UA"/>
        </w:rPr>
        <w:t xml:space="preserve"> природоохоронних заходів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та вирішення екологічних проблем краю.</w:t>
      </w:r>
    </w:p>
    <w:p w:rsidR="00942E37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Ремонт та будівництво доріг</w:t>
      </w:r>
      <w:r w:rsidRPr="00257C0D">
        <w:rPr>
          <w:rFonts w:ascii="Times New Roman" w:hAnsi="Times New Roman"/>
          <w:sz w:val="24"/>
          <w:szCs w:val="24"/>
          <w:lang w:val="uk-UA"/>
        </w:rPr>
        <w:t>, налагодження належного транспортного сполучення між селами та райцентром.</w:t>
      </w:r>
    </w:p>
    <w:p w:rsidR="00942E37" w:rsidRPr="00257C0D" w:rsidRDefault="00942E37" w:rsidP="00257C0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b/>
          <w:sz w:val="24"/>
          <w:szCs w:val="24"/>
          <w:lang w:val="uk-UA"/>
        </w:rPr>
        <w:t>Наведення ладу в житлово-комунальному господарстві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м. Сміла та м. Кам’янка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57C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42E37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>Кожен з нас і всі Ми разом будуємо майбутнє наших дітей, нашого села, нашого міста, нашої Батьківщини.</w:t>
      </w:r>
    </w:p>
    <w:p w:rsidR="00942E37" w:rsidRPr="00257C0D" w:rsidRDefault="00942E37" w:rsidP="00FF4097">
      <w:pPr>
        <w:rPr>
          <w:rFonts w:ascii="Times New Roman" w:hAnsi="Times New Roman"/>
          <w:sz w:val="24"/>
          <w:szCs w:val="24"/>
          <w:lang w:val="uk-UA"/>
        </w:rPr>
      </w:pPr>
    </w:p>
    <w:p w:rsidR="00942E37" w:rsidRPr="00257C0D" w:rsidRDefault="00942E37" w:rsidP="00FF40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57C0D">
        <w:rPr>
          <w:rFonts w:ascii="Times New Roman" w:hAnsi="Times New Roman"/>
          <w:sz w:val="24"/>
          <w:szCs w:val="24"/>
          <w:lang w:val="uk-UA"/>
        </w:rPr>
        <w:t>Відродимо рідний край – відродимо Україну!</w:t>
      </w:r>
    </w:p>
    <w:p w:rsidR="00942E37" w:rsidRPr="00FE111A" w:rsidRDefault="00942E37" w:rsidP="00FF4097"/>
    <w:p w:rsidR="00942E37" w:rsidRDefault="00942E37" w:rsidP="00FF4097"/>
    <w:p w:rsidR="00942E37" w:rsidRPr="00FE111A" w:rsidRDefault="00942E37" w:rsidP="00FF4097">
      <w:pPr>
        <w:rPr>
          <w:rFonts w:ascii="Times New Roman" w:hAnsi="Times New Roman"/>
          <w:b/>
          <w:sz w:val="28"/>
          <w:szCs w:val="28"/>
          <w:lang w:val="uk-UA"/>
        </w:rPr>
      </w:pPr>
      <w:r w:rsidRPr="00FE111A">
        <w:rPr>
          <w:rFonts w:ascii="Times New Roman" w:hAnsi="Times New Roman"/>
          <w:b/>
          <w:sz w:val="28"/>
          <w:szCs w:val="28"/>
          <w:lang w:val="uk-UA"/>
        </w:rPr>
        <w:t>Семинога А.І.</w:t>
      </w:r>
    </w:p>
    <w:sectPr w:rsidR="00942E37" w:rsidRPr="00FE111A" w:rsidSect="0040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FD9"/>
    <w:multiLevelType w:val="hybridMultilevel"/>
    <w:tmpl w:val="DBC4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9735B3"/>
    <w:multiLevelType w:val="hybridMultilevel"/>
    <w:tmpl w:val="21BA2E74"/>
    <w:lvl w:ilvl="0" w:tplc="8DC8A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747"/>
    <w:rsid w:val="00025AAB"/>
    <w:rsid w:val="000954CF"/>
    <w:rsid w:val="000D7393"/>
    <w:rsid w:val="00167EA3"/>
    <w:rsid w:val="00184747"/>
    <w:rsid w:val="001B19EA"/>
    <w:rsid w:val="001C7C62"/>
    <w:rsid w:val="0023153F"/>
    <w:rsid w:val="00254BFF"/>
    <w:rsid w:val="00257C0D"/>
    <w:rsid w:val="002D1610"/>
    <w:rsid w:val="0032207A"/>
    <w:rsid w:val="0040007C"/>
    <w:rsid w:val="004000D1"/>
    <w:rsid w:val="00433338"/>
    <w:rsid w:val="00481CCD"/>
    <w:rsid w:val="004844A7"/>
    <w:rsid w:val="00503E55"/>
    <w:rsid w:val="00530616"/>
    <w:rsid w:val="00555F22"/>
    <w:rsid w:val="005A305B"/>
    <w:rsid w:val="00654032"/>
    <w:rsid w:val="007776A6"/>
    <w:rsid w:val="00796C9C"/>
    <w:rsid w:val="00860176"/>
    <w:rsid w:val="00894F1E"/>
    <w:rsid w:val="008B6A1D"/>
    <w:rsid w:val="00942E37"/>
    <w:rsid w:val="009A0B24"/>
    <w:rsid w:val="009C2F01"/>
    <w:rsid w:val="00A75334"/>
    <w:rsid w:val="00A96065"/>
    <w:rsid w:val="00B30794"/>
    <w:rsid w:val="00BA7A57"/>
    <w:rsid w:val="00C169E1"/>
    <w:rsid w:val="00C276A0"/>
    <w:rsid w:val="00C6154B"/>
    <w:rsid w:val="00CC6A87"/>
    <w:rsid w:val="00D97A4F"/>
    <w:rsid w:val="00E10D92"/>
    <w:rsid w:val="00E26591"/>
    <w:rsid w:val="00EB7631"/>
    <w:rsid w:val="00F218DE"/>
    <w:rsid w:val="00FE111A"/>
    <w:rsid w:val="00FF4097"/>
    <w:rsid w:val="00FF5520"/>
    <w:rsid w:val="00F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94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2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6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4A7"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1011</Words>
  <Characters>577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deputat</cp:lastModifiedBy>
  <cp:revision>12</cp:revision>
  <cp:lastPrinted>2012-07-30T07:23:00Z</cp:lastPrinted>
  <dcterms:created xsi:type="dcterms:W3CDTF">2012-07-26T18:36:00Z</dcterms:created>
  <dcterms:modified xsi:type="dcterms:W3CDTF">2012-07-31T06:47:00Z</dcterms:modified>
</cp:coreProperties>
</file>